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03F6F" w14:textId="77777777" w:rsidR="00192206" w:rsidRPr="006102A6" w:rsidRDefault="00192206" w:rsidP="00834EF0">
      <w:pPr>
        <w:pStyle w:val="Luettelokappale"/>
        <w:numPr>
          <w:ilvl w:val="0"/>
          <w:numId w:val="13"/>
        </w:numPr>
        <w:spacing w:after="120"/>
        <w:ind w:left="357" w:hanging="357"/>
        <w:rPr>
          <w:rFonts w:asciiTheme="majorHAnsi" w:hAnsiTheme="majorHAnsi" w:cstheme="majorHAnsi"/>
          <w:sz w:val="20"/>
          <w:szCs w:val="20"/>
        </w:rPr>
      </w:pPr>
      <w:r w:rsidRPr="005D2B2B">
        <w:rPr>
          <w:rFonts w:asciiTheme="majorHAnsi" w:hAnsiTheme="majorHAnsi" w:cstheme="majorHAnsi"/>
          <w:b/>
          <w:sz w:val="20"/>
          <w:szCs w:val="20"/>
        </w:rPr>
        <w:t>RAKENNUSKOHTEEN TIEDOT</w:t>
      </w:r>
      <w:r w:rsidR="006102A6">
        <w:rPr>
          <w:rFonts w:asciiTheme="majorHAnsi" w:hAnsiTheme="majorHAnsi" w:cstheme="majorHAnsi"/>
          <w:b/>
          <w:sz w:val="20"/>
          <w:szCs w:val="20"/>
        </w:rPr>
        <w:br/>
      </w:r>
    </w:p>
    <w:p w14:paraId="7AAACA4A" w14:textId="77777777" w:rsidR="00041DF5" w:rsidRDefault="006102A6" w:rsidP="009E5345">
      <w:pPr>
        <w:spacing w:after="120"/>
        <w:rPr>
          <w:rFonts w:asciiTheme="majorHAnsi" w:hAnsiTheme="majorHAnsi" w:cstheme="majorHAnsi"/>
          <w:i/>
          <w:sz w:val="18"/>
          <w:szCs w:val="20"/>
        </w:rPr>
      </w:pPr>
      <w:r w:rsidRPr="006102A6">
        <w:rPr>
          <w:rFonts w:asciiTheme="majorHAnsi" w:hAnsiTheme="majorHAnsi" w:cstheme="majorHAnsi"/>
          <w:i/>
          <w:sz w:val="18"/>
          <w:szCs w:val="20"/>
        </w:rPr>
        <w:t>Tätä osiota ei tarvitse täyttää, mikäli kelpoisuus osoitetaan sähköisen luvanhakumenettelyn yhteydessä.</w:t>
      </w:r>
    </w:p>
    <w:p w14:paraId="07674D39" w14:textId="4B82F982" w:rsidR="00041DF5" w:rsidRPr="00041DF5" w:rsidRDefault="00041DF5" w:rsidP="009E5345">
      <w:pPr>
        <w:spacing w:after="120"/>
        <w:rPr>
          <w:rFonts w:asciiTheme="majorHAnsi" w:hAnsiTheme="majorHAnsi" w:cstheme="majorHAnsi"/>
          <w:i/>
          <w:sz w:val="18"/>
          <w:szCs w:val="20"/>
        </w:rPr>
      </w:pPr>
      <w:r w:rsidRPr="00041DF5">
        <w:t xml:space="preserve"> </w:t>
      </w:r>
      <w:r w:rsidRPr="00041DF5">
        <w:rPr>
          <w:rFonts w:asciiTheme="majorHAnsi" w:hAnsiTheme="majorHAnsi" w:cstheme="majorHAnsi"/>
          <w:i/>
          <w:sz w:val="18"/>
          <w:szCs w:val="20"/>
        </w:rPr>
        <w:t>Lomaketta käytetään vain, kun on tarve osoittaa kelpoisuus yksilöidysti</w:t>
      </w:r>
    </w:p>
    <w:tbl>
      <w:tblPr>
        <w:tblStyle w:val="TaulukkoRuudukko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9E5345" w:rsidRPr="00217C81" w14:paraId="100F91AD" w14:textId="77777777" w:rsidTr="009E5345">
        <w:tc>
          <w:tcPr>
            <w:tcW w:w="1985" w:type="dxa"/>
          </w:tcPr>
          <w:p w14:paraId="24ECEB84" w14:textId="77777777" w:rsidR="009E5345" w:rsidRPr="00C44AA8" w:rsidRDefault="009E5345" w:rsidP="009E534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C44AA8">
              <w:rPr>
                <w:sz w:val="16"/>
                <w:szCs w:val="16"/>
              </w:rPr>
              <w:t>Rakennuspaikka</w:t>
            </w:r>
            <w:r w:rsidRPr="00C44AA8">
              <w:rPr>
                <w:sz w:val="16"/>
                <w:szCs w:val="16"/>
              </w:rPr>
              <w:br/>
            </w:r>
          </w:p>
        </w:tc>
        <w:tc>
          <w:tcPr>
            <w:tcW w:w="7796" w:type="dxa"/>
          </w:tcPr>
          <w:p w14:paraId="3013E1C6" w14:textId="77777777" w:rsidR="009E5345" w:rsidRPr="00C44AA8" w:rsidRDefault="009E5345" w:rsidP="009E5345">
            <w:pPr>
              <w:tabs>
                <w:tab w:val="left" w:pos="1593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proofErr w:type="gramStart"/>
            <w:r w:rsidRPr="00C44AA8">
              <w:rPr>
                <w:sz w:val="16"/>
                <w:szCs w:val="16"/>
              </w:rPr>
              <w:t>Kaupunginosa :</w:t>
            </w:r>
            <w:proofErr w:type="gramEnd"/>
            <w:r w:rsidRPr="00C44AA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 w:rsidR="003932AD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3932AD">
              <w:rPr>
                <w:sz w:val="16"/>
                <w:szCs w:val="16"/>
              </w:rPr>
              <w:instrText xml:space="preserve"> FORMTEXT </w:instrText>
            </w:r>
            <w:r w:rsidR="003932AD">
              <w:rPr>
                <w:sz w:val="16"/>
                <w:szCs w:val="16"/>
              </w:rPr>
            </w:r>
            <w:r w:rsidR="003932AD">
              <w:rPr>
                <w:sz w:val="16"/>
                <w:szCs w:val="16"/>
              </w:rPr>
              <w:fldChar w:fldCharType="separate"/>
            </w:r>
            <w:bookmarkStart w:id="1" w:name="_GoBack"/>
            <w:r w:rsidR="0089473C">
              <w:rPr>
                <w:sz w:val="16"/>
                <w:szCs w:val="16"/>
              </w:rPr>
              <w:t> </w:t>
            </w:r>
            <w:r w:rsidR="0089473C">
              <w:rPr>
                <w:sz w:val="16"/>
                <w:szCs w:val="16"/>
              </w:rPr>
              <w:t> </w:t>
            </w:r>
            <w:r w:rsidR="0089473C">
              <w:rPr>
                <w:sz w:val="16"/>
                <w:szCs w:val="16"/>
              </w:rPr>
              <w:t> </w:t>
            </w:r>
            <w:r w:rsidR="0089473C">
              <w:rPr>
                <w:sz w:val="16"/>
                <w:szCs w:val="16"/>
              </w:rPr>
              <w:t> </w:t>
            </w:r>
            <w:r w:rsidR="0089473C">
              <w:rPr>
                <w:sz w:val="16"/>
                <w:szCs w:val="16"/>
              </w:rPr>
              <w:t> </w:t>
            </w:r>
            <w:bookmarkEnd w:id="1"/>
            <w:r w:rsidR="003932AD">
              <w:rPr>
                <w:sz w:val="16"/>
                <w:szCs w:val="16"/>
              </w:rPr>
              <w:fldChar w:fldCharType="end"/>
            </w:r>
            <w:bookmarkEnd w:id="0"/>
          </w:p>
          <w:p w14:paraId="05C932F6" w14:textId="77777777" w:rsidR="009E5345" w:rsidRPr="00C44AA8" w:rsidRDefault="009E5345" w:rsidP="009E5345">
            <w:pPr>
              <w:tabs>
                <w:tab w:val="left" w:pos="1593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C44AA8">
              <w:rPr>
                <w:sz w:val="16"/>
                <w:szCs w:val="16"/>
              </w:rPr>
              <w:t>Kortteli:</w:t>
            </w:r>
            <w:r>
              <w:rPr>
                <w:sz w:val="16"/>
                <w:szCs w:val="16"/>
              </w:rPr>
              <w:tab/>
            </w:r>
            <w:r w:rsidR="00F45A60">
              <w:rPr>
                <w:sz w:val="16"/>
                <w:szCs w:val="16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="00F45A60">
              <w:rPr>
                <w:sz w:val="16"/>
                <w:szCs w:val="16"/>
              </w:rPr>
              <w:instrText xml:space="preserve"> FORMTEXT </w:instrText>
            </w:r>
            <w:r w:rsidR="00F45A60">
              <w:rPr>
                <w:sz w:val="16"/>
                <w:szCs w:val="16"/>
              </w:rPr>
            </w:r>
            <w:r w:rsidR="00F45A60">
              <w:rPr>
                <w:sz w:val="16"/>
                <w:szCs w:val="16"/>
              </w:rPr>
              <w:fldChar w:fldCharType="separate"/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sz w:val="16"/>
                <w:szCs w:val="16"/>
              </w:rPr>
              <w:fldChar w:fldCharType="end"/>
            </w:r>
            <w:bookmarkEnd w:id="2"/>
          </w:p>
          <w:p w14:paraId="12B4CC87" w14:textId="77777777" w:rsidR="009E5345" w:rsidRPr="00C44AA8" w:rsidRDefault="009E5345" w:rsidP="009E5345">
            <w:pPr>
              <w:tabs>
                <w:tab w:val="left" w:pos="1593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proofErr w:type="gramStart"/>
            <w:r w:rsidRPr="00C44AA8">
              <w:rPr>
                <w:sz w:val="16"/>
                <w:szCs w:val="16"/>
              </w:rPr>
              <w:t>Tontti :</w:t>
            </w:r>
            <w:proofErr w:type="gramEnd"/>
            <w:r>
              <w:rPr>
                <w:sz w:val="16"/>
                <w:szCs w:val="16"/>
              </w:rPr>
              <w:tab/>
            </w:r>
            <w:r w:rsidR="00F45A60">
              <w:rPr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="00F45A60">
              <w:rPr>
                <w:sz w:val="16"/>
                <w:szCs w:val="16"/>
              </w:rPr>
              <w:instrText xml:space="preserve"> FORMTEXT </w:instrText>
            </w:r>
            <w:r w:rsidR="00F45A60">
              <w:rPr>
                <w:sz w:val="16"/>
                <w:szCs w:val="16"/>
              </w:rPr>
            </w:r>
            <w:r w:rsidR="00F45A60">
              <w:rPr>
                <w:sz w:val="16"/>
                <w:szCs w:val="16"/>
              </w:rPr>
              <w:fldChar w:fldCharType="separate"/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sz w:val="16"/>
                <w:szCs w:val="16"/>
              </w:rPr>
              <w:fldChar w:fldCharType="end"/>
            </w:r>
            <w:bookmarkEnd w:id="3"/>
          </w:p>
          <w:p w14:paraId="3D17239F" w14:textId="77777777" w:rsidR="009E5345" w:rsidRPr="00C44AA8" w:rsidRDefault="009E5345" w:rsidP="009E5345">
            <w:pPr>
              <w:tabs>
                <w:tab w:val="left" w:pos="1593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proofErr w:type="gramStart"/>
            <w:r w:rsidRPr="00C44AA8">
              <w:rPr>
                <w:sz w:val="16"/>
                <w:szCs w:val="16"/>
              </w:rPr>
              <w:t>Osoite :</w:t>
            </w:r>
            <w:proofErr w:type="gramEnd"/>
            <w:r>
              <w:rPr>
                <w:sz w:val="16"/>
                <w:szCs w:val="16"/>
              </w:rPr>
              <w:tab/>
            </w:r>
            <w:r w:rsidR="00F45A60">
              <w:rPr>
                <w:sz w:val="16"/>
                <w:szCs w:val="16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="00F45A60">
              <w:rPr>
                <w:sz w:val="16"/>
                <w:szCs w:val="16"/>
              </w:rPr>
              <w:instrText xml:space="preserve"> FORMTEXT </w:instrText>
            </w:r>
            <w:r w:rsidR="00F45A60">
              <w:rPr>
                <w:sz w:val="16"/>
                <w:szCs w:val="16"/>
              </w:rPr>
            </w:r>
            <w:r w:rsidR="00F45A60">
              <w:rPr>
                <w:sz w:val="16"/>
                <w:szCs w:val="16"/>
              </w:rPr>
              <w:fldChar w:fldCharType="separate"/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sz w:val="16"/>
                <w:szCs w:val="16"/>
              </w:rPr>
              <w:fldChar w:fldCharType="end"/>
            </w:r>
            <w:bookmarkEnd w:id="4"/>
          </w:p>
          <w:p w14:paraId="3BBE56AA" w14:textId="77777777" w:rsidR="009E5345" w:rsidRPr="00C44AA8" w:rsidRDefault="009E5345" w:rsidP="009E5345">
            <w:pPr>
              <w:tabs>
                <w:tab w:val="left" w:pos="2018"/>
              </w:tabs>
              <w:spacing w:after="0"/>
              <w:rPr>
                <w:sz w:val="16"/>
                <w:szCs w:val="16"/>
              </w:rPr>
            </w:pPr>
          </w:p>
        </w:tc>
      </w:tr>
      <w:tr w:rsidR="009E5345" w:rsidRPr="00217C81" w14:paraId="42193E6D" w14:textId="77777777" w:rsidTr="009E5345">
        <w:tc>
          <w:tcPr>
            <w:tcW w:w="1985" w:type="dxa"/>
          </w:tcPr>
          <w:p w14:paraId="40544C20" w14:textId="77777777" w:rsidR="009E5345" w:rsidRPr="00C44AA8" w:rsidRDefault="009E5345" w:rsidP="009E534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C44AA8">
              <w:rPr>
                <w:sz w:val="16"/>
                <w:szCs w:val="16"/>
              </w:rPr>
              <w:t>Rakennushanke</w:t>
            </w:r>
            <w:r w:rsidRPr="00C44AA8">
              <w:rPr>
                <w:sz w:val="16"/>
                <w:szCs w:val="16"/>
              </w:rPr>
              <w:br/>
            </w:r>
          </w:p>
        </w:tc>
        <w:tc>
          <w:tcPr>
            <w:tcW w:w="7796" w:type="dxa"/>
          </w:tcPr>
          <w:p w14:paraId="7CF93CE4" w14:textId="5949BEF1" w:rsidR="009E5345" w:rsidRPr="007370EB" w:rsidRDefault="009E5345" w:rsidP="009E5345">
            <w:pPr>
              <w:tabs>
                <w:tab w:val="left" w:pos="2018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="0000284C" w:rsidRPr="007370EB">
              <w:rPr>
                <w:sz w:val="18"/>
                <w:szCs w:val="18"/>
              </w:rPr>
              <w:object w:dxaOrig="225" w:dyaOrig="225" w14:anchorId="0E2D27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1" type="#_x0000_t75" style="width:131.4pt;height:18.6pt" o:ole="">
                  <v:imagedata r:id="rId11" o:title=""/>
                </v:shape>
                <w:control r:id="rId12" w:name="CheckBox1" w:shapeid="_x0000_i1101"/>
              </w:object>
            </w:r>
            <w:r w:rsidRPr="007370EB">
              <w:rPr>
                <w:sz w:val="18"/>
                <w:szCs w:val="18"/>
              </w:rPr>
              <w:t xml:space="preserve"> </w:t>
            </w:r>
          </w:p>
          <w:p w14:paraId="00A1EBCC" w14:textId="39F2CC41" w:rsidR="009E5345" w:rsidRPr="007370EB" w:rsidRDefault="0000284C" w:rsidP="009E5345">
            <w:pPr>
              <w:tabs>
                <w:tab w:val="left" w:pos="2018"/>
              </w:tabs>
              <w:spacing w:after="0"/>
              <w:rPr>
                <w:sz w:val="16"/>
                <w:szCs w:val="16"/>
              </w:rPr>
            </w:pPr>
            <w:r w:rsidRPr="007370EB">
              <w:rPr>
                <w:sz w:val="16"/>
                <w:szCs w:val="16"/>
              </w:rPr>
              <w:object w:dxaOrig="225" w:dyaOrig="225" w14:anchorId="755E6C99">
                <v:shape id="_x0000_i1103" type="#_x0000_t75" style="width:108pt;height:16.2pt" o:ole="">
                  <v:imagedata r:id="rId13" o:title=""/>
                </v:shape>
                <w:control r:id="rId14" w:name="CheckBox2" w:shapeid="_x0000_i1103"/>
              </w:object>
            </w:r>
          </w:p>
          <w:p w14:paraId="5EDF930D" w14:textId="77777777" w:rsidR="009E5345" w:rsidRPr="00C44AA8" w:rsidRDefault="009E5345" w:rsidP="009E5345">
            <w:pPr>
              <w:tabs>
                <w:tab w:val="left" w:pos="2018"/>
              </w:tabs>
              <w:spacing w:after="0"/>
              <w:rPr>
                <w:sz w:val="16"/>
                <w:szCs w:val="16"/>
              </w:rPr>
            </w:pPr>
          </w:p>
        </w:tc>
      </w:tr>
      <w:tr w:rsidR="009E5345" w:rsidRPr="00217C81" w14:paraId="1FDCE464" w14:textId="77777777" w:rsidTr="009E5345">
        <w:trPr>
          <w:trHeight w:val="499"/>
        </w:trPr>
        <w:tc>
          <w:tcPr>
            <w:tcW w:w="1985" w:type="dxa"/>
          </w:tcPr>
          <w:p w14:paraId="5D7CC5B2" w14:textId="77777777" w:rsidR="009E5345" w:rsidRPr="00C44AA8" w:rsidRDefault="009E5345" w:rsidP="009E534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C44AA8">
              <w:rPr>
                <w:sz w:val="16"/>
                <w:szCs w:val="16"/>
              </w:rPr>
              <w:t>Hankkeen kuvaus</w:t>
            </w:r>
          </w:p>
        </w:tc>
        <w:tc>
          <w:tcPr>
            <w:tcW w:w="7796" w:type="dxa"/>
          </w:tcPr>
          <w:p w14:paraId="16B91F4C" w14:textId="77777777" w:rsidR="009E5345" w:rsidRPr="00C44AA8" w:rsidRDefault="009E5345" w:rsidP="009E5345">
            <w:pPr>
              <w:tabs>
                <w:tab w:val="left" w:pos="2018"/>
                <w:tab w:val="left" w:pos="243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 xml:space="preserve">Rakennusluokka </w:t>
            </w:r>
            <w:r w:rsidRPr="00C44AA8">
              <w:rPr>
                <w:sz w:val="16"/>
                <w:szCs w:val="16"/>
              </w:rPr>
              <w:t>:</w:t>
            </w:r>
            <w:proofErr w:type="gramEnd"/>
            <w:r>
              <w:rPr>
                <w:sz w:val="16"/>
                <w:szCs w:val="16"/>
              </w:rPr>
              <w:tab/>
            </w:r>
            <w:sdt>
              <w:sdtPr>
                <w:rPr>
                  <w:sz w:val="16"/>
                  <w:szCs w:val="16"/>
                </w:rPr>
                <w:id w:val="-948622607"/>
                <w:placeholder>
                  <w:docPart w:val="DCD250ED365E43CD9D31C846EB17062D"/>
                </w:placeholder>
                <w:showingPlcHdr/>
                <w:dropDownList>
                  <w:listItem w:value="Valitse rakennusluokka."/>
                  <w:listItem w:displayText="A. Asuinrakennukset" w:value="A. Asuinrakennukset"/>
                  <w:listItem w:displayText="B. Vapaa-ajan asuinrakennukset" w:value="B. Vapaa-ajan asuinrakennukset"/>
                  <w:listItem w:displayText="C. Liikerakennukset" w:value="C. Liikerakennukset"/>
                  <w:listItem w:displayText="D. Toimistorakennukset" w:value="D. Toimistorakennukset"/>
                  <w:listItem w:displayText="E. Liikenteen rakennukset" w:value="E. Liikenteen rakennukset"/>
                  <w:listItem w:displayText="F. Hoitoalan rakennukset" w:value="F. Hoitoalan rakennukset"/>
                  <w:listItem w:displayText="G. Kokoontumisrakennukset" w:value="G. Kokoontumisrakennukset"/>
                  <w:listItem w:displayText="H. Opetusrakennukset" w:value="H. Opetusrakennukset"/>
                  <w:listItem w:displayText="J. Teollisuusrakennukset" w:value="J. Teollisuusrakennukset"/>
                  <w:listItem w:displayText="K. Varastorakennukset" w:value="K. Varastorakennukset"/>
                  <w:listItem w:displayText="L. Palo-ja pelastustoimen rakennukset" w:value="L. Palo-ja pelastustoimen rakennukset"/>
                  <w:listItem w:displayText="M. Maatalousrakennukset" w:value="M. Maatalousrakennukset"/>
                  <w:listItem w:displayText="Muut rakennukset" w:value="Muut rakennukset"/>
                </w:dropDownList>
              </w:sdtPr>
              <w:sdtEndPr/>
              <w:sdtContent>
                <w:r w:rsidR="00377A0E">
                  <w:rPr>
                    <w:rStyle w:val="Paikkamerkkiteksti"/>
                  </w:rPr>
                  <w:t>Valitse</w:t>
                </w:r>
                <w:r w:rsidR="00FB0EB2">
                  <w:rPr>
                    <w:rStyle w:val="Paikkamerkkiteksti"/>
                  </w:rPr>
                  <w:t xml:space="preserve"> rakennusluokka</w:t>
                </w:r>
              </w:sdtContent>
            </w:sdt>
          </w:p>
          <w:p w14:paraId="56F27416" w14:textId="77777777" w:rsidR="009E5345" w:rsidRPr="00C44AA8" w:rsidRDefault="009E5345" w:rsidP="009E5345">
            <w:pPr>
              <w:tabs>
                <w:tab w:val="left" w:pos="2018"/>
                <w:tab w:val="left" w:pos="243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C44AA8">
              <w:rPr>
                <w:sz w:val="16"/>
                <w:szCs w:val="16"/>
              </w:rPr>
              <w:t>Hankkeen laajuus (brm</w:t>
            </w:r>
            <w:r w:rsidRPr="00F92D30">
              <w:rPr>
                <w:sz w:val="16"/>
                <w:szCs w:val="16"/>
                <w:vertAlign w:val="superscript"/>
              </w:rPr>
              <w:t>2</w:t>
            </w:r>
            <w:proofErr w:type="gramStart"/>
            <w:r w:rsidRPr="00C44AA8">
              <w:rPr>
                <w:sz w:val="16"/>
                <w:szCs w:val="16"/>
              </w:rPr>
              <w:t>) :</w:t>
            </w:r>
            <w:proofErr w:type="gramEnd"/>
            <w:r w:rsidRPr="00C44AA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 w:rsidR="00F45A60">
              <w:rPr>
                <w:sz w:val="16"/>
                <w:szCs w:val="16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 w:rsidR="00F45A60">
              <w:rPr>
                <w:sz w:val="16"/>
                <w:szCs w:val="16"/>
              </w:rPr>
              <w:instrText xml:space="preserve"> FORMTEXT </w:instrText>
            </w:r>
            <w:r w:rsidR="00F45A60">
              <w:rPr>
                <w:sz w:val="16"/>
                <w:szCs w:val="16"/>
              </w:rPr>
            </w:r>
            <w:r w:rsidR="00F45A60">
              <w:rPr>
                <w:sz w:val="16"/>
                <w:szCs w:val="16"/>
              </w:rPr>
              <w:fldChar w:fldCharType="separate"/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sz w:val="16"/>
                <w:szCs w:val="16"/>
              </w:rPr>
              <w:fldChar w:fldCharType="end"/>
            </w:r>
            <w:bookmarkEnd w:id="5"/>
          </w:p>
          <w:p w14:paraId="2E5C42CA" w14:textId="77777777" w:rsidR="009E5345" w:rsidRPr="00C44AA8" w:rsidRDefault="009E5345" w:rsidP="009E5345">
            <w:pPr>
              <w:tabs>
                <w:tab w:val="left" w:pos="2018"/>
                <w:tab w:val="left" w:pos="243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proofErr w:type="gramStart"/>
            <w:r w:rsidRPr="00C44AA8">
              <w:rPr>
                <w:sz w:val="16"/>
                <w:szCs w:val="16"/>
              </w:rPr>
              <w:t>Kerrosluku :</w:t>
            </w:r>
            <w:proofErr w:type="gramEnd"/>
            <w:r>
              <w:rPr>
                <w:sz w:val="16"/>
                <w:szCs w:val="16"/>
              </w:rPr>
              <w:tab/>
            </w:r>
            <w:r w:rsidR="00F45A60">
              <w:rPr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 w:rsidR="00F45A60">
              <w:rPr>
                <w:sz w:val="16"/>
                <w:szCs w:val="16"/>
              </w:rPr>
              <w:instrText xml:space="preserve"> FORMTEXT </w:instrText>
            </w:r>
            <w:r w:rsidR="00F45A60">
              <w:rPr>
                <w:sz w:val="16"/>
                <w:szCs w:val="16"/>
              </w:rPr>
            </w:r>
            <w:r w:rsidR="00F45A60">
              <w:rPr>
                <w:sz w:val="16"/>
                <w:szCs w:val="16"/>
              </w:rPr>
              <w:fldChar w:fldCharType="separate"/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noProof/>
                <w:sz w:val="16"/>
                <w:szCs w:val="16"/>
              </w:rPr>
              <w:t> </w:t>
            </w:r>
            <w:r w:rsidR="00F45A60">
              <w:rPr>
                <w:sz w:val="16"/>
                <w:szCs w:val="16"/>
              </w:rPr>
              <w:fldChar w:fldCharType="end"/>
            </w:r>
            <w:bookmarkEnd w:id="6"/>
          </w:p>
          <w:p w14:paraId="247B0E36" w14:textId="77777777" w:rsidR="009E5345" w:rsidRPr="00C44AA8" w:rsidRDefault="009E5345" w:rsidP="009E5345">
            <w:pPr>
              <w:tabs>
                <w:tab w:val="left" w:pos="2018"/>
              </w:tabs>
              <w:spacing w:after="0"/>
              <w:rPr>
                <w:sz w:val="16"/>
                <w:szCs w:val="16"/>
              </w:rPr>
            </w:pPr>
          </w:p>
        </w:tc>
      </w:tr>
    </w:tbl>
    <w:p w14:paraId="7832A1B2" w14:textId="77777777" w:rsidR="00C068E3" w:rsidRPr="006B2EF6" w:rsidRDefault="00C068E3" w:rsidP="006B2EF6">
      <w:pPr>
        <w:spacing w:after="120"/>
        <w:rPr>
          <w:rFonts w:asciiTheme="majorHAnsi" w:hAnsiTheme="majorHAnsi" w:cstheme="majorHAnsi"/>
          <w:b/>
          <w:sz w:val="20"/>
          <w:szCs w:val="20"/>
        </w:rPr>
      </w:pPr>
    </w:p>
    <w:p w14:paraId="497233E8" w14:textId="77777777" w:rsidR="00C068E3" w:rsidRDefault="00C068E3" w:rsidP="00834EF0">
      <w:pPr>
        <w:spacing w:before="120" w:after="120"/>
        <w:rPr>
          <w:rFonts w:asciiTheme="majorHAnsi" w:hAnsiTheme="majorHAnsi" w:cstheme="majorHAnsi"/>
          <w:b/>
          <w:sz w:val="20"/>
          <w:szCs w:val="20"/>
        </w:rPr>
      </w:pPr>
    </w:p>
    <w:p w14:paraId="3D3E2A11" w14:textId="77777777" w:rsidR="00C068E3" w:rsidRPr="00C068E3" w:rsidRDefault="00C068E3" w:rsidP="00C068E3">
      <w:pPr>
        <w:pStyle w:val="Luettelokappale"/>
        <w:numPr>
          <w:ilvl w:val="0"/>
          <w:numId w:val="13"/>
        </w:numPr>
        <w:spacing w:before="120" w:after="120"/>
        <w:rPr>
          <w:rFonts w:asciiTheme="majorHAnsi" w:hAnsiTheme="majorHAnsi" w:cstheme="majorHAnsi"/>
          <w:b/>
          <w:sz w:val="20"/>
          <w:szCs w:val="20"/>
        </w:rPr>
      </w:pPr>
      <w:r w:rsidRPr="00C068E3">
        <w:rPr>
          <w:rFonts w:asciiTheme="majorHAnsi" w:hAnsiTheme="majorHAnsi" w:cstheme="majorHAnsi"/>
          <w:b/>
          <w:sz w:val="20"/>
          <w:szCs w:val="20"/>
        </w:rPr>
        <w:t>SUUNNITTELUTEHTÄVÄT JA</w:t>
      </w:r>
      <w:r w:rsidR="0027070C" w:rsidRPr="00C068E3">
        <w:rPr>
          <w:rFonts w:asciiTheme="majorHAnsi" w:hAnsiTheme="majorHAnsi" w:cstheme="majorHAnsi"/>
          <w:b/>
          <w:sz w:val="20"/>
          <w:szCs w:val="20"/>
        </w:rPr>
        <w:t xml:space="preserve"> NI</w:t>
      </w:r>
      <w:r w:rsidR="000C7D19" w:rsidRPr="00C068E3">
        <w:rPr>
          <w:rFonts w:asciiTheme="majorHAnsi" w:hAnsiTheme="majorHAnsi" w:cstheme="majorHAnsi"/>
          <w:b/>
          <w:sz w:val="20"/>
          <w:szCs w:val="20"/>
        </w:rPr>
        <w:t>IDEN</w:t>
      </w:r>
      <w:r w:rsidR="00CC2230" w:rsidRPr="00C068E3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4C229D" w:rsidRPr="00C068E3">
        <w:rPr>
          <w:rFonts w:asciiTheme="majorHAnsi" w:hAnsiTheme="majorHAnsi" w:cstheme="majorHAnsi"/>
          <w:b/>
          <w:sz w:val="20"/>
          <w:szCs w:val="20"/>
        </w:rPr>
        <w:t>VAATIVUUSLUOKAN ARVIOINTI</w:t>
      </w:r>
    </w:p>
    <w:p w14:paraId="14E09F67" w14:textId="77777777" w:rsidR="00366151" w:rsidRDefault="00834EF0" w:rsidP="009558E0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834EF0">
        <w:rPr>
          <w:rFonts w:asciiTheme="majorHAnsi" w:hAnsiTheme="majorHAnsi" w:cstheme="majorHAnsi"/>
          <w:b/>
          <w:sz w:val="20"/>
          <w:szCs w:val="20"/>
        </w:rPr>
        <w:t xml:space="preserve">  </w:t>
      </w:r>
    </w:p>
    <w:p w14:paraId="084FE200" w14:textId="77777777" w:rsidR="00533F24" w:rsidRPr="00533F24" w:rsidRDefault="009A2A60" w:rsidP="00533F24">
      <w:pPr>
        <w:spacing w:after="0"/>
        <w:rPr>
          <w:rFonts w:ascii="Arial" w:hAnsi="Arial" w:cs="Arial"/>
          <w:b/>
          <w:sz w:val="16"/>
        </w:rPr>
      </w:pPr>
      <w:proofErr w:type="gramStart"/>
      <w:r w:rsidRPr="00533F24">
        <w:rPr>
          <w:b/>
          <w:i/>
          <w:sz w:val="16"/>
          <w:szCs w:val="16"/>
        </w:rPr>
        <w:t>Ohje :</w:t>
      </w:r>
      <w:proofErr w:type="gramEnd"/>
      <w:r w:rsidR="00533F24" w:rsidRPr="00533F24">
        <w:rPr>
          <w:rFonts w:ascii="Arial" w:hAnsi="Arial" w:cs="Arial"/>
          <w:b/>
          <w:sz w:val="16"/>
        </w:rPr>
        <w:t xml:space="preserve"> Suunnittelutehtävien vaativuuden määrittely</w:t>
      </w:r>
    </w:p>
    <w:p w14:paraId="7B9DDA96" w14:textId="77777777" w:rsidR="00533F24" w:rsidRPr="00533F24" w:rsidRDefault="00533F24" w:rsidP="00533F24">
      <w:pPr>
        <w:pStyle w:val="Luettelokappale"/>
        <w:numPr>
          <w:ilvl w:val="0"/>
          <w:numId w:val="14"/>
        </w:numPr>
        <w:spacing w:after="0"/>
        <w:rPr>
          <w:rFonts w:ascii="Arial" w:hAnsi="Arial" w:cs="Arial"/>
          <w:i/>
          <w:sz w:val="16"/>
        </w:rPr>
      </w:pPr>
      <w:r w:rsidRPr="00533F24">
        <w:rPr>
          <w:rFonts w:ascii="Arial" w:hAnsi="Arial" w:cs="Arial"/>
          <w:sz w:val="16"/>
        </w:rPr>
        <w:t>Maankäyttö- ja rakennuslaki 120 d §</w:t>
      </w:r>
      <w:r w:rsidRPr="00533F24">
        <w:rPr>
          <w:rFonts w:ascii="Arial" w:hAnsi="Arial" w:cs="Arial"/>
          <w:i/>
          <w:sz w:val="16"/>
        </w:rPr>
        <w:t xml:space="preserve"> </w:t>
      </w:r>
    </w:p>
    <w:p w14:paraId="71D79C5B" w14:textId="77777777" w:rsidR="00533F24" w:rsidRPr="00533F24" w:rsidRDefault="00533F24" w:rsidP="00533F24">
      <w:pPr>
        <w:pStyle w:val="Luettelokappale"/>
        <w:numPr>
          <w:ilvl w:val="0"/>
          <w:numId w:val="14"/>
        </w:numPr>
        <w:spacing w:after="0"/>
        <w:rPr>
          <w:rFonts w:ascii="Arial" w:hAnsi="Arial" w:cs="Arial"/>
          <w:sz w:val="16"/>
        </w:rPr>
      </w:pPr>
      <w:r w:rsidRPr="00533F24">
        <w:rPr>
          <w:rFonts w:ascii="Arial" w:hAnsi="Arial" w:cs="Arial"/>
          <w:sz w:val="16"/>
        </w:rPr>
        <w:t>Valtioneuvoston asetus rakentamisen suunnittelutehtävien vaativuusluokkien määräytymisestä</w:t>
      </w:r>
    </w:p>
    <w:p w14:paraId="7796569A" w14:textId="77777777" w:rsidR="00533F24" w:rsidRPr="00533F24" w:rsidRDefault="00533F24" w:rsidP="00533F24">
      <w:pPr>
        <w:pStyle w:val="Luettelokappale"/>
        <w:numPr>
          <w:ilvl w:val="0"/>
          <w:numId w:val="14"/>
        </w:numPr>
        <w:spacing w:after="0"/>
        <w:rPr>
          <w:rFonts w:ascii="Arial" w:hAnsi="Arial" w:cs="Arial"/>
          <w:sz w:val="16"/>
        </w:rPr>
      </w:pPr>
      <w:r w:rsidRPr="00533F24">
        <w:rPr>
          <w:rFonts w:ascii="Arial" w:hAnsi="Arial" w:cs="Arial"/>
          <w:sz w:val="16"/>
        </w:rPr>
        <w:t>Ympäristöministeriön ohje rakentamisen suunnittelutehtävien vaativuusluokista YM1/601/2015</w:t>
      </w:r>
    </w:p>
    <w:p w14:paraId="5D854269" w14:textId="77777777" w:rsidR="00533F24" w:rsidRPr="00533F24" w:rsidRDefault="00533F24" w:rsidP="00533F24">
      <w:pPr>
        <w:pStyle w:val="Luettelokappale"/>
        <w:numPr>
          <w:ilvl w:val="0"/>
          <w:numId w:val="14"/>
        </w:numPr>
        <w:spacing w:after="120"/>
        <w:ind w:left="714" w:hanging="357"/>
        <w:rPr>
          <w:rFonts w:ascii="Arial" w:hAnsi="Arial" w:cs="Arial"/>
          <w:sz w:val="16"/>
        </w:rPr>
      </w:pPr>
      <w:r w:rsidRPr="00533F24">
        <w:rPr>
          <w:rFonts w:ascii="Arial" w:hAnsi="Arial" w:cs="Arial"/>
          <w:sz w:val="16"/>
        </w:rPr>
        <w:t>Rakennusvalvonnan tulkintaohjeet, www.pksrava.fi</w:t>
      </w:r>
    </w:p>
    <w:p w14:paraId="5C51A8B5" w14:textId="77777777" w:rsidR="00305C71" w:rsidRPr="00533F24" w:rsidRDefault="00533F24" w:rsidP="00D1768F">
      <w:pPr>
        <w:spacing w:after="0"/>
        <w:rPr>
          <w:sz w:val="16"/>
          <w:szCs w:val="16"/>
        </w:rPr>
      </w:pPr>
      <w:r w:rsidRPr="00533F24">
        <w:rPr>
          <w:sz w:val="16"/>
          <w:szCs w:val="16"/>
        </w:rPr>
        <w:t>Huom: Tällä lomakkeella on mahdollista esittää</w:t>
      </w:r>
      <w:r w:rsidR="006102A6">
        <w:rPr>
          <w:sz w:val="16"/>
          <w:szCs w:val="16"/>
        </w:rPr>
        <w:t xml:space="preserve"> pääsuunnittelijan ja/tai</w:t>
      </w:r>
      <w:r w:rsidRPr="00533F24">
        <w:rPr>
          <w:sz w:val="16"/>
          <w:szCs w:val="16"/>
        </w:rPr>
        <w:t xml:space="preserve"> </w:t>
      </w:r>
      <w:r>
        <w:rPr>
          <w:sz w:val="16"/>
          <w:szCs w:val="16"/>
        </w:rPr>
        <w:t>rakennussuunnittelun</w:t>
      </w:r>
      <w:r w:rsidRPr="00533F24">
        <w:rPr>
          <w:sz w:val="16"/>
          <w:szCs w:val="16"/>
        </w:rPr>
        <w:t xml:space="preserve"> kokonaisuudesta vastaavan suunnittelijan ja/tai </w:t>
      </w:r>
      <w:r>
        <w:rPr>
          <w:sz w:val="16"/>
          <w:szCs w:val="16"/>
        </w:rPr>
        <w:t>rakennussuunnittelun</w:t>
      </w:r>
      <w:r w:rsidRPr="00533F24">
        <w:rPr>
          <w:sz w:val="16"/>
          <w:szCs w:val="16"/>
        </w:rPr>
        <w:t xml:space="preserve"> erillistehtävän suunnittelijan pätevyystiedot.</w:t>
      </w:r>
      <w:r w:rsidR="00D1768F">
        <w:rPr>
          <w:sz w:val="16"/>
          <w:szCs w:val="16"/>
        </w:rPr>
        <w:br/>
      </w:r>
      <w:r w:rsidR="00D1768F">
        <w:rPr>
          <w:sz w:val="16"/>
          <w:szCs w:val="16"/>
        </w:rPr>
        <w:br/>
      </w:r>
    </w:p>
    <w:tbl>
      <w:tblPr>
        <w:tblStyle w:val="TaulukkoRuudukko"/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394"/>
        <w:gridCol w:w="1701"/>
      </w:tblGrid>
      <w:tr w:rsidR="009E5345" w:rsidRPr="00C44AA8" w14:paraId="67B5906D" w14:textId="77777777" w:rsidTr="009E5345"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C21D8B" w14:textId="77777777" w:rsidR="009E5345" w:rsidRPr="00C44AA8" w:rsidRDefault="009E5345" w:rsidP="009E5345">
            <w:pPr>
              <w:spacing w:after="0"/>
              <w:rPr>
                <w:b/>
                <w:sz w:val="16"/>
                <w:szCs w:val="16"/>
              </w:rPr>
            </w:pPr>
            <w:r w:rsidRPr="00C44AA8">
              <w:rPr>
                <w:b/>
                <w:sz w:val="16"/>
                <w:szCs w:val="16"/>
              </w:rPr>
              <w:t>Suunnittelutehtävä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F425A8" w14:textId="77777777" w:rsidR="00533659" w:rsidRDefault="009E5345" w:rsidP="009E5345">
            <w:pPr>
              <w:spacing w:after="0"/>
              <w:rPr>
                <w:b/>
                <w:sz w:val="16"/>
                <w:szCs w:val="16"/>
              </w:rPr>
            </w:pPr>
            <w:r w:rsidRPr="00C44AA8">
              <w:rPr>
                <w:b/>
                <w:sz w:val="16"/>
                <w:szCs w:val="16"/>
              </w:rPr>
              <w:t>Suunnittelutehtävän kuvaus</w:t>
            </w:r>
            <w:r w:rsidR="00533659">
              <w:rPr>
                <w:b/>
                <w:sz w:val="16"/>
                <w:szCs w:val="16"/>
              </w:rPr>
              <w:t xml:space="preserve"> ja</w:t>
            </w:r>
          </w:p>
          <w:p w14:paraId="19554E70" w14:textId="77777777" w:rsidR="009E5345" w:rsidRPr="00C44AA8" w:rsidRDefault="00533659" w:rsidP="009E534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vaativuusluokan perustelut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8AEDF33" w14:textId="77777777" w:rsidR="009E5345" w:rsidRPr="00C44AA8" w:rsidRDefault="009E5345" w:rsidP="009E5345">
            <w:pPr>
              <w:spacing w:after="0"/>
              <w:rPr>
                <w:b/>
                <w:sz w:val="16"/>
                <w:szCs w:val="16"/>
              </w:rPr>
            </w:pPr>
            <w:r w:rsidRPr="00C44AA8">
              <w:rPr>
                <w:b/>
                <w:sz w:val="16"/>
                <w:szCs w:val="16"/>
              </w:rPr>
              <w:t>Suunnittelijan arvio vaativuusluokasta</w:t>
            </w:r>
          </w:p>
        </w:tc>
      </w:tr>
      <w:tr w:rsidR="009E5345" w:rsidRPr="00C44AA8" w14:paraId="4F944939" w14:textId="77777777" w:rsidTr="009E5345">
        <w:trPr>
          <w:trHeight w:val="397"/>
        </w:trPr>
        <w:tc>
          <w:tcPr>
            <w:tcW w:w="368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728AD4" w14:textId="0CAF0283" w:rsidR="009E5345" w:rsidRPr="00C44AA8" w:rsidRDefault="0000284C" w:rsidP="009E534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225" w:dyaOrig="225" w14:anchorId="42790F56">
                <v:shape id="_x0000_i1105" type="#_x0000_t75" style="width:108pt;height:19.8pt" o:ole="">
                  <v:imagedata r:id="rId15" o:title=""/>
                </v:shape>
                <w:control r:id="rId16" w:name="CheckBox3" w:shapeid="_x0000_i1105"/>
              </w:objec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A9B4" w14:textId="77777777" w:rsidR="009E5345" w:rsidRPr="00F45A60" w:rsidRDefault="00F45A60" w:rsidP="009E5345">
            <w:pPr>
              <w:spacing w:after="0"/>
              <w:rPr>
                <w:sz w:val="18"/>
                <w:szCs w:val="18"/>
              </w:rPr>
            </w:pPr>
            <w:r w:rsidRPr="00F45A60">
              <w:rPr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7" w:name="Teksti2"/>
            <w:r w:rsidRPr="00F45A60">
              <w:rPr>
                <w:sz w:val="18"/>
                <w:szCs w:val="18"/>
              </w:rPr>
              <w:instrText xml:space="preserve"> FORMTEXT </w:instrText>
            </w:r>
            <w:r w:rsidRPr="00F45A60">
              <w:rPr>
                <w:sz w:val="18"/>
                <w:szCs w:val="18"/>
              </w:rPr>
            </w:r>
            <w:r w:rsidRPr="00F45A60">
              <w:rPr>
                <w:sz w:val="18"/>
                <w:szCs w:val="18"/>
              </w:rPr>
              <w:fldChar w:fldCharType="separate"/>
            </w:r>
            <w:r w:rsidRPr="00F45A60">
              <w:rPr>
                <w:noProof/>
                <w:sz w:val="18"/>
                <w:szCs w:val="18"/>
              </w:rPr>
              <w:t> </w:t>
            </w:r>
            <w:r w:rsidRPr="00F45A60">
              <w:rPr>
                <w:noProof/>
                <w:sz w:val="18"/>
                <w:szCs w:val="18"/>
              </w:rPr>
              <w:t> </w:t>
            </w:r>
            <w:r w:rsidRPr="00F45A60">
              <w:rPr>
                <w:noProof/>
                <w:sz w:val="18"/>
                <w:szCs w:val="18"/>
              </w:rPr>
              <w:t> </w:t>
            </w:r>
            <w:r w:rsidRPr="00F45A60">
              <w:rPr>
                <w:noProof/>
                <w:sz w:val="18"/>
                <w:szCs w:val="18"/>
              </w:rPr>
              <w:t> </w:t>
            </w:r>
            <w:r w:rsidRPr="00F45A60">
              <w:rPr>
                <w:noProof/>
                <w:sz w:val="18"/>
                <w:szCs w:val="18"/>
              </w:rPr>
              <w:t> </w:t>
            </w:r>
            <w:r w:rsidRPr="00F45A60">
              <w:rPr>
                <w:sz w:val="18"/>
                <w:szCs w:val="18"/>
              </w:rPr>
              <w:fldChar w:fldCharType="end"/>
            </w:r>
            <w:bookmarkEnd w:id="7"/>
          </w:p>
          <w:p w14:paraId="492F2B31" w14:textId="77777777" w:rsidR="009E5345" w:rsidRPr="009D2840" w:rsidRDefault="009E5345" w:rsidP="009E534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198D79C" w14:textId="77777777" w:rsidR="009E5345" w:rsidRPr="00F3592C" w:rsidRDefault="00041DF5" w:rsidP="00F3592C">
            <w:pPr>
              <w:spacing w:after="0"/>
              <w:rPr>
                <w:sz w:val="16"/>
                <w:szCs w:val="18"/>
              </w:rPr>
            </w:pPr>
            <w:sdt>
              <w:sdtPr>
                <w:rPr>
                  <w:sz w:val="16"/>
                  <w:szCs w:val="18"/>
                </w:rPr>
                <w:id w:val="1921990330"/>
                <w:placeholder>
                  <w:docPart w:val="378D94FFF4804E74AB7775A279AA3A40"/>
                </w:placeholder>
                <w:showingPlcHdr/>
                <w:dropDownList>
                  <w:listItem w:displayText="Valitse" w:value="Valitse"/>
                  <w:listItem w:displayText="Vähäinen" w:value="Vähäinen"/>
                  <w:listItem w:displayText="Tavanomainen" w:value="Tavanomainen"/>
                  <w:listItem w:displayText="Vaativa" w:value="Vaativa"/>
                  <w:listItem w:displayText="Poikkeuksellisen vaativa" w:value="Poikkeuksellisen vaativa"/>
                </w:dropDownList>
              </w:sdtPr>
              <w:sdtEndPr/>
              <w:sdtContent>
                <w:r w:rsidR="00F3592C" w:rsidRPr="00F3592C">
                  <w:rPr>
                    <w:rStyle w:val="Paikkamerkkiteksti"/>
                    <w:sz w:val="16"/>
                  </w:rPr>
                  <w:t>Valitse.</w:t>
                </w:r>
              </w:sdtContent>
            </w:sdt>
          </w:p>
        </w:tc>
      </w:tr>
      <w:tr w:rsidR="009E5345" w:rsidRPr="00C44AA8" w14:paraId="6E8DB8B4" w14:textId="77777777" w:rsidTr="009E5345">
        <w:trPr>
          <w:trHeight w:val="397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E97A" w14:textId="06DC39E5" w:rsidR="009E5345" w:rsidRPr="00F92D30" w:rsidRDefault="0000284C" w:rsidP="009E53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92D30">
              <w:rPr>
                <w:rFonts w:ascii="Arial" w:hAnsi="Arial" w:cs="Arial"/>
                <w:sz w:val="16"/>
                <w:szCs w:val="16"/>
              </w:rPr>
              <w:object w:dxaOrig="225" w:dyaOrig="225" w14:anchorId="394E237E">
                <v:shape id="_x0000_i1107" type="#_x0000_t75" style="width:154.2pt;height:25.8pt" o:ole="">
                  <v:imagedata r:id="rId17" o:title=""/>
                </v:shape>
                <w:control r:id="rId18" w:name="CheckBox4" w:shapeid="_x0000_i1107"/>
              </w:objec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91AA" w14:textId="77777777" w:rsidR="009E5345" w:rsidRPr="009D2840" w:rsidRDefault="00F45A60" w:rsidP="009E534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  <w:p w14:paraId="48F6DDE8" w14:textId="77777777" w:rsidR="009E5345" w:rsidRPr="009D2840" w:rsidRDefault="009E5345" w:rsidP="009E5345">
            <w:pPr>
              <w:spacing w:after="0"/>
              <w:rPr>
                <w:sz w:val="16"/>
                <w:szCs w:val="16"/>
              </w:rPr>
            </w:pPr>
          </w:p>
          <w:p w14:paraId="41ABDB22" w14:textId="77777777" w:rsidR="009E5345" w:rsidRPr="009D2840" w:rsidRDefault="009E5345" w:rsidP="009E534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2769F" w14:textId="77777777" w:rsidR="009E5345" w:rsidRPr="009D2840" w:rsidRDefault="00041DF5" w:rsidP="00F3592C">
            <w:pPr>
              <w:spacing w:after="0"/>
              <w:rPr>
                <w:sz w:val="18"/>
                <w:szCs w:val="18"/>
              </w:rPr>
            </w:pPr>
            <w:sdt>
              <w:sdtPr>
                <w:rPr>
                  <w:sz w:val="16"/>
                  <w:szCs w:val="18"/>
                </w:rPr>
                <w:id w:val="-434137939"/>
                <w:placeholder>
                  <w:docPart w:val="DFED421D7FD94F0C8DA0335216A430CA"/>
                </w:placeholder>
                <w:showingPlcHdr/>
                <w:dropDownList>
                  <w:listItem w:displayText="Valitse" w:value="Valitse"/>
                  <w:listItem w:displayText="Vähäinen" w:value="Vähäinen"/>
                  <w:listItem w:displayText="Tavanomainen" w:value="Tavanomainen"/>
                  <w:listItem w:displayText="Vaativa" w:value="Vaativa"/>
                  <w:listItem w:displayText="Poikkeuksellisen vaativa" w:value="Poikkeuksellisen vaativa"/>
                </w:dropDownList>
              </w:sdtPr>
              <w:sdtEndPr/>
              <w:sdtContent>
                <w:r w:rsidR="00F3592C" w:rsidRPr="00F3592C">
                  <w:rPr>
                    <w:rStyle w:val="Paikkamerkkiteksti"/>
                    <w:sz w:val="16"/>
                  </w:rPr>
                  <w:t>Valitse.</w:t>
                </w:r>
              </w:sdtContent>
            </w:sdt>
          </w:p>
        </w:tc>
      </w:tr>
      <w:tr w:rsidR="009E5345" w:rsidRPr="00C44AA8" w14:paraId="56F8CDE2" w14:textId="77777777" w:rsidTr="009E5345">
        <w:trPr>
          <w:trHeight w:val="397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D6D6" w14:textId="66647C71" w:rsidR="009E5345" w:rsidRDefault="0000284C" w:rsidP="009E534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225" w:dyaOrig="225" w14:anchorId="05B47D08">
                <v:shape id="_x0000_i1109" type="#_x0000_t75" style="width:173.4pt;height:21pt" o:ole="">
                  <v:imagedata r:id="rId19" o:title=""/>
                </v:shape>
                <w:control r:id="rId20" w:name="CheckBox5" w:shapeid="_x0000_i1109"/>
              </w:object>
            </w:r>
            <w:r w:rsidR="009E5345">
              <w:rPr>
                <w:sz w:val="16"/>
                <w:szCs w:val="16"/>
              </w:rPr>
              <w:t xml:space="preserve"> </w:t>
            </w:r>
          </w:p>
          <w:p w14:paraId="1E85BCEA" w14:textId="77777777" w:rsidR="009E5345" w:rsidRPr="00C44AA8" w:rsidRDefault="009E5345" w:rsidP="00970065">
            <w:pPr>
              <w:tabs>
                <w:tab w:val="left" w:pos="228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2970" w14:textId="77777777" w:rsidR="009E5345" w:rsidRPr="009D2840" w:rsidRDefault="00F45A60" w:rsidP="009E534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  <w:p w14:paraId="0D1B6BA8" w14:textId="77777777" w:rsidR="009E5345" w:rsidRPr="009D2840" w:rsidRDefault="009E5345" w:rsidP="009E5345">
            <w:pPr>
              <w:spacing w:after="0"/>
              <w:rPr>
                <w:sz w:val="16"/>
                <w:szCs w:val="16"/>
              </w:rPr>
            </w:pPr>
          </w:p>
          <w:p w14:paraId="6FFDC7D2" w14:textId="77777777" w:rsidR="009E5345" w:rsidRPr="009D2840" w:rsidRDefault="009E5345" w:rsidP="009E534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7C18A" w14:textId="77777777" w:rsidR="009E5345" w:rsidRPr="009D2840" w:rsidRDefault="00041DF5" w:rsidP="00F3592C">
            <w:pPr>
              <w:spacing w:after="0"/>
              <w:rPr>
                <w:sz w:val="18"/>
                <w:szCs w:val="18"/>
              </w:rPr>
            </w:pPr>
            <w:sdt>
              <w:sdtPr>
                <w:rPr>
                  <w:sz w:val="16"/>
                  <w:szCs w:val="18"/>
                </w:rPr>
                <w:id w:val="1276674623"/>
                <w:placeholder>
                  <w:docPart w:val="2EF5CA2AA0784274AFC8D2157452776E"/>
                </w:placeholder>
                <w:showingPlcHdr/>
                <w:dropDownList>
                  <w:listItem w:displayText="Valitse" w:value="Valitse"/>
                  <w:listItem w:displayText="Vähäinen" w:value="Vähäinen"/>
                  <w:listItem w:displayText="Tavanomainen" w:value="Tavanomainen"/>
                  <w:listItem w:displayText="Vaativa" w:value="Vaativa"/>
                  <w:listItem w:displayText="Poikkeuksellisen vaativa" w:value="Poikkeuksellisen vaativa"/>
                </w:dropDownList>
              </w:sdtPr>
              <w:sdtEndPr/>
              <w:sdtContent>
                <w:r w:rsidR="00F3592C" w:rsidRPr="00F3592C">
                  <w:rPr>
                    <w:rStyle w:val="Paikkamerkkiteksti"/>
                    <w:sz w:val="16"/>
                  </w:rPr>
                  <w:t>Valitse.</w:t>
                </w:r>
              </w:sdtContent>
            </w:sdt>
          </w:p>
        </w:tc>
      </w:tr>
    </w:tbl>
    <w:p w14:paraId="21FF2F98" w14:textId="77777777" w:rsidR="009E5345" w:rsidRDefault="009E5345" w:rsidP="009E5345">
      <w:pPr>
        <w:rPr>
          <w:b/>
          <w:sz w:val="16"/>
          <w:szCs w:val="16"/>
        </w:rPr>
      </w:pPr>
      <w:r w:rsidRPr="00C44AA8">
        <w:rPr>
          <w:b/>
          <w:sz w:val="16"/>
          <w:szCs w:val="16"/>
        </w:rPr>
        <w:tab/>
      </w:r>
    </w:p>
    <w:p w14:paraId="55D1A18D" w14:textId="77777777" w:rsidR="009558E0" w:rsidRDefault="009558E0" w:rsidP="00C068E3">
      <w:pPr>
        <w:rPr>
          <w:b/>
          <w:sz w:val="16"/>
          <w:szCs w:val="16"/>
        </w:rPr>
      </w:pPr>
    </w:p>
    <w:p w14:paraId="662F7510" w14:textId="77777777" w:rsidR="003E3B0B" w:rsidRDefault="003E3B0B" w:rsidP="005D2B2B">
      <w:pPr>
        <w:spacing w:after="0"/>
        <w:rPr>
          <w:rFonts w:asciiTheme="majorHAnsi" w:hAnsiTheme="majorHAnsi" w:cstheme="majorHAnsi"/>
          <w:b/>
          <w:sz w:val="20"/>
          <w:szCs w:val="20"/>
        </w:rPr>
        <w:sectPr w:rsidR="003E3B0B" w:rsidSect="006B2EF6">
          <w:headerReference w:type="default" r:id="rId21"/>
          <w:footerReference w:type="default" r:id="rId22"/>
          <w:pgSz w:w="11906" w:h="16838" w:code="9"/>
          <w:pgMar w:top="1134" w:right="1134" w:bottom="567" w:left="1134" w:header="454" w:footer="709" w:gutter="0"/>
          <w:pgNumType w:fmt="numberInDash"/>
          <w:cols w:space="708"/>
          <w:docGrid w:linePitch="360"/>
        </w:sectPr>
      </w:pPr>
    </w:p>
    <w:p w14:paraId="45AAD4A8" w14:textId="77777777" w:rsidR="00A74B46" w:rsidRDefault="00970065" w:rsidP="00716AF7">
      <w:pPr>
        <w:pStyle w:val="Luettelokappale"/>
        <w:numPr>
          <w:ilvl w:val="0"/>
          <w:numId w:val="13"/>
        </w:numPr>
        <w:spacing w:after="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lastRenderedPageBreak/>
        <w:t>S</w:t>
      </w:r>
      <w:r w:rsidR="00DC5804" w:rsidRPr="00716AF7">
        <w:rPr>
          <w:rFonts w:asciiTheme="majorHAnsi" w:hAnsiTheme="majorHAnsi" w:cstheme="majorHAnsi"/>
          <w:b/>
          <w:sz w:val="20"/>
          <w:szCs w:val="20"/>
        </w:rPr>
        <w:t>UNNITTELIJAN</w:t>
      </w:r>
      <w:r w:rsidR="00A95BB4" w:rsidRPr="00716AF7">
        <w:rPr>
          <w:rFonts w:asciiTheme="majorHAnsi" w:hAnsiTheme="majorHAnsi" w:cstheme="majorHAnsi"/>
          <w:b/>
          <w:sz w:val="20"/>
          <w:szCs w:val="20"/>
        </w:rPr>
        <w:t xml:space="preserve"> PERUSTIEDOT</w:t>
      </w:r>
    </w:p>
    <w:p w14:paraId="45AD15CF" w14:textId="77777777" w:rsidR="00970065" w:rsidRPr="006102A6" w:rsidRDefault="00B056A4" w:rsidP="006102A6">
      <w:pPr>
        <w:spacing w:after="120"/>
        <w:rPr>
          <w:rFonts w:asciiTheme="majorHAnsi" w:hAnsiTheme="majorHAnsi" w:cstheme="majorHAnsi"/>
          <w:i/>
          <w:color w:val="FF0000"/>
          <w:sz w:val="18"/>
          <w:szCs w:val="20"/>
        </w:rPr>
      </w:pPr>
      <w:r w:rsidRPr="00A74B46">
        <w:rPr>
          <w:rFonts w:asciiTheme="majorHAnsi" w:hAnsiTheme="majorHAnsi" w:cstheme="majorHAnsi"/>
          <w:b/>
          <w:sz w:val="20"/>
          <w:szCs w:val="20"/>
        </w:rPr>
        <w:br/>
      </w:r>
      <w:r w:rsidR="006102A6" w:rsidRPr="006102A6">
        <w:rPr>
          <w:rFonts w:asciiTheme="majorHAnsi" w:hAnsiTheme="majorHAnsi" w:cstheme="majorHAnsi"/>
          <w:i/>
          <w:sz w:val="18"/>
          <w:szCs w:val="20"/>
        </w:rPr>
        <w:t>Tätä osiota ei tarvitse täyttää, mikäli kelpoisuus osoitetaan sähköisen luvanhakumenettelyn yhteydessä.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26"/>
        <w:gridCol w:w="1596"/>
        <w:gridCol w:w="3506"/>
      </w:tblGrid>
      <w:tr w:rsidR="00970065" w:rsidRPr="00C44AA8" w14:paraId="2E5F6790" w14:textId="77777777" w:rsidTr="00970065">
        <w:tc>
          <w:tcPr>
            <w:tcW w:w="6204" w:type="dxa"/>
            <w:gridSpan w:val="2"/>
          </w:tcPr>
          <w:p w14:paraId="1C2A8BCE" w14:textId="77777777" w:rsidR="00970065" w:rsidRPr="00C44AA8" w:rsidRDefault="00970065" w:rsidP="00533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="00533659">
              <w:rPr>
                <w:sz w:val="16"/>
                <w:szCs w:val="16"/>
              </w:rPr>
              <w:t xml:space="preserve">Suunnittelijan </w:t>
            </w:r>
            <w:proofErr w:type="gramStart"/>
            <w:r w:rsidRPr="00C44AA8">
              <w:rPr>
                <w:sz w:val="16"/>
                <w:szCs w:val="16"/>
              </w:rPr>
              <w:t>nimi</w:t>
            </w:r>
            <w:r>
              <w:rPr>
                <w:sz w:val="16"/>
                <w:szCs w:val="16"/>
              </w:rPr>
              <w:t xml:space="preserve"> :</w:t>
            </w:r>
            <w:proofErr w:type="gramEnd"/>
            <w:r>
              <w:rPr>
                <w:sz w:val="16"/>
                <w:szCs w:val="16"/>
              </w:rPr>
              <w:br/>
            </w:r>
            <w:r w:rsidR="00912CB6">
              <w:rPr>
                <w:sz w:val="18"/>
                <w:szCs w:val="18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10" w:name="Teksti23"/>
            <w:r w:rsidR="00912CB6">
              <w:rPr>
                <w:sz w:val="18"/>
                <w:szCs w:val="18"/>
              </w:rPr>
              <w:instrText xml:space="preserve"> FORMTEXT </w:instrText>
            </w:r>
            <w:r w:rsidR="00912CB6">
              <w:rPr>
                <w:sz w:val="18"/>
                <w:szCs w:val="18"/>
              </w:rPr>
            </w:r>
            <w:r w:rsidR="00912CB6">
              <w:rPr>
                <w:sz w:val="18"/>
                <w:szCs w:val="18"/>
              </w:rPr>
              <w:fldChar w:fldCharType="separate"/>
            </w:r>
            <w:r w:rsidR="00912CB6">
              <w:rPr>
                <w:noProof/>
                <w:sz w:val="18"/>
                <w:szCs w:val="18"/>
              </w:rPr>
              <w:t> </w:t>
            </w:r>
            <w:r w:rsidR="00912CB6">
              <w:rPr>
                <w:noProof/>
                <w:sz w:val="18"/>
                <w:szCs w:val="18"/>
              </w:rPr>
              <w:t> </w:t>
            </w:r>
            <w:r w:rsidR="00912CB6">
              <w:rPr>
                <w:noProof/>
                <w:sz w:val="18"/>
                <w:szCs w:val="18"/>
              </w:rPr>
              <w:t> </w:t>
            </w:r>
            <w:r w:rsidR="00912CB6">
              <w:rPr>
                <w:noProof/>
                <w:sz w:val="18"/>
                <w:szCs w:val="18"/>
              </w:rPr>
              <w:t> </w:t>
            </w:r>
            <w:r w:rsidR="00912CB6">
              <w:rPr>
                <w:noProof/>
                <w:sz w:val="18"/>
                <w:szCs w:val="18"/>
              </w:rPr>
              <w:t> </w:t>
            </w:r>
            <w:r w:rsidR="00912CB6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43" w:type="dxa"/>
          </w:tcPr>
          <w:p w14:paraId="27421D01" w14:textId="77777777" w:rsidR="00970065" w:rsidRPr="00C44AA8" w:rsidRDefault="00970065" w:rsidP="00115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proofErr w:type="gramStart"/>
            <w:r w:rsidRPr="00C44AA8">
              <w:rPr>
                <w:sz w:val="16"/>
                <w:szCs w:val="16"/>
              </w:rPr>
              <w:t>Henkilötunnus</w:t>
            </w:r>
            <w:r>
              <w:rPr>
                <w:sz w:val="16"/>
                <w:szCs w:val="16"/>
              </w:rPr>
              <w:t xml:space="preserve"> :</w:t>
            </w:r>
            <w:proofErr w:type="gramEnd"/>
            <w:r>
              <w:rPr>
                <w:sz w:val="16"/>
                <w:szCs w:val="16"/>
              </w:rPr>
              <w:br/>
            </w:r>
            <w:r w:rsidR="00115DC3">
              <w:rPr>
                <w:sz w:val="18"/>
                <w:szCs w:val="18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1" w:name="Teksti24"/>
            <w:r w:rsidR="00115DC3">
              <w:rPr>
                <w:sz w:val="18"/>
                <w:szCs w:val="18"/>
              </w:rPr>
              <w:instrText xml:space="preserve"> FORMTEXT </w:instrText>
            </w:r>
            <w:r w:rsidR="00115DC3">
              <w:rPr>
                <w:sz w:val="18"/>
                <w:szCs w:val="18"/>
              </w:rPr>
            </w:r>
            <w:r w:rsidR="00115DC3">
              <w:rPr>
                <w:sz w:val="18"/>
                <w:szCs w:val="18"/>
              </w:rPr>
              <w:fldChar w:fldCharType="separate"/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970065" w:rsidRPr="00C44AA8" w14:paraId="3F6EF1CB" w14:textId="77777777" w:rsidTr="00970065">
        <w:tc>
          <w:tcPr>
            <w:tcW w:w="9747" w:type="dxa"/>
            <w:gridSpan w:val="3"/>
          </w:tcPr>
          <w:p w14:paraId="1D14BBA2" w14:textId="77777777" w:rsidR="00970065" w:rsidRPr="00C44AA8" w:rsidRDefault="00970065" w:rsidP="00115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proofErr w:type="gramStart"/>
            <w:r w:rsidRPr="00C44AA8">
              <w:rPr>
                <w:sz w:val="16"/>
                <w:szCs w:val="16"/>
              </w:rPr>
              <w:t>Tehtävänimike</w:t>
            </w:r>
            <w:r>
              <w:rPr>
                <w:sz w:val="16"/>
                <w:szCs w:val="16"/>
              </w:rPr>
              <w:t xml:space="preserve"> :</w:t>
            </w:r>
            <w:proofErr w:type="gramEnd"/>
            <w:r>
              <w:rPr>
                <w:sz w:val="16"/>
                <w:szCs w:val="16"/>
              </w:rPr>
              <w:br/>
            </w:r>
            <w:r w:rsidR="00115DC3">
              <w:rPr>
                <w:sz w:val="18"/>
                <w:szCs w:val="18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12" w:name="Teksti25"/>
            <w:r w:rsidR="00115DC3">
              <w:rPr>
                <w:sz w:val="18"/>
                <w:szCs w:val="18"/>
              </w:rPr>
              <w:instrText xml:space="preserve"> FORMTEXT </w:instrText>
            </w:r>
            <w:r w:rsidR="00115DC3">
              <w:rPr>
                <w:sz w:val="18"/>
                <w:szCs w:val="18"/>
              </w:rPr>
            </w:r>
            <w:r w:rsidR="00115DC3">
              <w:rPr>
                <w:sz w:val="18"/>
                <w:szCs w:val="18"/>
              </w:rPr>
              <w:fldChar w:fldCharType="separate"/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970065" w:rsidRPr="00C44AA8" w14:paraId="6E8CD127" w14:textId="77777777" w:rsidTr="00970065">
        <w:tc>
          <w:tcPr>
            <w:tcW w:w="6204" w:type="dxa"/>
            <w:gridSpan w:val="2"/>
          </w:tcPr>
          <w:p w14:paraId="1E3EDE93" w14:textId="77777777" w:rsidR="00970065" w:rsidRPr="00C44AA8" w:rsidRDefault="00970065" w:rsidP="00115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proofErr w:type="gramStart"/>
            <w:r w:rsidRPr="00C44AA8">
              <w:rPr>
                <w:sz w:val="16"/>
                <w:szCs w:val="16"/>
              </w:rPr>
              <w:t>Osoite</w:t>
            </w:r>
            <w:r>
              <w:rPr>
                <w:sz w:val="16"/>
                <w:szCs w:val="16"/>
              </w:rPr>
              <w:t xml:space="preserve"> :</w:t>
            </w:r>
            <w:proofErr w:type="gramEnd"/>
            <w:r>
              <w:rPr>
                <w:sz w:val="16"/>
                <w:szCs w:val="16"/>
              </w:rPr>
              <w:br/>
            </w:r>
            <w:r w:rsidR="00115DC3">
              <w:rPr>
                <w:sz w:val="18"/>
                <w:szCs w:val="18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13" w:name="Teksti26"/>
            <w:r w:rsidR="00115DC3">
              <w:rPr>
                <w:sz w:val="18"/>
                <w:szCs w:val="18"/>
              </w:rPr>
              <w:instrText xml:space="preserve"> FORMTEXT </w:instrText>
            </w:r>
            <w:r w:rsidR="00115DC3">
              <w:rPr>
                <w:sz w:val="18"/>
                <w:szCs w:val="18"/>
              </w:rPr>
            </w:r>
            <w:r w:rsidR="00115DC3">
              <w:rPr>
                <w:sz w:val="18"/>
                <w:szCs w:val="18"/>
              </w:rPr>
              <w:fldChar w:fldCharType="separate"/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543" w:type="dxa"/>
          </w:tcPr>
          <w:p w14:paraId="6CED8178" w14:textId="77777777" w:rsidR="00970065" w:rsidRPr="00C44AA8" w:rsidRDefault="00970065" w:rsidP="00115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C44AA8">
              <w:rPr>
                <w:sz w:val="16"/>
                <w:szCs w:val="16"/>
              </w:rPr>
              <w:t xml:space="preserve">Postinumero ja </w:t>
            </w:r>
            <w:proofErr w:type="gramStart"/>
            <w:r w:rsidRPr="00C44AA8">
              <w:rPr>
                <w:sz w:val="16"/>
                <w:szCs w:val="16"/>
              </w:rPr>
              <w:t>toimipaikka</w:t>
            </w:r>
            <w:r>
              <w:rPr>
                <w:sz w:val="16"/>
                <w:szCs w:val="16"/>
              </w:rPr>
              <w:t xml:space="preserve"> :</w:t>
            </w:r>
            <w:proofErr w:type="gramEnd"/>
            <w:r>
              <w:rPr>
                <w:sz w:val="16"/>
                <w:szCs w:val="16"/>
              </w:rPr>
              <w:br/>
            </w:r>
            <w:r w:rsidR="00115DC3">
              <w:rPr>
                <w:sz w:val="18"/>
                <w:szCs w:val="18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14" w:name="Teksti27"/>
            <w:r w:rsidR="00115DC3">
              <w:rPr>
                <w:sz w:val="18"/>
                <w:szCs w:val="18"/>
              </w:rPr>
              <w:instrText xml:space="preserve"> FORMTEXT </w:instrText>
            </w:r>
            <w:r w:rsidR="00115DC3">
              <w:rPr>
                <w:sz w:val="18"/>
                <w:szCs w:val="18"/>
              </w:rPr>
            </w:r>
            <w:r w:rsidR="00115DC3">
              <w:rPr>
                <w:sz w:val="18"/>
                <w:szCs w:val="18"/>
              </w:rPr>
              <w:fldChar w:fldCharType="separate"/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970065" w:rsidRPr="00C44AA8" w14:paraId="66522CA9" w14:textId="77777777" w:rsidTr="00970065">
        <w:tc>
          <w:tcPr>
            <w:tcW w:w="4583" w:type="dxa"/>
          </w:tcPr>
          <w:p w14:paraId="2B40A90D" w14:textId="77777777" w:rsidR="00970065" w:rsidRPr="00C44AA8" w:rsidRDefault="00970065" w:rsidP="00115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proofErr w:type="gramStart"/>
            <w:r w:rsidRPr="00C44AA8">
              <w:rPr>
                <w:sz w:val="16"/>
                <w:szCs w:val="16"/>
              </w:rPr>
              <w:t>Puhelin</w:t>
            </w:r>
            <w:r>
              <w:rPr>
                <w:sz w:val="16"/>
                <w:szCs w:val="16"/>
              </w:rPr>
              <w:t xml:space="preserve"> :</w:t>
            </w:r>
            <w:proofErr w:type="gramEnd"/>
            <w:r>
              <w:rPr>
                <w:sz w:val="16"/>
                <w:szCs w:val="16"/>
              </w:rPr>
              <w:br/>
            </w:r>
            <w:r w:rsidR="00115DC3">
              <w:rPr>
                <w:sz w:val="18"/>
                <w:szCs w:val="18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15" w:name="Teksti28"/>
            <w:r w:rsidR="00115DC3">
              <w:rPr>
                <w:sz w:val="18"/>
                <w:szCs w:val="18"/>
              </w:rPr>
              <w:instrText xml:space="preserve"> FORMTEXT </w:instrText>
            </w:r>
            <w:r w:rsidR="00115DC3">
              <w:rPr>
                <w:sz w:val="18"/>
                <w:szCs w:val="18"/>
              </w:rPr>
            </w:r>
            <w:r w:rsidR="00115DC3">
              <w:rPr>
                <w:sz w:val="18"/>
                <w:szCs w:val="18"/>
              </w:rPr>
              <w:fldChar w:fldCharType="separate"/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164" w:type="dxa"/>
            <w:gridSpan w:val="2"/>
          </w:tcPr>
          <w:p w14:paraId="6AA21024" w14:textId="77777777" w:rsidR="00970065" w:rsidRPr="00C44AA8" w:rsidRDefault="00970065" w:rsidP="00115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proofErr w:type="gramStart"/>
            <w:r w:rsidRPr="00C44AA8">
              <w:rPr>
                <w:sz w:val="16"/>
                <w:szCs w:val="16"/>
              </w:rPr>
              <w:t>Sähköposti</w:t>
            </w:r>
            <w:r>
              <w:rPr>
                <w:sz w:val="16"/>
                <w:szCs w:val="16"/>
              </w:rPr>
              <w:t xml:space="preserve"> :</w:t>
            </w:r>
            <w:proofErr w:type="gramEnd"/>
            <w:r>
              <w:rPr>
                <w:sz w:val="16"/>
                <w:szCs w:val="16"/>
              </w:rPr>
              <w:br/>
            </w:r>
            <w:r w:rsidR="00115DC3">
              <w:rPr>
                <w:sz w:val="18"/>
                <w:szCs w:val="18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16" w:name="Teksti29"/>
            <w:r w:rsidR="00115DC3">
              <w:rPr>
                <w:sz w:val="18"/>
                <w:szCs w:val="18"/>
              </w:rPr>
              <w:instrText xml:space="preserve"> FORMTEXT </w:instrText>
            </w:r>
            <w:r w:rsidR="00115DC3">
              <w:rPr>
                <w:sz w:val="18"/>
                <w:szCs w:val="18"/>
              </w:rPr>
            </w:r>
            <w:r w:rsidR="00115DC3">
              <w:rPr>
                <w:sz w:val="18"/>
                <w:szCs w:val="18"/>
              </w:rPr>
              <w:fldChar w:fldCharType="separate"/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noProof/>
                <w:sz w:val="18"/>
                <w:szCs w:val="18"/>
              </w:rPr>
              <w:t> </w:t>
            </w:r>
            <w:r w:rsidR="00115DC3">
              <w:rPr>
                <w:sz w:val="18"/>
                <w:szCs w:val="18"/>
              </w:rPr>
              <w:fldChar w:fldCharType="end"/>
            </w:r>
            <w:bookmarkEnd w:id="16"/>
          </w:p>
        </w:tc>
      </w:tr>
    </w:tbl>
    <w:p w14:paraId="79884BB3" w14:textId="77777777" w:rsidR="00970065" w:rsidRPr="00C44AA8" w:rsidRDefault="00970065" w:rsidP="00970065">
      <w:pPr>
        <w:spacing w:after="0"/>
        <w:rPr>
          <w:b/>
          <w:sz w:val="16"/>
          <w:szCs w:val="16"/>
        </w:rPr>
      </w:pPr>
    </w:p>
    <w:p w14:paraId="7CCCF8FA" w14:textId="77777777" w:rsidR="00366151" w:rsidRPr="00C44AA8" w:rsidRDefault="00366151" w:rsidP="00970065">
      <w:pPr>
        <w:spacing w:after="0"/>
        <w:rPr>
          <w:b/>
          <w:sz w:val="16"/>
          <w:szCs w:val="16"/>
        </w:rPr>
      </w:pPr>
    </w:p>
    <w:p w14:paraId="5E787ED6" w14:textId="77777777" w:rsidR="00716AF7" w:rsidRDefault="00716AF7" w:rsidP="003F7408">
      <w:pPr>
        <w:rPr>
          <w:rFonts w:ascii="Arial" w:hAnsi="Arial" w:cs="Arial"/>
          <w:sz w:val="16"/>
        </w:rPr>
      </w:pPr>
    </w:p>
    <w:p w14:paraId="4FA6C6DC" w14:textId="77777777" w:rsidR="00970065" w:rsidRPr="00970065" w:rsidRDefault="004466F1" w:rsidP="00970065">
      <w:pPr>
        <w:pStyle w:val="Luettelokappale"/>
        <w:numPr>
          <w:ilvl w:val="0"/>
          <w:numId w:val="13"/>
        </w:num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SUUNNITTELIJAN </w:t>
      </w:r>
      <w:r w:rsidR="00D41C30" w:rsidRPr="00716AF7">
        <w:rPr>
          <w:rFonts w:asciiTheme="majorHAnsi" w:hAnsiTheme="majorHAnsi" w:cstheme="majorHAnsi"/>
          <w:b/>
          <w:sz w:val="20"/>
          <w:szCs w:val="20"/>
        </w:rPr>
        <w:t>KOULUTUS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254"/>
        <w:gridCol w:w="3374"/>
      </w:tblGrid>
      <w:tr w:rsidR="009B7C81" w:rsidRPr="00C44AA8" w14:paraId="404D8FCA" w14:textId="77777777" w:rsidTr="00AB4823">
        <w:trPr>
          <w:trHeight w:val="2032"/>
        </w:trPr>
        <w:tc>
          <w:tcPr>
            <w:tcW w:w="9747" w:type="dxa"/>
            <w:gridSpan w:val="2"/>
          </w:tcPr>
          <w:p w14:paraId="4C27CE12" w14:textId="77777777" w:rsidR="009B7C81" w:rsidRDefault="00970065" w:rsidP="00AB4823">
            <w:pPr>
              <w:rPr>
                <w:sz w:val="16"/>
                <w:szCs w:val="16"/>
              </w:rPr>
            </w:pPr>
            <w:r w:rsidRPr="00CF3F10">
              <w:rPr>
                <w:b/>
                <w:sz w:val="16"/>
                <w:szCs w:val="16"/>
              </w:rPr>
              <w:br/>
            </w:r>
          </w:p>
          <w:p w14:paraId="2E1974D0" w14:textId="062BFB70" w:rsidR="009B7C81" w:rsidRDefault="009B7C81" w:rsidP="00AB482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225" w:dyaOrig="225" w14:anchorId="782D50BA">
                <v:shape id="_x0000_i1111" type="#_x0000_t75" style="width:85.2pt;height:18.6pt" o:ole="">
                  <v:imagedata r:id="rId23" o:title=""/>
                </v:shape>
                <w:control r:id="rId24" w:name="CheckBox14" w:shapeid="_x0000_i1111"/>
              </w:objec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object w:dxaOrig="225" w:dyaOrig="225" w14:anchorId="7D7EF1F1">
                <v:shape id="_x0000_i1113" type="#_x0000_t75" style="width:136.8pt;height:18.6pt" o:ole="">
                  <v:imagedata r:id="rId25" o:title=""/>
                </v:shape>
                <w:control r:id="rId26" w:name="CheckBox17" w:shapeid="_x0000_i1113"/>
              </w:object>
            </w:r>
            <w:r>
              <w:rPr>
                <w:sz w:val="16"/>
                <w:szCs w:val="16"/>
              </w:rPr>
              <w:object w:dxaOrig="225" w:dyaOrig="225" w14:anchorId="0A14ACDB">
                <v:shape id="_x0000_i1115" type="#_x0000_t75" style="width:117.6pt;height:18pt" o:ole="">
                  <v:imagedata r:id="rId27" o:title=""/>
                </v:shape>
                <w:control r:id="rId28" w:name="CheckBox161" w:shapeid="_x0000_i1115"/>
              </w:object>
            </w:r>
            <w:r>
              <w:rPr>
                <w:sz w:val="16"/>
                <w:szCs w:val="16"/>
              </w:rPr>
              <w:object w:dxaOrig="225" w:dyaOrig="225" w14:anchorId="5637FC3D">
                <v:shape id="_x0000_i1117" type="#_x0000_t75" style="width:97.8pt;height:18.6pt" o:ole="">
                  <v:imagedata r:id="rId29" o:title=""/>
                </v:shape>
                <w:control r:id="rId30" w:name="CheckBox15" w:shapeid="_x0000_i1117"/>
              </w:object>
            </w:r>
            <w:r>
              <w:rPr>
                <w:sz w:val="16"/>
                <w:szCs w:val="16"/>
              </w:rPr>
              <w:t xml:space="preserve">  </w:t>
            </w:r>
          </w:p>
          <w:p w14:paraId="21A31519" w14:textId="406FBB54" w:rsidR="009B7C81" w:rsidRDefault="009B7C81" w:rsidP="00AB4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225" w:dyaOrig="225" w14:anchorId="3CD49038">
                <v:shape id="_x0000_i1119" type="#_x0000_t75" style="width:88.8pt;height:18.6pt" o:ole="">
                  <v:imagedata r:id="rId31" o:title=""/>
                </v:shape>
                <w:control r:id="rId32" w:name="CheckBox171" w:shapeid="_x0000_i1119"/>
              </w:object>
            </w:r>
            <w:r>
              <w:rPr>
                <w:sz w:val="16"/>
                <w:szCs w:val="16"/>
              </w:rPr>
              <w:object w:dxaOrig="225" w:dyaOrig="225" w14:anchorId="41AD88F0">
                <v:shape id="_x0000_i1121" type="#_x0000_t75" style="width:133.2pt;height:18.6pt" o:ole="">
                  <v:imagedata r:id="rId33" o:title=""/>
                </v:shape>
                <w:control r:id="rId34" w:name="CheckBox167" w:shapeid="_x0000_i1121"/>
              </w:object>
            </w:r>
            <w:r>
              <w:rPr>
                <w:sz w:val="16"/>
                <w:szCs w:val="16"/>
              </w:rPr>
              <w:object w:dxaOrig="225" w:dyaOrig="225" w14:anchorId="396B3BCD">
                <v:shape id="_x0000_i1123" type="#_x0000_t75" style="width:91.8pt;height:19.2pt" o:ole="">
                  <v:imagedata r:id="rId35" o:title=""/>
                </v:shape>
                <w:control r:id="rId36" w:name="CheckBox168" w:shapeid="_x0000_i1123"/>
              </w:object>
            </w:r>
          </w:p>
          <w:p w14:paraId="086D2924" w14:textId="476AF473" w:rsidR="009B7C81" w:rsidRDefault="009B7C81" w:rsidP="00AB482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225" w:dyaOrig="225" w14:anchorId="61E1EE6E">
                <v:shape id="_x0000_i1125" type="#_x0000_t75" style="width:82.2pt;height:19.2pt" o:ole="">
                  <v:imagedata r:id="rId37" o:title=""/>
                </v:shape>
                <w:control r:id="rId38" w:name="CheckBox191" w:shapeid="_x0000_i1125"/>
              </w:object>
            </w:r>
            <w:r>
              <w:rPr>
                <w:sz w:val="16"/>
                <w:szCs w:val="16"/>
              </w:rPr>
              <w:object w:dxaOrig="225" w:dyaOrig="225" w14:anchorId="3384CC53">
                <v:shape id="_x0000_i1127" type="#_x0000_t75" style="width:84pt;height:19.2pt" o:ole="">
                  <v:imagedata r:id="rId39" o:title=""/>
                </v:shape>
                <w:control r:id="rId40" w:name="CheckBox163" w:shapeid="_x0000_i1127"/>
              </w:object>
            </w:r>
            <w:r>
              <w:rPr>
                <w:sz w:val="16"/>
                <w:szCs w:val="16"/>
              </w:rPr>
              <w:object w:dxaOrig="225" w:dyaOrig="225" w14:anchorId="089F683E">
                <v:shape id="_x0000_i1129" type="#_x0000_t75" style="width:79.8pt;height:18.6pt" o:ole="">
                  <v:imagedata r:id="rId41" o:title=""/>
                </v:shape>
                <w:control r:id="rId42" w:name="CheckBox18" w:shapeid="_x0000_i1129"/>
              </w:object>
            </w:r>
            <w:r>
              <w:rPr>
                <w:sz w:val="16"/>
                <w:szCs w:val="16"/>
              </w:rPr>
              <w:object w:dxaOrig="225" w:dyaOrig="225" w14:anchorId="666ECF10">
                <v:shape id="_x0000_i1131" type="#_x0000_t75" style="width:62.4pt;height:19.2pt" o:ole="">
                  <v:imagedata r:id="rId43" o:title=""/>
                </v:shape>
                <w:control r:id="rId44" w:name="CheckBox1611" w:shapeid="_x0000_i1131"/>
              </w:object>
            </w:r>
          </w:p>
          <w:p w14:paraId="5ED00160" w14:textId="1716254D" w:rsidR="009B7C81" w:rsidRDefault="009B7C81" w:rsidP="00AB4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225" w:dyaOrig="225" w14:anchorId="440A9006">
                <v:shape id="_x0000_i1133" type="#_x0000_t75" style="width:73.2pt;height:19.2pt" o:ole="">
                  <v:imagedata r:id="rId45" o:title=""/>
                </v:shape>
                <w:control r:id="rId46" w:name="CheckBox201" w:shapeid="_x0000_i1133"/>
              </w:object>
            </w:r>
            <w:r>
              <w:rPr>
                <w:sz w:val="16"/>
                <w:szCs w:val="16"/>
              </w:rPr>
              <w:object w:dxaOrig="225" w:dyaOrig="225" w14:anchorId="64440FA4">
                <v:shape id="_x0000_i1135" type="#_x0000_t75" style="width:109.8pt;height:19.2pt" o:ole="">
                  <v:imagedata r:id="rId47" o:title=""/>
                </v:shape>
                <w:control r:id="rId48" w:name="CheckBox162" w:shapeid="_x0000_i1135"/>
              </w:object>
            </w:r>
            <w:r>
              <w:rPr>
                <w:sz w:val="16"/>
                <w:szCs w:val="16"/>
              </w:rPr>
              <w:object w:dxaOrig="225" w:dyaOrig="225" w14:anchorId="22190223">
                <v:shape id="_x0000_i1137" type="#_x0000_t75" style="width:51pt;height:18.6pt" o:ole="">
                  <v:imagedata r:id="rId49" o:title=""/>
                </v:shape>
                <w:control r:id="rId50" w:name="CheckBox19" w:shapeid="_x0000_i1137"/>
              </w:object>
            </w: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object w:dxaOrig="225" w:dyaOrig="225" w14:anchorId="3473C059">
                <v:shape id="_x0000_i1139" type="#_x0000_t75" style="width:100.8pt;height:19.2pt" o:ole="">
                  <v:imagedata r:id="rId51" o:title=""/>
                </v:shape>
                <w:control r:id="rId52" w:name="CheckBox166" w:shapeid="_x0000_i1139"/>
              </w:object>
            </w:r>
          </w:p>
          <w:p w14:paraId="6CD19BA9" w14:textId="0DE5BE6F" w:rsidR="009B7C81" w:rsidRPr="006E7B67" w:rsidRDefault="009B7C81" w:rsidP="00AB4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225" w:dyaOrig="225" w14:anchorId="57A6E2AF">
                <v:shape id="_x0000_i1141" type="#_x0000_t75" style="width:79.8pt;height:18.6pt" o:ole="">
                  <v:imagedata r:id="rId53" o:title=""/>
                </v:shape>
                <w:control r:id="rId54" w:name="CheckBox20" w:shapeid="_x0000_i1141"/>
              </w:object>
            </w:r>
          </w:p>
        </w:tc>
      </w:tr>
      <w:tr w:rsidR="009B7C81" w:rsidRPr="00C44AA8" w14:paraId="33014DD8" w14:textId="77777777" w:rsidTr="00AB4823">
        <w:tc>
          <w:tcPr>
            <w:tcW w:w="6345" w:type="dxa"/>
          </w:tcPr>
          <w:p w14:paraId="7A9219B6" w14:textId="77777777" w:rsidR="009B7C81" w:rsidRPr="00C44AA8" w:rsidRDefault="009B7C81" w:rsidP="00AB4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 xml:space="preserve">Oppilaitos ja </w:t>
            </w:r>
            <w:r w:rsidRPr="00C44AA8">
              <w:rPr>
                <w:sz w:val="16"/>
                <w:szCs w:val="16"/>
              </w:rPr>
              <w:t>opintosuunta tai –linja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</w:tcPr>
          <w:p w14:paraId="51F15972" w14:textId="77777777" w:rsidR="009B7C81" w:rsidRPr="00C44AA8" w:rsidRDefault="009B7C81" w:rsidP="00AB4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Valmistumisajankohta: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541432BB" w14:textId="77777777" w:rsidR="00970065" w:rsidRPr="00CF3F10" w:rsidRDefault="00970065" w:rsidP="00970065">
      <w:pPr>
        <w:tabs>
          <w:tab w:val="left" w:pos="8931"/>
        </w:tabs>
        <w:autoSpaceDE w:val="0"/>
        <w:autoSpaceDN w:val="0"/>
        <w:ind w:right="95"/>
        <w:rPr>
          <w:rFonts w:asciiTheme="majorHAnsi" w:hAnsiTheme="majorHAnsi" w:cstheme="majorHAnsi"/>
          <w:b/>
          <w:sz w:val="20"/>
          <w:szCs w:val="20"/>
        </w:rPr>
      </w:pPr>
    </w:p>
    <w:p w14:paraId="25EB12EA" w14:textId="77777777" w:rsidR="00266603" w:rsidRDefault="00266603" w:rsidP="0069113E">
      <w:pPr>
        <w:tabs>
          <w:tab w:val="left" w:pos="8931"/>
        </w:tabs>
        <w:autoSpaceDE w:val="0"/>
        <w:autoSpaceDN w:val="0"/>
        <w:ind w:right="95"/>
        <w:rPr>
          <w:rFonts w:asciiTheme="majorHAnsi" w:hAnsiTheme="majorHAnsi" w:cstheme="majorHAnsi"/>
          <w:b/>
          <w:sz w:val="20"/>
          <w:szCs w:val="20"/>
        </w:rPr>
      </w:pPr>
    </w:p>
    <w:p w14:paraId="464172D3" w14:textId="77777777" w:rsidR="00266603" w:rsidRDefault="00266603" w:rsidP="00266603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br w:type="page"/>
      </w:r>
    </w:p>
    <w:p w14:paraId="57DEDDFF" w14:textId="77777777" w:rsidR="007A3F4C" w:rsidRDefault="007A3F4C" w:rsidP="00053F62">
      <w:pPr>
        <w:pStyle w:val="Luettelokappale"/>
        <w:numPr>
          <w:ilvl w:val="0"/>
          <w:numId w:val="13"/>
        </w:numPr>
        <w:tabs>
          <w:tab w:val="left" w:pos="8931"/>
        </w:tabs>
        <w:autoSpaceDE w:val="0"/>
        <w:autoSpaceDN w:val="0"/>
        <w:spacing w:after="120"/>
        <w:ind w:right="96"/>
        <w:rPr>
          <w:rFonts w:cstheme="majorHAnsi"/>
          <w:b/>
          <w:sz w:val="20"/>
          <w:szCs w:val="20"/>
        </w:rPr>
      </w:pPr>
      <w:r w:rsidRPr="00C44AA8">
        <w:rPr>
          <w:b/>
          <w:sz w:val="20"/>
          <w:szCs w:val="20"/>
        </w:rPr>
        <w:lastRenderedPageBreak/>
        <w:t>OPINTOSUORITUKSET</w:t>
      </w:r>
    </w:p>
    <w:p w14:paraId="1BF75535" w14:textId="77777777" w:rsidR="00053F62" w:rsidRPr="009B145D" w:rsidRDefault="00053F62" w:rsidP="008E127B">
      <w:pPr>
        <w:spacing w:after="120"/>
        <w:rPr>
          <w:b/>
          <w:i/>
          <w:sz w:val="16"/>
          <w:szCs w:val="16"/>
        </w:rPr>
      </w:pPr>
      <w:proofErr w:type="gramStart"/>
      <w:r w:rsidRPr="009B145D">
        <w:rPr>
          <w:b/>
          <w:i/>
          <w:sz w:val="16"/>
          <w:szCs w:val="16"/>
        </w:rPr>
        <w:t>Ohje :</w:t>
      </w:r>
      <w:proofErr w:type="gramEnd"/>
    </w:p>
    <w:p w14:paraId="7A8C965C" w14:textId="77777777" w:rsidR="00C8433C" w:rsidRPr="009B145D" w:rsidRDefault="00C8433C" w:rsidP="008E127B">
      <w:pPr>
        <w:spacing w:before="120" w:after="120"/>
        <w:rPr>
          <w:i/>
          <w:sz w:val="16"/>
          <w:szCs w:val="16"/>
        </w:rPr>
      </w:pPr>
      <w:r w:rsidRPr="009B145D">
        <w:rPr>
          <w:i/>
          <w:sz w:val="16"/>
          <w:szCs w:val="16"/>
        </w:rPr>
        <w:t xml:space="preserve">Jos todistus ei sisällä opintopiste-käsitettä, tulee hakijan itse muuntaa tiedot </w:t>
      </w:r>
      <w:proofErr w:type="gramStart"/>
      <w:r w:rsidRPr="009B145D">
        <w:rPr>
          <w:i/>
          <w:sz w:val="16"/>
          <w:szCs w:val="16"/>
        </w:rPr>
        <w:t>opintopisteiksi :</w:t>
      </w:r>
      <w:proofErr w:type="gramEnd"/>
    </w:p>
    <w:p w14:paraId="7E714BE4" w14:textId="77777777" w:rsidR="00C8433C" w:rsidRPr="009B145D" w:rsidRDefault="00C8433C" w:rsidP="008E127B">
      <w:pPr>
        <w:pStyle w:val="Luettelokappale"/>
        <w:numPr>
          <w:ilvl w:val="0"/>
          <w:numId w:val="15"/>
        </w:numPr>
        <w:spacing w:before="120" w:after="120"/>
        <w:rPr>
          <w:i/>
          <w:sz w:val="16"/>
          <w:szCs w:val="16"/>
        </w:rPr>
      </w:pPr>
      <w:r w:rsidRPr="009B145D">
        <w:rPr>
          <w:i/>
          <w:sz w:val="16"/>
          <w:szCs w:val="16"/>
        </w:rPr>
        <w:t>1 opintopiste (</w:t>
      </w:r>
      <w:proofErr w:type="gramStart"/>
      <w:r w:rsidRPr="009B145D">
        <w:rPr>
          <w:i/>
          <w:sz w:val="16"/>
          <w:szCs w:val="16"/>
        </w:rPr>
        <w:t>op)  =</w:t>
      </w:r>
      <w:proofErr w:type="gramEnd"/>
      <w:r w:rsidRPr="009B145D">
        <w:rPr>
          <w:i/>
          <w:sz w:val="16"/>
          <w:szCs w:val="16"/>
        </w:rPr>
        <w:t xml:space="preserve"> 27 h opetusta + omaa työtä</w:t>
      </w:r>
    </w:p>
    <w:p w14:paraId="5B796F6D" w14:textId="77777777" w:rsidR="00C8433C" w:rsidRPr="009B145D" w:rsidRDefault="00C8433C" w:rsidP="008E127B">
      <w:pPr>
        <w:pStyle w:val="Luettelokappale"/>
        <w:numPr>
          <w:ilvl w:val="0"/>
          <w:numId w:val="15"/>
        </w:numPr>
        <w:spacing w:before="120" w:after="120"/>
        <w:rPr>
          <w:i/>
          <w:sz w:val="16"/>
          <w:szCs w:val="16"/>
        </w:rPr>
      </w:pPr>
      <w:r w:rsidRPr="009B145D">
        <w:rPr>
          <w:i/>
          <w:sz w:val="16"/>
          <w:szCs w:val="16"/>
        </w:rPr>
        <w:t>1 opintoviikko (ov) = 40 h opetusta+ omaa työtä = 1,5 op</w:t>
      </w:r>
    </w:p>
    <w:p w14:paraId="5CB47D57" w14:textId="77777777" w:rsidR="00C8433C" w:rsidRPr="009B145D" w:rsidRDefault="00C8433C" w:rsidP="008E127B">
      <w:pPr>
        <w:pStyle w:val="Luettelokappale"/>
        <w:numPr>
          <w:ilvl w:val="0"/>
          <w:numId w:val="15"/>
        </w:numPr>
        <w:spacing w:before="120" w:after="120"/>
        <w:rPr>
          <w:i/>
          <w:sz w:val="16"/>
          <w:szCs w:val="16"/>
        </w:rPr>
      </w:pPr>
      <w:r w:rsidRPr="009B145D">
        <w:rPr>
          <w:i/>
          <w:sz w:val="16"/>
          <w:szCs w:val="16"/>
        </w:rPr>
        <w:t>1 opintoaikayksikkö (oay) = 50 tuntia opetusta + omaa työtä = 1,875 op.</w:t>
      </w:r>
    </w:p>
    <w:p w14:paraId="13395D28" w14:textId="77777777" w:rsidR="00053F62" w:rsidRPr="009B145D" w:rsidRDefault="00053F62" w:rsidP="008E127B">
      <w:pPr>
        <w:spacing w:after="120"/>
        <w:rPr>
          <w:i/>
          <w:sz w:val="16"/>
          <w:szCs w:val="16"/>
        </w:rPr>
      </w:pPr>
      <w:r w:rsidRPr="009B145D">
        <w:rPr>
          <w:i/>
          <w:sz w:val="16"/>
          <w:szCs w:val="16"/>
        </w:rPr>
        <w:t>Jos todistuksessa on käytetty jotain muuta yksikköä, listataan opintojaksot, joista pätevyyteen vaadittavat opinnot koostuvat ja op-kenttään merkitään % -osuus, joka lasketaan opintojaksosta mukaan</w:t>
      </w:r>
      <w:r w:rsidR="003820CF" w:rsidRPr="009B145D">
        <w:rPr>
          <w:i/>
          <w:sz w:val="16"/>
          <w:szCs w:val="16"/>
        </w:rPr>
        <w:t>.</w:t>
      </w:r>
    </w:p>
    <w:p w14:paraId="1AB78640" w14:textId="77777777" w:rsidR="00053F62" w:rsidRPr="009B145D" w:rsidRDefault="00053F62" w:rsidP="008E127B">
      <w:pPr>
        <w:spacing w:before="120" w:after="120"/>
        <w:rPr>
          <w:i/>
          <w:sz w:val="16"/>
          <w:szCs w:val="16"/>
        </w:rPr>
      </w:pPr>
      <w:r w:rsidRPr="009B145D">
        <w:rPr>
          <w:i/>
          <w:sz w:val="16"/>
          <w:szCs w:val="16"/>
        </w:rPr>
        <w:t xml:space="preserve"> Jos hakija esittää opintosuorituksina opintojaksoja, joista vain osa on pätevyyteen vaadituista aihealueista, tulee hänen antaa selvitys pätevyyteen liittyvän opintojen osan sisällöstä ja määrästä, mieluimmin oppilaitoksen toimesta vahvistettuna.</w:t>
      </w:r>
    </w:p>
    <w:p w14:paraId="0DA5FA01" w14:textId="77777777" w:rsidR="00053F62" w:rsidRPr="009B145D" w:rsidRDefault="00053F62" w:rsidP="008E127B">
      <w:pPr>
        <w:spacing w:before="120" w:after="120"/>
        <w:rPr>
          <w:i/>
          <w:sz w:val="16"/>
          <w:szCs w:val="16"/>
        </w:rPr>
      </w:pPr>
      <w:r w:rsidRPr="009B145D">
        <w:rPr>
          <w:i/>
          <w:sz w:val="16"/>
          <w:szCs w:val="16"/>
        </w:rPr>
        <w:t>Tutkinnon lopputyö voidaan laskea mukaan vaadittuihin opintopisteisiin, jos lopputyö on selkeästi kasvattanut esitettyjen ai</w:t>
      </w:r>
      <w:r w:rsidR="005076C5" w:rsidRPr="009B145D">
        <w:rPr>
          <w:i/>
          <w:sz w:val="16"/>
          <w:szCs w:val="16"/>
        </w:rPr>
        <w:t>healueiden osaamista. K</w:t>
      </w:r>
      <w:r w:rsidRPr="009B145D">
        <w:rPr>
          <w:i/>
          <w:sz w:val="16"/>
          <w:szCs w:val="16"/>
        </w:rPr>
        <w:t>uitenkin korkeintaan 30 %</w:t>
      </w:r>
      <w:r w:rsidR="005076C5" w:rsidRPr="009B145D">
        <w:rPr>
          <w:i/>
          <w:sz w:val="16"/>
          <w:szCs w:val="16"/>
        </w:rPr>
        <w:t xml:space="preserve"> lopputyön laajuudesta huomioidaan</w:t>
      </w:r>
      <w:r w:rsidRPr="009B145D">
        <w:rPr>
          <w:i/>
          <w:sz w:val="16"/>
          <w:szCs w:val="16"/>
        </w:rPr>
        <w:t>.</w:t>
      </w:r>
    </w:p>
    <w:p w14:paraId="3374A70B" w14:textId="77777777" w:rsidR="003820CF" w:rsidRPr="009B145D" w:rsidRDefault="003820CF" w:rsidP="008E127B">
      <w:pPr>
        <w:spacing w:before="120" w:after="120"/>
        <w:rPr>
          <w:i/>
          <w:sz w:val="16"/>
          <w:szCs w:val="16"/>
        </w:rPr>
      </w:pPr>
      <w:r w:rsidRPr="009B145D">
        <w:rPr>
          <w:i/>
          <w:sz w:val="16"/>
          <w:szCs w:val="16"/>
        </w:rPr>
        <w:t>Haettaessa pätevyyttä ulkomaisella tutkinnolla, hakijan tulee toimittaa opetushallituksen tekemä vertailu tutkinnon tason rinnastamisesta suomalaiseen tutkintoon.</w:t>
      </w:r>
    </w:p>
    <w:p w14:paraId="1D39310E" w14:textId="77777777" w:rsidR="00053F62" w:rsidRDefault="00053F62" w:rsidP="007A3F4C">
      <w:pPr>
        <w:tabs>
          <w:tab w:val="left" w:pos="8931"/>
        </w:tabs>
        <w:autoSpaceDE w:val="0"/>
        <w:autoSpaceDN w:val="0"/>
        <w:ind w:right="95"/>
        <w:rPr>
          <w:rFonts w:cstheme="majorHAnsi"/>
          <w:b/>
          <w:sz w:val="20"/>
          <w:szCs w:val="20"/>
        </w:rPr>
      </w:pPr>
    </w:p>
    <w:p w14:paraId="361BBAAE" w14:textId="77777777" w:rsidR="007A3F4C" w:rsidRPr="006456D0" w:rsidRDefault="003B4C6E" w:rsidP="007A3F4C">
      <w:pPr>
        <w:tabs>
          <w:tab w:val="left" w:pos="8931"/>
        </w:tabs>
        <w:autoSpaceDE w:val="0"/>
        <w:autoSpaceDN w:val="0"/>
        <w:ind w:right="95"/>
        <w:rPr>
          <w:rFonts w:cstheme="majorHAnsi"/>
          <w:b/>
          <w:sz w:val="20"/>
          <w:szCs w:val="20"/>
        </w:rPr>
      </w:pPr>
      <w:r w:rsidRPr="006456D0">
        <w:rPr>
          <w:rFonts w:cstheme="majorHAnsi"/>
          <w:b/>
          <w:sz w:val="20"/>
          <w:szCs w:val="20"/>
        </w:rPr>
        <w:t xml:space="preserve">5.1 </w:t>
      </w:r>
      <w:r w:rsidR="007A3F4C" w:rsidRPr="006456D0">
        <w:rPr>
          <w:rFonts w:cstheme="majorHAnsi"/>
          <w:b/>
          <w:sz w:val="20"/>
          <w:szCs w:val="20"/>
        </w:rPr>
        <w:t>PERUSTUTKINTOON SISÄLTYVÄT OPINTOSUORITUKSET</w:t>
      </w:r>
    </w:p>
    <w:p w14:paraId="60D581D2" w14:textId="77777777" w:rsidR="007A3F4C" w:rsidRPr="004C325D" w:rsidRDefault="00951D6A" w:rsidP="004C325D">
      <w:pPr>
        <w:rPr>
          <w:sz w:val="16"/>
          <w:szCs w:val="16"/>
        </w:rPr>
      </w:pPr>
      <w:r w:rsidRPr="0062620D">
        <w:rPr>
          <w:sz w:val="16"/>
          <w:szCs w:val="16"/>
        </w:rPr>
        <w:t xml:space="preserve">Tutkintoon sisältyvät suunnittelijan </w:t>
      </w:r>
      <w:r w:rsidRPr="0062620D">
        <w:rPr>
          <w:i/>
          <w:sz w:val="16"/>
          <w:szCs w:val="16"/>
        </w:rPr>
        <w:t>pätevyyden kannalta merkittävät</w:t>
      </w:r>
      <w:r w:rsidRPr="0062620D">
        <w:rPr>
          <w:sz w:val="16"/>
          <w:szCs w:val="16"/>
        </w:rPr>
        <w:t xml:space="preserve"> </w:t>
      </w:r>
      <w:r w:rsidR="004C325D">
        <w:rPr>
          <w:sz w:val="16"/>
          <w:szCs w:val="16"/>
        </w:rPr>
        <w:t xml:space="preserve">opintosuoritukset ryhmiteltynä </w:t>
      </w:r>
    </w:p>
    <w:tbl>
      <w:tblPr>
        <w:tblW w:w="9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26"/>
        <w:gridCol w:w="1418"/>
        <w:gridCol w:w="4252"/>
      </w:tblGrid>
      <w:tr w:rsidR="00585E07" w:rsidRPr="007A3F4C" w14:paraId="32FA9992" w14:textId="77777777" w:rsidTr="009E5345">
        <w:trPr>
          <w:trHeight w:val="634"/>
        </w:trPr>
        <w:tc>
          <w:tcPr>
            <w:tcW w:w="4026" w:type="dxa"/>
          </w:tcPr>
          <w:p w14:paraId="79E2429B" w14:textId="77777777" w:rsidR="00585E07" w:rsidRPr="00585E07" w:rsidRDefault="003B4C6E" w:rsidP="00585E0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5.1.1</w:t>
            </w:r>
            <w:r w:rsidR="00A32B59">
              <w:rPr>
                <w:b/>
                <w:sz w:val="16"/>
                <w:szCs w:val="16"/>
              </w:rPr>
              <w:t xml:space="preserve"> </w:t>
            </w:r>
            <w:r w:rsidR="00585E07" w:rsidRPr="00585E07">
              <w:rPr>
                <w:b/>
                <w:sz w:val="16"/>
                <w:szCs w:val="16"/>
              </w:rPr>
              <w:t>Arkkitehtuurin historia ja teoria</w:t>
            </w:r>
          </w:p>
          <w:p w14:paraId="78223508" w14:textId="77777777" w:rsidR="00585E07" w:rsidRPr="00585E07" w:rsidRDefault="00585E07" w:rsidP="00585E07">
            <w:pPr>
              <w:rPr>
                <w:sz w:val="16"/>
                <w:szCs w:val="16"/>
              </w:rPr>
            </w:pPr>
            <w:r w:rsidRPr="00585E07">
              <w:rPr>
                <w:sz w:val="16"/>
                <w:szCs w:val="16"/>
              </w:rPr>
              <w:t>Opintojakson nimi</w:t>
            </w:r>
          </w:p>
        </w:tc>
        <w:tc>
          <w:tcPr>
            <w:tcW w:w="1418" w:type="dxa"/>
          </w:tcPr>
          <w:p w14:paraId="53597681" w14:textId="77777777" w:rsidR="00585E07" w:rsidRDefault="00585E07" w:rsidP="009E5345">
            <w:pPr>
              <w:spacing w:before="60"/>
              <w:rPr>
                <w:sz w:val="16"/>
                <w:szCs w:val="16"/>
              </w:rPr>
            </w:pPr>
          </w:p>
          <w:p w14:paraId="2A2423C8" w14:textId="77777777" w:rsidR="00585E07" w:rsidRPr="00585E07" w:rsidRDefault="00585E07" w:rsidP="009E5345">
            <w:pPr>
              <w:spacing w:before="60"/>
              <w:rPr>
                <w:sz w:val="16"/>
                <w:szCs w:val="16"/>
              </w:rPr>
            </w:pPr>
            <w:r w:rsidRPr="00585E07">
              <w:rPr>
                <w:sz w:val="16"/>
                <w:szCs w:val="16"/>
              </w:rPr>
              <w:t>Opintopisteet (op)</w:t>
            </w:r>
          </w:p>
        </w:tc>
        <w:tc>
          <w:tcPr>
            <w:tcW w:w="4252" w:type="dxa"/>
          </w:tcPr>
          <w:p w14:paraId="477D7F3B" w14:textId="77777777" w:rsidR="00585E07" w:rsidRDefault="00585E07" w:rsidP="009E5345">
            <w:pPr>
              <w:spacing w:before="60"/>
              <w:rPr>
                <w:sz w:val="16"/>
                <w:szCs w:val="16"/>
              </w:rPr>
            </w:pPr>
          </w:p>
          <w:p w14:paraId="3486D087" w14:textId="77777777" w:rsidR="00585E07" w:rsidRDefault="00585E07" w:rsidP="009E5345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Lisäselvityksiä</w:t>
            </w:r>
          </w:p>
        </w:tc>
      </w:tr>
      <w:tr w:rsidR="00B6786F" w:rsidRPr="007A3F4C" w14:paraId="6BACD07C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52E2374D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B7066D4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3225B566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38D80520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5FC71B5B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4716B11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3E25526D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5E0640B2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52497B2F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8079CC1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07157A6C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08E12C54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30ECE719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B6A7C48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0F2E939A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63C11A89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416E3A87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CC826BC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6582BE08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10370B03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0223ED9D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75F4C78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5E05666B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70065" w:rsidRPr="007A3F4C" w14:paraId="104F57E1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2AAE3A66" w14:textId="77777777" w:rsidR="00970065" w:rsidRPr="00A41AAB" w:rsidRDefault="00912CB6" w:rsidP="00912CB6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7" w:name="Teksti11"/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18" w:type="dxa"/>
            <w:vAlign w:val="center"/>
          </w:tcPr>
          <w:p w14:paraId="79031964" w14:textId="77777777" w:rsidR="00970065" w:rsidRPr="002E7E80" w:rsidRDefault="008159BD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bookmarkStart w:id="18" w:name="Teksti10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4252" w:type="dxa"/>
            <w:vAlign w:val="center"/>
          </w:tcPr>
          <w:p w14:paraId="06F21654" w14:textId="77777777" w:rsidR="00970065" w:rsidRPr="00A41AAB" w:rsidRDefault="00912CB6" w:rsidP="00912CB6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9" w:name="Teksti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</w:tr>
      <w:tr w:rsidR="00644B5A" w:rsidRPr="007A3F4C" w14:paraId="22F7A14B" w14:textId="77777777" w:rsidTr="009E5345">
        <w:trPr>
          <w:trHeight w:val="284"/>
        </w:trPr>
        <w:tc>
          <w:tcPr>
            <w:tcW w:w="4026" w:type="dxa"/>
          </w:tcPr>
          <w:p w14:paraId="4EEB1187" w14:textId="77777777" w:rsidR="00644B5A" w:rsidRPr="00585E07" w:rsidRDefault="00644B5A" w:rsidP="009E534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Opintopisteet </w:t>
            </w:r>
            <w:r w:rsidRPr="00585E07">
              <w:rPr>
                <w:b/>
                <w:sz w:val="16"/>
                <w:szCs w:val="16"/>
              </w:rPr>
              <w:t>yhteensä</w:t>
            </w:r>
          </w:p>
        </w:tc>
        <w:tc>
          <w:tcPr>
            <w:tcW w:w="1418" w:type="dxa"/>
          </w:tcPr>
          <w:p w14:paraId="2B0C4A20" w14:textId="77777777" w:rsidR="00644B5A" w:rsidRPr="00D9126F" w:rsidRDefault="008159BD" w:rsidP="008159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12"/>
                  <w:enabled/>
                  <w:calcOnExit w:val="0"/>
                  <w:textInput/>
                </w:ffData>
              </w:fldChar>
            </w:r>
            <w:bookmarkStart w:id="20" w:name="Teksti1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252" w:type="dxa"/>
          </w:tcPr>
          <w:p w14:paraId="11847E8D" w14:textId="77777777" w:rsidR="00644B5A" w:rsidRPr="00585E07" w:rsidRDefault="00644B5A" w:rsidP="009E5345">
            <w:pPr>
              <w:rPr>
                <w:sz w:val="16"/>
                <w:szCs w:val="16"/>
              </w:rPr>
            </w:pPr>
          </w:p>
        </w:tc>
      </w:tr>
      <w:tr w:rsidR="00585E07" w:rsidRPr="007A3F4C" w14:paraId="6126F636" w14:textId="77777777" w:rsidTr="009E5345">
        <w:trPr>
          <w:trHeight w:val="284"/>
        </w:trPr>
        <w:tc>
          <w:tcPr>
            <w:tcW w:w="4026" w:type="dxa"/>
          </w:tcPr>
          <w:p w14:paraId="10F38B52" w14:textId="77777777" w:rsidR="00585E07" w:rsidRPr="00585E07" w:rsidRDefault="003B4C6E" w:rsidP="009E534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5.1.2 </w:t>
            </w:r>
            <w:r w:rsidR="00585E07" w:rsidRPr="00585E07">
              <w:rPr>
                <w:b/>
                <w:sz w:val="16"/>
                <w:szCs w:val="16"/>
              </w:rPr>
              <w:t>Julkisten ja palvelurakennusten suunnittelu</w:t>
            </w:r>
          </w:p>
          <w:p w14:paraId="6A3490CB" w14:textId="77777777" w:rsidR="00585E07" w:rsidRPr="00585E07" w:rsidRDefault="00585E07" w:rsidP="009E5345">
            <w:pPr>
              <w:rPr>
                <w:sz w:val="16"/>
                <w:szCs w:val="16"/>
              </w:rPr>
            </w:pPr>
            <w:r w:rsidRPr="00585E07">
              <w:rPr>
                <w:sz w:val="16"/>
                <w:szCs w:val="16"/>
              </w:rPr>
              <w:t>Opintojakson nimi</w:t>
            </w:r>
          </w:p>
        </w:tc>
        <w:tc>
          <w:tcPr>
            <w:tcW w:w="1418" w:type="dxa"/>
          </w:tcPr>
          <w:p w14:paraId="7DA3AAF0" w14:textId="77777777" w:rsidR="00585E07" w:rsidRDefault="00585E07" w:rsidP="009E5345">
            <w:pPr>
              <w:rPr>
                <w:sz w:val="16"/>
                <w:szCs w:val="16"/>
              </w:rPr>
            </w:pPr>
          </w:p>
          <w:p w14:paraId="0AE1A84F" w14:textId="77777777" w:rsidR="00585E07" w:rsidRPr="00585E07" w:rsidRDefault="00585E07" w:rsidP="009E5345">
            <w:pPr>
              <w:rPr>
                <w:sz w:val="16"/>
                <w:szCs w:val="16"/>
              </w:rPr>
            </w:pPr>
            <w:r w:rsidRPr="00585E07">
              <w:rPr>
                <w:sz w:val="16"/>
                <w:szCs w:val="16"/>
              </w:rPr>
              <w:t>Opintopisteet (op)</w:t>
            </w:r>
          </w:p>
        </w:tc>
        <w:tc>
          <w:tcPr>
            <w:tcW w:w="4252" w:type="dxa"/>
          </w:tcPr>
          <w:p w14:paraId="0E02A091" w14:textId="77777777" w:rsidR="00585E07" w:rsidRDefault="00585E07" w:rsidP="009E5345">
            <w:pPr>
              <w:rPr>
                <w:sz w:val="16"/>
                <w:szCs w:val="16"/>
              </w:rPr>
            </w:pPr>
          </w:p>
          <w:p w14:paraId="15D68131" w14:textId="77777777" w:rsidR="00585E07" w:rsidRPr="00585E07" w:rsidRDefault="00585E07" w:rsidP="009E53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Lisäselvityksiä</w:t>
            </w:r>
          </w:p>
        </w:tc>
      </w:tr>
      <w:tr w:rsidR="00B6786F" w:rsidRPr="007A3F4C" w14:paraId="3DC8FC4C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2EC06569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5FF4749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4D5E82B3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68ACB79F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6283BF55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35003E8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5FB2C7ED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70065" w:rsidRPr="007A3F4C" w14:paraId="3667AEF6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450D3783" w14:textId="77777777" w:rsidR="00970065" w:rsidRPr="00A41AAB" w:rsidRDefault="00912CB6" w:rsidP="00912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21" w:name="Teksti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418" w:type="dxa"/>
            <w:vAlign w:val="center"/>
          </w:tcPr>
          <w:p w14:paraId="271773E2" w14:textId="77777777" w:rsidR="00970065" w:rsidRPr="002E7E80" w:rsidRDefault="008159BD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13"/>
                  <w:enabled/>
                  <w:calcOnExit w:val="0"/>
                  <w:textInput/>
                </w:ffData>
              </w:fldChar>
            </w:r>
            <w:bookmarkStart w:id="22" w:name="Teksti1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252" w:type="dxa"/>
            <w:vAlign w:val="center"/>
          </w:tcPr>
          <w:p w14:paraId="49C57008" w14:textId="77777777" w:rsidR="00970065" w:rsidRPr="00A41AAB" w:rsidRDefault="00912CB6" w:rsidP="00912CB6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3" w:name="Teksti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</w:tr>
      <w:tr w:rsidR="00B6786F" w:rsidRPr="007A3F4C" w14:paraId="63BB73BC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42AFD4DB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E85A5F4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183C7E06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692B75BE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2953DF0C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1A08A7B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56ED5039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5A403EE6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4350EE76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2D9090D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2B3CE595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3B326D1C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6DB9D91D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DCB2C64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4672BFBC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70065" w:rsidRPr="007A3F4C" w14:paraId="19F5CFE8" w14:textId="77777777" w:rsidTr="008159BD">
        <w:trPr>
          <w:trHeight w:val="567"/>
        </w:trPr>
        <w:tc>
          <w:tcPr>
            <w:tcW w:w="4026" w:type="dxa"/>
          </w:tcPr>
          <w:p w14:paraId="18908E89" w14:textId="77777777" w:rsidR="00970065" w:rsidRDefault="00970065" w:rsidP="005270D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Opintopisteet </w:t>
            </w:r>
            <w:r w:rsidRPr="00585E07">
              <w:rPr>
                <w:b/>
                <w:sz w:val="16"/>
                <w:szCs w:val="16"/>
              </w:rPr>
              <w:t>yhteensä</w:t>
            </w:r>
          </w:p>
        </w:tc>
        <w:tc>
          <w:tcPr>
            <w:tcW w:w="1418" w:type="dxa"/>
          </w:tcPr>
          <w:p w14:paraId="7CB8DC8E" w14:textId="77777777" w:rsidR="00970065" w:rsidRDefault="008159BD" w:rsidP="008159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bookmarkStart w:id="24" w:name="Teksti11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252" w:type="dxa"/>
          </w:tcPr>
          <w:p w14:paraId="5AF23C07" w14:textId="77777777" w:rsidR="00970065" w:rsidRDefault="00970065" w:rsidP="009E5345">
            <w:pPr>
              <w:rPr>
                <w:sz w:val="16"/>
                <w:szCs w:val="16"/>
              </w:rPr>
            </w:pPr>
          </w:p>
        </w:tc>
      </w:tr>
    </w:tbl>
    <w:p w14:paraId="0635B853" w14:textId="77777777" w:rsidR="00B6786F" w:rsidRDefault="00B6786F">
      <w:r>
        <w:br w:type="page"/>
      </w:r>
    </w:p>
    <w:tbl>
      <w:tblPr>
        <w:tblW w:w="9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26"/>
        <w:gridCol w:w="1418"/>
        <w:gridCol w:w="4252"/>
      </w:tblGrid>
      <w:tr w:rsidR="00585E07" w:rsidRPr="007A3F4C" w14:paraId="746AA09A" w14:textId="77777777" w:rsidTr="009E5345">
        <w:trPr>
          <w:trHeight w:val="284"/>
        </w:trPr>
        <w:tc>
          <w:tcPr>
            <w:tcW w:w="4026" w:type="dxa"/>
          </w:tcPr>
          <w:p w14:paraId="55ECEEBD" w14:textId="77777777" w:rsidR="00585E07" w:rsidRPr="005270DA" w:rsidRDefault="003B4C6E" w:rsidP="005270D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5.1.3</w:t>
            </w:r>
            <w:r w:rsidR="005270DA" w:rsidRPr="005270DA">
              <w:rPr>
                <w:b/>
                <w:sz w:val="16"/>
                <w:szCs w:val="16"/>
              </w:rPr>
              <w:t xml:space="preserve"> Rakennusoppi ja rakennetekniikka</w:t>
            </w:r>
          </w:p>
          <w:p w14:paraId="7D8FB767" w14:textId="77777777" w:rsidR="005270DA" w:rsidRPr="00585E07" w:rsidRDefault="005270DA" w:rsidP="005270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Opintojakson nimi</w:t>
            </w:r>
          </w:p>
        </w:tc>
        <w:tc>
          <w:tcPr>
            <w:tcW w:w="1418" w:type="dxa"/>
          </w:tcPr>
          <w:p w14:paraId="0D7BD618" w14:textId="77777777" w:rsidR="00585E07" w:rsidRDefault="00585E07" w:rsidP="009E5345">
            <w:pPr>
              <w:rPr>
                <w:sz w:val="16"/>
                <w:szCs w:val="16"/>
              </w:rPr>
            </w:pPr>
          </w:p>
          <w:p w14:paraId="62D10AF1" w14:textId="77777777" w:rsidR="005270DA" w:rsidRPr="00585E07" w:rsidRDefault="005270DA" w:rsidP="009E5345">
            <w:pPr>
              <w:rPr>
                <w:sz w:val="16"/>
                <w:szCs w:val="16"/>
              </w:rPr>
            </w:pPr>
            <w:r w:rsidRPr="00585E07">
              <w:rPr>
                <w:sz w:val="16"/>
                <w:szCs w:val="16"/>
              </w:rPr>
              <w:t>Opintopisteet (op)</w:t>
            </w:r>
          </w:p>
        </w:tc>
        <w:tc>
          <w:tcPr>
            <w:tcW w:w="4252" w:type="dxa"/>
          </w:tcPr>
          <w:p w14:paraId="089DB08C" w14:textId="77777777" w:rsidR="00585E07" w:rsidRDefault="00585E07" w:rsidP="009E5345">
            <w:pPr>
              <w:rPr>
                <w:sz w:val="16"/>
                <w:szCs w:val="16"/>
              </w:rPr>
            </w:pPr>
          </w:p>
          <w:p w14:paraId="248A9B0A" w14:textId="77777777" w:rsidR="005270DA" w:rsidRPr="00585E07" w:rsidRDefault="005270DA" w:rsidP="009E53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Lisäselvityksiä</w:t>
            </w:r>
          </w:p>
        </w:tc>
      </w:tr>
      <w:tr w:rsidR="00970065" w:rsidRPr="007A3F4C" w14:paraId="6F1E9CA0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39A02935" w14:textId="77777777" w:rsidR="00970065" w:rsidRPr="00A41AAB" w:rsidRDefault="00D61F69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bookmarkStart w:id="25" w:name="Teksti8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418" w:type="dxa"/>
            <w:vAlign w:val="center"/>
          </w:tcPr>
          <w:p w14:paraId="5059BA6F" w14:textId="77777777" w:rsidR="00970065" w:rsidRPr="002E7E80" w:rsidRDefault="008159BD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17"/>
                  <w:enabled/>
                  <w:calcOnExit w:val="0"/>
                  <w:textInput/>
                </w:ffData>
              </w:fldChar>
            </w:r>
            <w:bookmarkStart w:id="26" w:name="Teksti1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4252" w:type="dxa"/>
            <w:vAlign w:val="center"/>
          </w:tcPr>
          <w:p w14:paraId="1D52088C" w14:textId="77777777" w:rsidR="00970065" w:rsidRPr="00A41AAB" w:rsidRDefault="00D61F69" w:rsidP="00D61F6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27" w:name="Teksti9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B6786F" w:rsidRPr="007A3F4C" w14:paraId="35DD23B0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046BA80E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11AD35D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6D2B6C0D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44F7181D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7FAEDF3D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2B73239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790EB9B4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7FB06E5E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5664F5C3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A3522E3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638851A1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3C7A8AF6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2E870708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D25938D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759A534C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44B5A" w:rsidRPr="007A3F4C" w14:paraId="20C75174" w14:textId="77777777" w:rsidTr="009E5345">
        <w:trPr>
          <w:trHeight w:val="284"/>
        </w:trPr>
        <w:tc>
          <w:tcPr>
            <w:tcW w:w="4026" w:type="dxa"/>
          </w:tcPr>
          <w:p w14:paraId="4431DF0D" w14:textId="77777777" w:rsidR="00644B5A" w:rsidRPr="005270DA" w:rsidRDefault="00644B5A" w:rsidP="005270D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Opintopisteet </w:t>
            </w:r>
            <w:r w:rsidRPr="005270DA">
              <w:rPr>
                <w:b/>
                <w:sz w:val="16"/>
                <w:szCs w:val="16"/>
              </w:rPr>
              <w:t>yhteensä</w:t>
            </w:r>
          </w:p>
        </w:tc>
        <w:tc>
          <w:tcPr>
            <w:tcW w:w="1418" w:type="dxa"/>
          </w:tcPr>
          <w:p w14:paraId="4846CDD7" w14:textId="77777777" w:rsidR="00644B5A" w:rsidRPr="00D9126F" w:rsidRDefault="008159BD" w:rsidP="008159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bookmarkStart w:id="28" w:name="Teksti1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4252" w:type="dxa"/>
          </w:tcPr>
          <w:p w14:paraId="5F537BF5" w14:textId="77777777" w:rsidR="00644B5A" w:rsidRPr="00585E07" w:rsidRDefault="00644B5A" w:rsidP="009E5345">
            <w:pPr>
              <w:rPr>
                <w:sz w:val="16"/>
                <w:szCs w:val="16"/>
              </w:rPr>
            </w:pPr>
          </w:p>
        </w:tc>
      </w:tr>
      <w:tr w:rsidR="00585E07" w:rsidRPr="007A3F4C" w14:paraId="725FCF0D" w14:textId="77777777" w:rsidTr="009E5345">
        <w:trPr>
          <w:trHeight w:val="284"/>
        </w:trPr>
        <w:tc>
          <w:tcPr>
            <w:tcW w:w="4026" w:type="dxa"/>
          </w:tcPr>
          <w:p w14:paraId="198C94C0" w14:textId="77777777" w:rsidR="00585E07" w:rsidRPr="00724102" w:rsidRDefault="003B4C6E" w:rsidP="002266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5.1.4</w:t>
            </w:r>
            <w:r w:rsidR="00226691" w:rsidRPr="00724102">
              <w:rPr>
                <w:b/>
                <w:sz w:val="16"/>
                <w:szCs w:val="16"/>
              </w:rPr>
              <w:t xml:space="preserve"> Asuntosuunnittelu</w:t>
            </w:r>
          </w:p>
          <w:p w14:paraId="413359C6" w14:textId="77777777" w:rsidR="00226691" w:rsidRPr="00585E07" w:rsidRDefault="00226691" w:rsidP="00226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Opintojakson nimi</w:t>
            </w:r>
          </w:p>
        </w:tc>
        <w:tc>
          <w:tcPr>
            <w:tcW w:w="1418" w:type="dxa"/>
          </w:tcPr>
          <w:p w14:paraId="6A07DA77" w14:textId="77777777" w:rsidR="00585E07" w:rsidRDefault="00585E07" w:rsidP="009E5345">
            <w:pPr>
              <w:rPr>
                <w:sz w:val="16"/>
                <w:szCs w:val="16"/>
              </w:rPr>
            </w:pPr>
          </w:p>
          <w:p w14:paraId="4A5509C1" w14:textId="77777777" w:rsidR="00226691" w:rsidRPr="00585E07" w:rsidRDefault="00226691" w:rsidP="009E53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Opintopisteet (op)</w:t>
            </w:r>
          </w:p>
        </w:tc>
        <w:tc>
          <w:tcPr>
            <w:tcW w:w="4252" w:type="dxa"/>
          </w:tcPr>
          <w:p w14:paraId="3B641AFD" w14:textId="77777777" w:rsidR="00585E07" w:rsidRDefault="00585E07" w:rsidP="009E5345">
            <w:pPr>
              <w:rPr>
                <w:sz w:val="16"/>
                <w:szCs w:val="16"/>
              </w:rPr>
            </w:pPr>
          </w:p>
          <w:p w14:paraId="0A6C28A4" w14:textId="77777777" w:rsidR="00226691" w:rsidRPr="00585E07" w:rsidRDefault="00226691" w:rsidP="009E53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Lisäselvityksiä</w:t>
            </w:r>
          </w:p>
        </w:tc>
      </w:tr>
      <w:tr w:rsidR="00B6786F" w:rsidRPr="007A3F4C" w14:paraId="2227CEE9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60971DC2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05D7505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3C5EF69E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570A2C7B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6C398D5E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6F14F59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227E0172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70065" w:rsidRPr="007A3F4C" w14:paraId="1AA60250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3C59621F" w14:textId="77777777" w:rsidR="00970065" w:rsidRPr="00A41AAB" w:rsidRDefault="00D61F69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29" w:name="Teksti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418" w:type="dxa"/>
            <w:vAlign w:val="center"/>
          </w:tcPr>
          <w:p w14:paraId="4C160744" w14:textId="77777777" w:rsidR="00970065" w:rsidRPr="002E7E80" w:rsidRDefault="008159BD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bookmarkStart w:id="30" w:name="Teksti12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4252" w:type="dxa"/>
            <w:vAlign w:val="center"/>
          </w:tcPr>
          <w:p w14:paraId="0421AAE7" w14:textId="77777777" w:rsidR="00970065" w:rsidRPr="00A41AAB" w:rsidRDefault="00D61F69" w:rsidP="00D61F6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31" w:name="Teksti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"/>
          </w:p>
        </w:tc>
      </w:tr>
      <w:tr w:rsidR="00970065" w:rsidRPr="007A3F4C" w14:paraId="639AD6E5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6DB378D9" w14:textId="77777777" w:rsidR="00970065" w:rsidRPr="00A41AAB" w:rsidRDefault="00D61F69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32" w:name="Teksti9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418" w:type="dxa"/>
            <w:vAlign w:val="center"/>
          </w:tcPr>
          <w:p w14:paraId="1930091B" w14:textId="77777777" w:rsidR="00970065" w:rsidRPr="002E7E80" w:rsidRDefault="008159BD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bookmarkStart w:id="33" w:name="Teksti12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4252" w:type="dxa"/>
            <w:vAlign w:val="center"/>
          </w:tcPr>
          <w:p w14:paraId="62DA166A" w14:textId="77777777" w:rsidR="00970065" w:rsidRPr="00A41AAB" w:rsidRDefault="00D61F69" w:rsidP="00D61F6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34" w:name="Teksti9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970065" w:rsidRPr="007A3F4C" w14:paraId="5FA0C7F2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4632E8BB" w14:textId="77777777" w:rsidR="00970065" w:rsidRPr="00A41AAB" w:rsidRDefault="00D61F69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bookmarkStart w:id="35" w:name="Teksti9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418" w:type="dxa"/>
            <w:vAlign w:val="center"/>
          </w:tcPr>
          <w:p w14:paraId="2A172A19" w14:textId="77777777" w:rsidR="00970065" w:rsidRPr="002E7E80" w:rsidRDefault="008159BD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3"/>
                  <w:enabled/>
                  <w:calcOnExit w:val="0"/>
                  <w:textInput/>
                </w:ffData>
              </w:fldChar>
            </w:r>
            <w:bookmarkStart w:id="36" w:name="Teksti1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4252" w:type="dxa"/>
            <w:vAlign w:val="center"/>
          </w:tcPr>
          <w:p w14:paraId="55B6C497" w14:textId="77777777" w:rsidR="00970065" w:rsidRPr="00A41AAB" w:rsidRDefault="00D61F69" w:rsidP="00D61F6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bookmarkStart w:id="37" w:name="Teksti9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7"/>
          </w:p>
        </w:tc>
      </w:tr>
      <w:tr w:rsidR="00644B5A" w:rsidRPr="007A3F4C" w14:paraId="71C80F5E" w14:textId="77777777" w:rsidTr="009E5345">
        <w:trPr>
          <w:trHeight w:val="284"/>
        </w:trPr>
        <w:tc>
          <w:tcPr>
            <w:tcW w:w="4026" w:type="dxa"/>
          </w:tcPr>
          <w:p w14:paraId="362368C1" w14:textId="77777777" w:rsidR="00644B5A" w:rsidRPr="00226691" w:rsidRDefault="00644B5A" w:rsidP="002266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Opintopisteet </w:t>
            </w:r>
            <w:r w:rsidRPr="00226691">
              <w:rPr>
                <w:b/>
                <w:sz w:val="16"/>
                <w:szCs w:val="16"/>
              </w:rPr>
              <w:t>yhteensä</w:t>
            </w:r>
          </w:p>
        </w:tc>
        <w:tc>
          <w:tcPr>
            <w:tcW w:w="1418" w:type="dxa"/>
          </w:tcPr>
          <w:p w14:paraId="077685CA" w14:textId="77777777" w:rsidR="00644B5A" w:rsidRPr="00D9126F" w:rsidRDefault="008159BD" w:rsidP="008159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bookmarkStart w:id="38" w:name="Teksti1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252" w:type="dxa"/>
          </w:tcPr>
          <w:p w14:paraId="68F74968" w14:textId="77777777" w:rsidR="00644B5A" w:rsidRPr="00585E07" w:rsidRDefault="00644B5A" w:rsidP="009E5345">
            <w:pPr>
              <w:jc w:val="center"/>
              <w:rPr>
                <w:sz w:val="16"/>
                <w:szCs w:val="16"/>
              </w:rPr>
            </w:pPr>
          </w:p>
        </w:tc>
      </w:tr>
      <w:tr w:rsidR="00724102" w:rsidRPr="007A3F4C" w14:paraId="0DE001AB" w14:textId="77777777" w:rsidTr="009E5345">
        <w:trPr>
          <w:trHeight w:val="284"/>
        </w:trPr>
        <w:tc>
          <w:tcPr>
            <w:tcW w:w="4026" w:type="dxa"/>
          </w:tcPr>
          <w:p w14:paraId="23027B44" w14:textId="77777777" w:rsidR="00724102" w:rsidRDefault="00470B3A" w:rsidP="002266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  <w:r w:rsidR="003B4C6E">
              <w:rPr>
                <w:b/>
                <w:sz w:val="16"/>
                <w:szCs w:val="16"/>
              </w:rPr>
              <w:t>1.5</w:t>
            </w:r>
            <w:r w:rsidR="005854A7">
              <w:rPr>
                <w:b/>
                <w:sz w:val="16"/>
                <w:szCs w:val="16"/>
              </w:rPr>
              <w:t xml:space="preserve"> </w:t>
            </w:r>
            <w:r w:rsidR="00845C4A">
              <w:rPr>
                <w:b/>
                <w:sz w:val="16"/>
                <w:szCs w:val="16"/>
              </w:rPr>
              <w:t>Rakennuksen tekniset järjestelmät</w:t>
            </w:r>
          </w:p>
          <w:p w14:paraId="313FABC2" w14:textId="77777777" w:rsidR="00845C4A" w:rsidRPr="00845C4A" w:rsidRDefault="00845C4A" w:rsidP="00226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Opintojakson nimi</w:t>
            </w:r>
          </w:p>
        </w:tc>
        <w:tc>
          <w:tcPr>
            <w:tcW w:w="1418" w:type="dxa"/>
          </w:tcPr>
          <w:p w14:paraId="72ACF2F6" w14:textId="77777777" w:rsidR="00724102" w:rsidRDefault="00724102" w:rsidP="009E5345">
            <w:pPr>
              <w:rPr>
                <w:sz w:val="16"/>
                <w:szCs w:val="16"/>
              </w:rPr>
            </w:pPr>
          </w:p>
          <w:p w14:paraId="6FF1BE20" w14:textId="77777777" w:rsidR="00845C4A" w:rsidRPr="00585E07" w:rsidRDefault="00845C4A" w:rsidP="009E53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Opintopisteet (op)</w:t>
            </w:r>
          </w:p>
        </w:tc>
        <w:tc>
          <w:tcPr>
            <w:tcW w:w="4252" w:type="dxa"/>
          </w:tcPr>
          <w:p w14:paraId="2817CE15" w14:textId="77777777" w:rsidR="00845C4A" w:rsidRDefault="00845C4A" w:rsidP="00845C4A">
            <w:pPr>
              <w:rPr>
                <w:sz w:val="16"/>
                <w:szCs w:val="16"/>
              </w:rPr>
            </w:pPr>
          </w:p>
          <w:p w14:paraId="3449CA3B" w14:textId="77777777" w:rsidR="00845C4A" w:rsidRPr="00585E07" w:rsidRDefault="00845C4A" w:rsidP="00845C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Lisäselvityksiä</w:t>
            </w:r>
          </w:p>
        </w:tc>
      </w:tr>
      <w:tr w:rsidR="00970065" w:rsidRPr="007A3F4C" w14:paraId="221F8122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65ACB47E" w14:textId="77777777" w:rsidR="00970065" w:rsidRPr="00A41AAB" w:rsidRDefault="00D61F69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bookmarkStart w:id="39" w:name="Teksti10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418" w:type="dxa"/>
            <w:vAlign w:val="center"/>
          </w:tcPr>
          <w:p w14:paraId="2D952888" w14:textId="77777777" w:rsidR="00970065" w:rsidRPr="002E7E80" w:rsidRDefault="008159BD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5"/>
                  <w:enabled/>
                  <w:calcOnExit w:val="0"/>
                  <w:textInput/>
                </w:ffData>
              </w:fldChar>
            </w:r>
            <w:bookmarkStart w:id="40" w:name="Teksti1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4252" w:type="dxa"/>
            <w:vAlign w:val="center"/>
          </w:tcPr>
          <w:p w14:paraId="4E40AC51" w14:textId="77777777" w:rsidR="00970065" w:rsidRPr="00A41AAB" w:rsidRDefault="00D61F69" w:rsidP="00D61F6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bookmarkStart w:id="41" w:name="Teksti10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B6786F" w:rsidRPr="007A3F4C" w14:paraId="084900F6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2DA9C9CC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5AF65C8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14E09F39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54EB68B4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73B69A22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F43F01B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2C5F0910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70065" w:rsidRPr="007A3F4C" w14:paraId="1F00FF7B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661C9C94" w14:textId="77777777" w:rsidR="00970065" w:rsidRPr="00A41AAB" w:rsidRDefault="00D61F69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bookmarkStart w:id="42" w:name="Teksti10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418" w:type="dxa"/>
            <w:vAlign w:val="center"/>
          </w:tcPr>
          <w:p w14:paraId="72AFB5C6" w14:textId="77777777" w:rsidR="00970065" w:rsidRPr="002E7E80" w:rsidRDefault="008159BD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6"/>
                  <w:enabled/>
                  <w:calcOnExit w:val="0"/>
                  <w:textInput/>
                </w:ffData>
              </w:fldChar>
            </w:r>
            <w:bookmarkStart w:id="43" w:name="Teksti1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4252" w:type="dxa"/>
            <w:vAlign w:val="center"/>
          </w:tcPr>
          <w:p w14:paraId="59DD6F3B" w14:textId="77777777" w:rsidR="00970065" w:rsidRPr="00A41AAB" w:rsidRDefault="00D61F69" w:rsidP="00D61F6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44" w:name="Teksti10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4"/>
          </w:p>
        </w:tc>
      </w:tr>
      <w:tr w:rsidR="00970065" w:rsidRPr="007A3F4C" w14:paraId="6C6B1E3A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0455CB62" w14:textId="77777777" w:rsidR="00970065" w:rsidRPr="00A41AAB" w:rsidRDefault="00D61F69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bookmarkStart w:id="45" w:name="Teksti10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418" w:type="dxa"/>
            <w:vAlign w:val="center"/>
          </w:tcPr>
          <w:p w14:paraId="6A681CD4" w14:textId="77777777" w:rsidR="00970065" w:rsidRPr="002E7E80" w:rsidRDefault="008159BD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bookmarkStart w:id="46" w:name="Teksti1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4252" w:type="dxa"/>
            <w:vAlign w:val="center"/>
          </w:tcPr>
          <w:p w14:paraId="3726F3FE" w14:textId="77777777" w:rsidR="00970065" w:rsidRPr="00A41AAB" w:rsidRDefault="00D61F69" w:rsidP="00D61F6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47" w:name="Teksti10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644B5A" w:rsidRPr="007A3F4C" w14:paraId="04F2E52C" w14:textId="77777777" w:rsidTr="009E5345">
        <w:trPr>
          <w:trHeight w:val="284"/>
        </w:trPr>
        <w:tc>
          <w:tcPr>
            <w:tcW w:w="4026" w:type="dxa"/>
          </w:tcPr>
          <w:p w14:paraId="647397CC" w14:textId="77777777" w:rsidR="00644B5A" w:rsidRPr="00226691" w:rsidRDefault="00644B5A" w:rsidP="002266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Opintopisteet yhteensä</w:t>
            </w:r>
          </w:p>
        </w:tc>
        <w:tc>
          <w:tcPr>
            <w:tcW w:w="1418" w:type="dxa"/>
          </w:tcPr>
          <w:p w14:paraId="41934959" w14:textId="77777777" w:rsidR="00644B5A" w:rsidRPr="00D9126F" w:rsidRDefault="008159BD" w:rsidP="008159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8"/>
                  <w:enabled/>
                  <w:calcOnExit w:val="0"/>
                  <w:textInput/>
                </w:ffData>
              </w:fldChar>
            </w:r>
            <w:bookmarkStart w:id="48" w:name="Teksti12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4252" w:type="dxa"/>
          </w:tcPr>
          <w:p w14:paraId="4A71A5CF" w14:textId="77777777" w:rsidR="00644B5A" w:rsidRPr="00585E07" w:rsidRDefault="00644B5A" w:rsidP="009E534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54E7CD5" w14:textId="77777777" w:rsidR="00B6786F" w:rsidRDefault="00B6786F">
      <w:r>
        <w:br w:type="page"/>
      </w:r>
    </w:p>
    <w:tbl>
      <w:tblPr>
        <w:tblW w:w="9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26"/>
        <w:gridCol w:w="1418"/>
        <w:gridCol w:w="4252"/>
      </w:tblGrid>
      <w:tr w:rsidR="00676766" w:rsidRPr="00C21014" w14:paraId="15EB74FC" w14:textId="77777777" w:rsidTr="00676766">
        <w:trPr>
          <w:trHeight w:val="284"/>
        </w:trPr>
        <w:tc>
          <w:tcPr>
            <w:tcW w:w="4026" w:type="dxa"/>
            <w:vAlign w:val="center"/>
          </w:tcPr>
          <w:p w14:paraId="5F17EBE4" w14:textId="77777777" w:rsidR="00676766" w:rsidRPr="00C21014" w:rsidRDefault="00676766" w:rsidP="006767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5.1.6 Muut rakennussuunnitteluun ja arkkitehtuuriin liittyvät opinnot</w:t>
            </w:r>
          </w:p>
          <w:p w14:paraId="33C1750D" w14:textId="77777777" w:rsidR="00676766" w:rsidRPr="00C21014" w:rsidRDefault="00676766" w:rsidP="00676766">
            <w:pPr>
              <w:rPr>
                <w:sz w:val="16"/>
                <w:szCs w:val="16"/>
              </w:rPr>
            </w:pPr>
            <w:r w:rsidRPr="00C21014">
              <w:rPr>
                <w:sz w:val="16"/>
                <w:szCs w:val="16"/>
              </w:rPr>
              <w:t>Opintojakson nimi</w:t>
            </w:r>
          </w:p>
        </w:tc>
        <w:tc>
          <w:tcPr>
            <w:tcW w:w="1418" w:type="dxa"/>
            <w:vAlign w:val="center"/>
          </w:tcPr>
          <w:p w14:paraId="1FB44ACB" w14:textId="77777777" w:rsidR="00676766" w:rsidRPr="00C21014" w:rsidRDefault="00676766" w:rsidP="00676766">
            <w:pPr>
              <w:jc w:val="center"/>
              <w:rPr>
                <w:sz w:val="16"/>
                <w:szCs w:val="16"/>
              </w:rPr>
            </w:pPr>
            <w:r w:rsidRPr="00C21014">
              <w:rPr>
                <w:sz w:val="16"/>
                <w:szCs w:val="16"/>
              </w:rPr>
              <w:t>Opintopisteet (op)</w:t>
            </w:r>
          </w:p>
        </w:tc>
        <w:tc>
          <w:tcPr>
            <w:tcW w:w="4252" w:type="dxa"/>
            <w:vAlign w:val="center"/>
          </w:tcPr>
          <w:p w14:paraId="62A603C5" w14:textId="77777777" w:rsidR="00676766" w:rsidRPr="00C21014" w:rsidRDefault="00676766" w:rsidP="00676766">
            <w:pPr>
              <w:rPr>
                <w:sz w:val="16"/>
                <w:szCs w:val="16"/>
              </w:rPr>
            </w:pPr>
            <w:r w:rsidRPr="00C21014">
              <w:rPr>
                <w:sz w:val="16"/>
                <w:szCs w:val="16"/>
              </w:rPr>
              <w:t>Lisäselvityksiä</w:t>
            </w:r>
          </w:p>
        </w:tc>
      </w:tr>
      <w:tr w:rsidR="00B6786F" w:rsidRPr="007A3F4C" w14:paraId="0543D599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04F3A7EA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27D709C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7155D7C7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564AEDAC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1665FC11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183D577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19A12667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76766" w14:paraId="248AEFCA" w14:textId="77777777" w:rsidTr="00676766">
        <w:trPr>
          <w:trHeight w:val="284"/>
        </w:trPr>
        <w:tc>
          <w:tcPr>
            <w:tcW w:w="4026" w:type="dxa"/>
            <w:vAlign w:val="center"/>
          </w:tcPr>
          <w:p w14:paraId="138CB86D" w14:textId="77777777" w:rsidR="00676766" w:rsidRPr="00C21014" w:rsidRDefault="00676766" w:rsidP="006767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ksti15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88BF861" w14:textId="77777777" w:rsidR="00676766" w:rsidRDefault="00676766" w:rsidP="00676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4CC45F5A" w14:textId="77777777" w:rsidR="00676766" w:rsidRDefault="00676766" w:rsidP="006767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5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516FEEC0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011DE809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35B57F7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124A8F80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0FB32BBD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4E272001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E03A18D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7C597A3B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76766" w14:paraId="121DC04F" w14:textId="77777777" w:rsidTr="00676766">
        <w:trPr>
          <w:trHeight w:val="284"/>
        </w:trPr>
        <w:tc>
          <w:tcPr>
            <w:tcW w:w="4026" w:type="dxa"/>
            <w:vAlign w:val="center"/>
          </w:tcPr>
          <w:p w14:paraId="67A1A057" w14:textId="77777777" w:rsidR="00676766" w:rsidRPr="00C21014" w:rsidRDefault="00676766" w:rsidP="006767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ksti15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E9109AA" w14:textId="77777777" w:rsidR="00676766" w:rsidRDefault="00676766" w:rsidP="00676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5D2C935A" w14:textId="77777777" w:rsidR="00676766" w:rsidRDefault="00676766" w:rsidP="006767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5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76766" w14:paraId="24BD4B33" w14:textId="77777777" w:rsidTr="00676766">
        <w:trPr>
          <w:trHeight w:val="284"/>
        </w:trPr>
        <w:tc>
          <w:tcPr>
            <w:tcW w:w="4026" w:type="dxa"/>
            <w:vAlign w:val="center"/>
          </w:tcPr>
          <w:p w14:paraId="1A675DA9" w14:textId="77777777" w:rsidR="00676766" w:rsidRPr="00C21014" w:rsidRDefault="00676766" w:rsidP="006767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ksti15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A80D066" w14:textId="77777777" w:rsidR="00676766" w:rsidRDefault="00676766" w:rsidP="00676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0AC78EC8" w14:textId="77777777" w:rsidR="004C325D" w:rsidRDefault="00676766" w:rsidP="006767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6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76766" w:rsidRPr="00585E07" w14:paraId="6BB8C61A" w14:textId="77777777" w:rsidTr="00676766">
        <w:trPr>
          <w:trHeight w:val="284"/>
        </w:trPr>
        <w:tc>
          <w:tcPr>
            <w:tcW w:w="4026" w:type="dxa"/>
          </w:tcPr>
          <w:p w14:paraId="0CFAB461" w14:textId="77777777" w:rsidR="00676766" w:rsidRPr="00226691" w:rsidRDefault="00676766" w:rsidP="006767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Opintopisteet yhteensä</w:t>
            </w:r>
          </w:p>
        </w:tc>
        <w:tc>
          <w:tcPr>
            <w:tcW w:w="1418" w:type="dxa"/>
          </w:tcPr>
          <w:p w14:paraId="08E6A058" w14:textId="77777777" w:rsidR="00676766" w:rsidRPr="00D9126F" w:rsidRDefault="00676766" w:rsidP="00676766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</w:tcPr>
          <w:p w14:paraId="12A1FECD" w14:textId="77777777" w:rsidR="00676766" w:rsidRPr="00585E07" w:rsidRDefault="00676766" w:rsidP="00676766">
            <w:pPr>
              <w:jc w:val="center"/>
              <w:rPr>
                <w:sz w:val="16"/>
                <w:szCs w:val="16"/>
              </w:rPr>
            </w:pPr>
          </w:p>
        </w:tc>
      </w:tr>
      <w:tr w:rsidR="00676766" w:rsidRPr="00585E07" w14:paraId="3B5FBAA3" w14:textId="77777777" w:rsidTr="00676766">
        <w:trPr>
          <w:trHeight w:val="284"/>
        </w:trPr>
        <w:tc>
          <w:tcPr>
            <w:tcW w:w="4026" w:type="dxa"/>
            <w:vAlign w:val="center"/>
          </w:tcPr>
          <w:p w14:paraId="2A94C62A" w14:textId="77777777" w:rsidR="00676766" w:rsidRPr="00C21014" w:rsidRDefault="00676766" w:rsidP="006767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5.1.7 Muut rakentamisen tekniikkaan liittyvät opinnot</w:t>
            </w:r>
          </w:p>
          <w:p w14:paraId="2882F055" w14:textId="77777777" w:rsidR="00676766" w:rsidRPr="00C21014" w:rsidRDefault="00676766" w:rsidP="00676766">
            <w:pPr>
              <w:rPr>
                <w:sz w:val="16"/>
                <w:szCs w:val="16"/>
              </w:rPr>
            </w:pPr>
            <w:r w:rsidRPr="00C21014">
              <w:rPr>
                <w:sz w:val="16"/>
                <w:szCs w:val="16"/>
              </w:rPr>
              <w:t>Opintojakson nimi</w:t>
            </w:r>
          </w:p>
        </w:tc>
        <w:tc>
          <w:tcPr>
            <w:tcW w:w="1418" w:type="dxa"/>
          </w:tcPr>
          <w:p w14:paraId="424AB3C3" w14:textId="77777777" w:rsidR="00676766" w:rsidRDefault="00676766" w:rsidP="00676766">
            <w:pPr>
              <w:jc w:val="center"/>
              <w:rPr>
                <w:sz w:val="18"/>
                <w:szCs w:val="18"/>
              </w:rPr>
            </w:pPr>
          </w:p>
          <w:p w14:paraId="46DF133C" w14:textId="77777777" w:rsidR="00676766" w:rsidRPr="00C21014" w:rsidRDefault="00676766" w:rsidP="00676766">
            <w:pPr>
              <w:jc w:val="center"/>
              <w:rPr>
                <w:sz w:val="16"/>
                <w:szCs w:val="16"/>
              </w:rPr>
            </w:pPr>
            <w:r w:rsidRPr="00C21014">
              <w:rPr>
                <w:sz w:val="16"/>
                <w:szCs w:val="16"/>
              </w:rPr>
              <w:t>Opintopisteet (op)</w:t>
            </w:r>
          </w:p>
        </w:tc>
        <w:tc>
          <w:tcPr>
            <w:tcW w:w="4252" w:type="dxa"/>
          </w:tcPr>
          <w:p w14:paraId="76F1C500" w14:textId="77777777" w:rsidR="00676766" w:rsidRDefault="00676766" w:rsidP="00676766">
            <w:pPr>
              <w:jc w:val="center"/>
              <w:rPr>
                <w:sz w:val="16"/>
                <w:szCs w:val="16"/>
              </w:rPr>
            </w:pPr>
          </w:p>
          <w:p w14:paraId="341F99E5" w14:textId="77777777" w:rsidR="00676766" w:rsidRPr="00585E07" w:rsidRDefault="00676766" w:rsidP="006767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Lisäselvityksiä</w:t>
            </w:r>
          </w:p>
        </w:tc>
      </w:tr>
      <w:tr w:rsidR="00B6786F" w:rsidRPr="007A3F4C" w14:paraId="0786BAAA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6287CDE3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EF27308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0633AD29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6FF0A802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56B3CB25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A853DE8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74A4C399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39046211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7E6A566D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0827D9F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391A1780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3E931C74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7832F479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5D9BF0A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1D82D0DB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76766" w14:paraId="71B26393" w14:textId="77777777" w:rsidTr="00676766">
        <w:trPr>
          <w:trHeight w:val="284"/>
        </w:trPr>
        <w:tc>
          <w:tcPr>
            <w:tcW w:w="4026" w:type="dxa"/>
            <w:vAlign w:val="center"/>
          </w:tcPr>
          <w:p w14:paraId="2CB75F24" w14:textId="77777777" w:rsidR="00676766" w:rsidRPr="00C21014" w:rsidRDefault="00676766" w:rsidP="006767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ksti16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11C9A91E" w14:textId="77777777" w:rsidR="00676766" w:rsidRDefault="00676766" w:rsidP="00676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6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</w:tcPr>
          <w:p w14:paraId="0069B0DB" w14:textId="77777777" w:rsidR="00676766" w:rsidRDefault="00676766" w:rsidP="006767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76766" w14:paraId="586E49F7" w14:textId="77777777" w:rsidTr="00676766">
        <w:trPr>
          <w:trHeight w:val="284"/>
        </w:trPr>
        <w:tc>
          <w:tcPr>
            <w:tcW w:w="4026" w:type="dxa"/>
            <w:vAlign w:val="center"/>
          </w:tcPr>
          <w:p w14:paraId="63A2EA13" w14:textId="77777777" w:rsidR="00676766" w:rsidRPr="00C21014" w:rsidRDefault="00676766" w:rsidP="006767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ksti16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7BFAC3E0" w14:textId="77777777" w:rsidR="00676766" w:rsidRDefault="00676766" w:rsidP="00676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6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</w:tcPr>
          <w:p w14:paraId="5E395492" w14:textId="77777777" w:rsidR="00676766" w:rsidRDefault="00676766" w:rsidP="006767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i16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76766" w14:paraId="673EAE00" w14:textId="77777777" w:rsidTr="00676766">
        <w:trPr>
          <w:trHeight w:val="284"/>
        </w:trPr>
        <w:tc>
          <w:tcPr>
            <w:tcW w:w="4026" w:type="dxa"/>
            <w:vAlign w:val="center"/>
          </w:tcPr>
          <w:p w14:paraId="1A187C46" w14:textId="77777777" w:rsidR="00676766" w:rsidRPr="00C21014" w:rsidRDefault="00676766" w:rsidP="006767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ksti16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3864405A" w14:textId="77777777" w:rsidR="00676766" w:rsidRDefault="00676766" w:rsidP="00676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6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</w:tcPr>
          <w:p w14:paraId="79059C00" w14:textId="77777777" w:rsidR="00676766" w:rsidRDefault="00676766" w:rsidP="006767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i16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76766" w:rsidRPr="00585E07" w14:paraId="44A85236" w14:textId="77777777" w:rsidTr="00676766">
        <w:trPr>
          <w:trHeight w:val="284"/>
        </w:trPr>
        <w:tc>
          <w:tcPr>
            <w:tcW w:w="4026" w:type="dxa"/>
          </w:tcPr>
          <w:p w14:paraId="6AA61588" w14:textId="77777777" w:rsidR="00676766" w:rsidRPr="001E0B74" w:rsidRDefault="00676766" w:rsidP="006767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Opintopisteet yhteensä</w:t>
            </w:r>
          </w:p>
        </w:tc>
        <w:tc>
          <w:tcPr>
            <w:tcW w:w="1418" w:type="dxa"/>
          </w:tcPr>
          <w:p w14:paraId="0094F2F4" w14:textId="77777777" w:rsidR="00676766" w:rsidRPr="00D9126F" w:rsidRDefault="00676766" w:rsidP="006767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i17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</w:tcPr>
          <w:p w14:paraId="6D39275F" w14:textId="77777777" w:rsidR="00676766" w:rsidRPr="00585E07" w:rsidRDefault="00676766" w:rsidP="00676766">
            <w:pPr>
              <w:rPr>
                <w:sz w:val="16"/>
                <w:szCs w:val="16"/>
              </w:rPr>
            </w:pPr>
          </w:p>
        </w:tc>
      </w:tr>
      <w:tr w:rsidR="00644B5A" w:rsidRPr="007A3F4C" w14:paraId="7782686C" w14:textId="77777777" w:rsidTr="008159BD">
        <w:trPr>
          <w:trHeight w:val="258"/>
        </w:trPr>
        <w:tc>
          <w:tcPr>
            <w:tcW w:w="4026" w:type="dxa"/>
          </w:tcPr>
          <w:p w14:paraId="0866B9D0" w14:textId="77777777" w:rsidR="00644B5A" w:rsidRPr="00E160A5" w:rsidRDefault="00644B5A" w:rsidP="004C325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OPINTOPISTEET</w:t>
            </w:r>
            <w:r w:rsidRPr="00E160A5">
              <w:rPr>
                <w:b/>
                <w:sz w:val="16"/>
                <w:szCs w:val="16"/>
              </w:rPr>
              <w:t xml:space="preserve"> KOHDAT 5.1</w:t>
            </w:r>
            <w:r>
              <w:rPr>
                <w:b/>
                <w:sz w:val="16"/>
                <w:szCs w:val="16"/>
              </w:rPr>
              <w:t>.1 -5.1.</w:t>
            </w:r>
            <w:r w:rsidR="004C325D">
              <w:rPr>
                <w:b/>
                <w:sz w:val="16"/>
                <w:szCs w:val="16"/>
              </w:rPr>
              <w:t>7</w:t>
            </w:r>
            <w:r w:rsidRPr="00E160A5">
              <w:rPr>
                <w:b/>
                <w:sz w:val="16"/>
                <w:szCs w:val="16"/>
              </w:rPr>
              <w:t xml:space="preserve"> YHTEENSÄ</w:t>
            </w:r>
          </w:p>
        </w:tc>
        <w:tc>
          <w:tcPr>
            <w:tcW w:w="1418" w:type="dxa"/>
          </w:tcPr>
          <w:p w14:paraId="67F30C05" w14:textId="77777777" w:rsidR="00644B5A" w:rsidRPr="00D9126F" w:rsidRDefault="008159BD" w:rsidP="00676766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bookmarkStart w:id="49" w:name="Teksti12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4252" w:type="dxa"/>
          </w:tcPr>
          <w:p w14:paraId="72210324" w14:textId="77777777" w:rsidR="00644B5A" w:rsidRPr="00585E07" w:rsidRDefault="00644B5A" w:rsidP="009E534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0ECEA3F" w14:textId="77777777" w:rsidR="00E54CDE" w:rsidRDefault="00E54CDE" w:rsidP="00711D3D">
      <w:pPr>
        <w:tabs>
          <w:tab w:val="left" w:pos="8931"/>
        </w:tabs>
        <w:autoSpaceDE w:val="0"/>
        <w:autoSpaceDN w:val="0"/>
        <w:ind w:right="95"/>
        <w:rPr>
          <w:rFonts w:cstheme="majorHAnsi"/>
          <w:sz w:val="20"/>
          <w:szCs w:val="20"/>
        </w:rPr>
      </w:pPr>
    </w:p>
    <w:p w14:paraId="7BE36C31" w14:textId="77777777" w:rsidR="004C325D" w:rsidRDefault="004C325D" w:rsidP="00711D3D">
      <w:pPr>
        <w:tabs>
          <w:tab w:val="left" w:pos="8931"/>
        </w:tabs>
        <w:autoSpaceDE w:val="0"/>
        <w:autoSpaceDN w:val="0"/>
        <w:ind w:right="95"/>
        <w:rPr>
          <w:rFonts w:cstheme="majorHAnsi"/>
          <w:sz w:val="20"/>
          <w:szCs w:val="20"/>
        </w:rPr>
        <w:sectPr w:rsidR="004C325D" w:rsidSect="009B7C81">
          <w:pgSz w:w="11906" w:h="16838" w:code="9"/>
          <w:pgMar w:top="1134" w:right="1134" w:bottom="567" w:left="1134" w:header="454" w:footer="709" w:gutter="0"/>
          <w:pgNumType w:fmt="numberInDash"/>
          <w:cols w:space="708"/>
          <w:docGrid w:linePitch="360"/>
        </w:sectPr>
      </w:pPr>
    </w:p>
    <w:p w14:paraId="5EBA96EC" w14:textId="77777777" w:rsidR="00711D3D" w:rsidRPr="006456D0" w:rsidRDefault="005854A7" w:rsidP="00711D3D">
      <w:pPr>
        <w:tabs>
          <w:tab w:val="left" w:pos="8931"/>
        </w:tabs>
        <w:autoSpaceDE w:val="0"/>
        <w:autoSpaceDN w:val="0"/>
        <w:ind w:right="95"/>
        <w:rPr>
          <w:rFonts w:cstheme="majorHAnsi"/>
          <w:b/>
          <w:sz w:val="20"/>
          <w:szCs w:val="20"/>
        </w:rPr>
      </w:pPr>
      <w:r w:rsidRPr="006456D0">
        <w:rPr>
          <w:rFonts w:cstheme="majorHAnsi"/>
          <w:b/>
          <w:sz w:val="20"/>
          <w:szCs w:val="20"/>
        </w:rPr>
        <w:lastRenderedPageBreak/>
        <w:t>5.2 TÄYDENNYSKOULUTUKSEN</w:t>
      </w:r>
      <w:r w:rsidR="00711D3D" w:rsidRPr="006456D0">
        <w:rPr>
          <w:rFonts w:cstheme="majorHAnsi"/>
          <w:b/>
          <w:sz w:val="20"/>
          <w:szCs w:val="20"/>
        </w:rPr>
        <w:t xml:space="preserve"> OPINTOSUORITUKSET</w:t>
      </w:r>
    </w:p>
    <w:p w14:paraId="373CD724" w14:textId="77777777" w:rsidR="00951D6A" w:rsidRPr="003820CF" w:rsidRDefault="00951D6A" w:rsidP="00951D6A">
      <w:pPr>
        <w:rPr>
          <w:sz w:val="16"/>
          <w:szCs w:val="16"/>
        </w:rPr>
      </w:pPr>
      <w:r w:rsidRPr="0062620D">
        <w:rPr>
          <w:sz w:val="16"/>
          <w:szCs w:val="16"/>
        </w:rPr>
        <w:t xml:space="preserve">Tutkintoon sisältyvät suunnittelijan </w:t>
      </w:r>
      <w:r w:rsidRPr="0062620D">
        <w:rPr>
          <w:i/>
          <w:sz w:val="16"/>
          <w:szCs w:val="16"/>
        </w:rPr>
        <w:t>pätevyyden kannalta merkittävät</w:t>
      </w:r>
      <w:r w:rsidRPr="0062620D">
        <w:rPr>
          <w:sz w:val="16"/>
          <w:szCs w:val="16"/>
        </w:rPr>
        <w:t xml:space="preserve"> opintosuoritukset ryhmiteltynä </w:t>
      </w:r>
    </w:p>
    <w:tbl>
      <w:tblPr>
        <w:tblW w:w="9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26"/>
        <w:gridCol w:w="1418"/>
        <w:gridCol w:w="4252"/>
      </w:tblGrid>
      <w:tr w:rsidR="003B4C6E" w:rsidRPr="007A3F4C" w14:paraId="4DE22402" w14:textId="77777777" w:rsidTr="009E5345">
        <w:trPr>
          <w:trHeight w:val="634"/>
        </w:trPr>
        <w:tc>
          <w:tcPr>
            <w:tcW w:w="4026" w:type="dxa"/>
          </w:tcPr>
          <w:p w14:paraId="34166023" w14:textId="77777777" w:rsidR="003B4C6E" w:rsidRPr="00585E07" w:rsidRDefault="003B4C6E" w:rsidP="009E534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  <w:r w:rsidR="005854A7">
              <w:rPr>
                <w:b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1 </w:t>
            </w:r>
            <w:r w:rsidRPr="00585E07">
              <w:rPr>
                <w:b/>
                <w:sz w:val="16"/>
                <w:szCs w:val="16"/>
              </w:rPr>
              <w:t>Arkkitehtuurin historia ja teoria</w:t>
            </w:r>
          </w:p>
          <w:p w14:paraId="5972F34F" w14:textId="77777777" w:rsidR="003B4C6E" w:rsidRPr="00585E07" w:rsidRDefault="003B4C6E" w:rsidP="009E5345">
            <w:pPr>
              <w:rPr>
                <w:sz w:val="16"/>
                <w:szCs w:val="16"/>
              </w:rPr>
            </w:pPr>
            <w:r w:rsidRPr="00585E07">
              <w:rPr>
                <w:sz w:val="16"/>
                <w:szCs w:val="16"/>
              </w:rPr>
              <w:t>Opintojakson nimi</w:t>
            </w:r>
          </w:p>
        </w:tc>
        <w:tc>
          <w:tcPr>
            <w:tcW w:w="1418" w:type="dxa"/>
          </w:tcPr>
          <w:p w14:paraId="29ECFA50" w14:textId="77777777" w:rsidR="003B4C6E" w:rsidRDefault="003B4C6E" w:rsidP="009E5345">
            <w:pPr>
              <w:spacing w:before="60"/>
              <w:rPr>
                <w:sz w:val="16"/>
                <w:szCs w:val="16"/>
              </w:rPr>
            </w:pPr>
          </w:p>
          <w:p w14:paraId="034B9606" w14:textId="77777777" w:rsidR="003B4C6E" w:rsidRPr="00585E07" w:rsidRDefault="003B4C6E" w:rsidP="009E5345">
            <w:pPr>
              <w:spacing w:before="60"/>
              <w:rPr>
                <w:sz w:val="16"/>
                <w:szCs w:val="16"/>
              </w:rPr>
            </w:pPr>
            <w:r w:rsidRPr="00585E07">
              <w:rPr>
                <w:sz w:val="16"/>
                <w:szCs w:val="16"/>
              </w:rPr>
              <w:t>Opintopisteet (op)</w:t>
            </w:r>
          </w:p>
        </w:tc>
        <w:tc>
          <w:tcPr>
            <w:tcW w:w="4252" w:type="dxa"/>
          </w:tcPr>
          <w:p w14:paraId="05C7182F" w14:textId="77777777" w:rsidR="003B4C6E" w:rsidRDefault="003B4C6E" w:rsidP="009E5345">
            <w:pPr>
              <w:spacing w:before="60"/>
              <w:rPr>
                <w:sz w:val="16"/>
                <w:szCs w:val="16"/>
              </w:rPr>
            </w:pPr>
          </w:p>
          <w:p w14:paraId="41F778CD" w14:textId="77777777" w:rsidR="003B4C6E" w:rsidRDefault="003B4C6E" w:rsidP="009E5345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Lisäselvityksiä</w:t>
            </w:r>
          </w:p>
        </w:tc>
      </w:tr>
      <w:tr w:rsidR="00970065" w:rsidRPr="007A3F4C" w14:paraId="282A85E4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778C3F95" w14:textId="77777777" w:rsidR="00970065" w:rsidRPr="00A41AAB" w:rsidRDefault="00D61F69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50" w:name="Teksti5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418" w:type="dxa"/>
            <w:vAlign w:val="center"/>
          </w:tcPr>
          <w:p w14:paraId="5A7035AE" w14:textId="77777777" w:rsidR="00970065" w:rsidRPr="002E7E80" w:rsidRDefault="008159BD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30"/>
                  <w:enabled/>
                  <w:calcOnExit w:val="0"/>
                  <w:textInput/>
                </w:ffData>
              </w:fldChar>
            </w:r>
            <w:bookmarkStart w:id="51" w:name="Teksti13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4252" w:type="dxa"/>
            <w:vAlign w:val="center"/>
          </w:tcPr>
          <w:p w14:paraId="1DC84C79" w14:textId="77777777" w:rsidR="00970065" w:rsidRPr="00A41AAB" w:rsidRDefault="00D61F69" w:rsidP="00D61F6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52" w:name="Teksti6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2"/>
          </w:p>
        </w:tc>
      </w:tr>
      <w:tr w:rsidR="00B6786F" w:rsidRPr="007A3F4C" w14:paraId="5D84560E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025F3DB2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ACE7C2E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7E7EB21F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52486899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38E64E99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662128E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2B6EBCA9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70065" w:rsidRPr="007A3F4C" w14:paraId="1C4BA8EB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3EE1A12E" w14:textId="77777777" w:rsidR="00970065" w:rsidRPr="00A41AAB" w:rsidRDefault="00D61F69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53" w:name="Teksti5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1418" w:type="dxa"/>
            <w:vAlign w:val="center"/>
          </w:tcPr>
          <w:p w14:paraId="70F13541" w14:textId="77777777" w:rsidR="00970065" w:rsidRPr="002E7E80" w:rsidRDefault="008159BD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31"/>
                  <w:enabled/>
                  <w:calcOnExit w:val="0"/>
                  <w:textInput/>
                </w:ffData>
              </w:fldChar>
            </w:r>
            <w:bookmarkStart w:id="54" w:name="Teksti13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4252" w:type="dxa"/>
            <w:vAlign w:val="center"/>
          </w:tcPr>
          <w:p w14:paraId="7094ECC1" w14:textId="77777777" w:rsidR="00970065" w:rsidRPr="00A41AAB" w:rsidRDefault="00D61F69" w:rsidP="00D61F6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55" w:name="Teksti6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5"/>
          </w:p>
        </w:tc>
      </w:tr>
      <w:tr w:rsidR="00970065" w:rsidRPr="007A3F4C" w14:paraId="2DC45AFC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1D9BFC24" w14:textId="77777777" w:rsidR="00970065" w:rsidRPr="00A41AAB" w:rsidRDefault="00D61F69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56" w:name="Teksti6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1418" w:type="dxa"/>
            <w:vAlign w:val="center"/>
          </w:tcPr>
          <w:p w14:paraId="0424B079" w14:textId="77777777" w:rsidR="00970065" w:rsidRPr="002E7E80" w:rsidRDefault="008159BD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32"/>
                  <w:enabled/>
                  <w:calcOnExit w:val="0"/>
                  <w:textInput/>
                </w:ffData>
              </w:fldChar>
            </w:r>
            <w:bookmarkStart w:id="57" w:name="Teksti13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4252" w:type="dxa"/>
            <w:vAlign w:val="center"/>
          </w:tcPr>
          <w:p w14:paraId="0E92B8B3" w14:textId="77777777" w:rsidR="00970065" w:rsidRPr="00A41AAB" w:rsidRDefault="00D61F69" w:rsidP="00D61F6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58" w:name="Teksti6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8"/>
          </w:p>
        </w:tc>
      </w:tr>
      <w:tr w:rsidR="00644B5A" w:rsidRPr="007A3F4C" w14:paraId="70C3D2AB" w14:textId="77777777" w:rsidTr="009E5345">
        <w:trPr>
          <w:trHeight w:val="284"/>
        </w:trPr>
        <w:tc>
          <w:tcPr>
            <w:tcW w:w="4026" w:type="dxa"/>
          </w:tcPr>
          <w:p w14:paraId="60E3329D" w14:textId="77777777" w:rsidR="00644B5A" w:rsidRPr="00585E07" w:rsidRDefault="00644B5A" w:rsidP="009E534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Opintopisteet </w:t>
            </w:r>
            <w:r w:rsidRPr="00585E07">
              <w:rPr>
                <w:b/>
                <w:sz w:val="16"/>
                <w:szCs w:val="16"/>
              </w:rPr>
              <w:t>yhteensä</w:t>
            </w:r>
          </w:p>
        </w:tc>
        <w:tc>
          <w:tcPr>
            <w:tcW w:w="1418" w:type="dxa"/>
          </w:tcPr>
          <w:p w14:paraId="07198C4D" w14:textId="77777777" w:rsidR="00644B5A" w:rsidRPr="00D9126F" w:rsidRDefault="008159BD" w:rsidP="008159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bookmarkStart w:id="59" w:name="Teksti13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4252" w:type="dxa"/>
          </w:tcPr>
          <w:p w14:paraId="7A282296" w14:textId="77777777" w:rsidR="00644B5A" w:rsidRPr="00585E07" w:rsidRDefault="00644B5A" w:rsidP="009E5345">
            <w:pPr>
              <w:rPr>
                <w:sz w:val="16"/>
                <w:szCs w:val="16"/>
              </w:rPr>
            </w:pPr>
          </w:p>
        </w:tc>
      </w:tr>
      <w:tr w:rsidR="003B4C6E" w:rsidRPr="007A3F4C" w14:paraId="47FB3465" w14:textId="77777777" w:rsidTr="009E5345">
        <w:trPr>
          <w:trHeight w:val="284"/>
        </w:trPr>
        <w:tc>
          <w:tcPr>
            <w:tcW w:w="4026" w:type="dxa"/>
          </w:tcPr>
          <w:p w14:paraId="2375E5D4" w14:textId="77777777" w:rsidR="003B4C6E" w:rsidRPr="00585E07" w:rsidRDefault="005854A7" w:rsidP="009E534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5.2.2 </w:t>
            </w:r>
            <w:r w:rsidR="003B4C6E" w:rsidRPr="00585E07">
              <w:rPr>
                <w:b/>
                <w:sz w:val="16"/>
                <w:szCs w:val="16"/>
              </w:rPr>
              <w:t>Julkisten ja palvelurakennusten suunnittelu</w:t>
            </w:r>
          </w:p>
          <w:p w14:paraId="7CFECBA8" w14:textId="77777777" w:rsidR="003B4C6E" w:rsidRPr="00585E07" w:rsidRDefault="003B4C6E" w:rsidP="009E5345">
            <w:pPr>
              <w:rPr>
                <w:sz w:val="16"/>
                <w:szCs w:val="16"/>
              </w:rPr>
            </w:pPr>
            <w:r w:rsidRPr="00585E07">
              <w:rPr>
                <w:sz w:val="16"/>
                <w:szCs w:val="16"/>
              </w:rPr>
              <w:t>Opintojakson nimi</w:t>
            </w:r>
          </w:p>
        </w:tc>
        <w:tc>
          <w:tcPr>
            <w:tcW w:w="1418" w:type="dxa"/>
          </w:tcPr>
          <w:p w14:paraId="55D7DD79" w14:textId="77777777" w:rsidR="003B4C6E" w:rsidRDefault="003B4C6E" w:rsidP="009E5345">
            <w:pPr>
              <w:rPr>
                <w:sz w:val="16"/>
                <w:szCs w:val="16"/>
              </w:rPr>
            </w:pPr>
          </w:p>
          <w:p w14:paraId="55584518" w14:textId="77777777" w:rsidR="003B4C6E" w:rsidRPr="00585E07" w:rsidRDefault="003B4C6E" w:rsidP="009E5345">
            <w:pPr>
              <w:rPr>
                <w:sz w:val="16"/>
                <w:szCs w:val="16"/>
              </w:rPr>
            </w:pPr>
            <w:r w:rsidRPr="00585E07">
              <w:rPr>
                <w:sz w:val="16"/>
                <w:szCs w:val="16"/>
              </w:rPr>
              <w:t>Opintopisteet (op)</w:t>
            </w:r>
          </w:p>
        </w:tc>
        <w:tc>
          <w:tcPr>
            <w:tcW w:w="4252" w:type="dxa"/>
          </w:tcPr>
          <w:p w14:paraId="365F9744" w14:textId="77777777" w:rsidR="003B4C6E" w:rsidRDefault="003B4C6E" w:rsidP="009E5345">
            <w:pPr>
              <w:rPr>
                <w:sz w:val="16"/>
                <w:szCs w:val="16"/>
              </w:rPr>
            </w:pPr>
          </w:p>
          <w:p w14:paraId="0C3AD49D" w14:textId="77777777" w:rsidR="003B4C6E" w:rsidRPr="00585E07" w:rsidRDefault="003B4C6E" w:rsidP="009E53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Lisäselvityksiä</w:t>
            </w:r>
          </w:p>
        </w:tc>
      </w:tr>
      <w:tr w:rsidR="00B6786F" w:rsidRPr="007A3F4C" w14:paraId="55A779D5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0B15EAB9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2DA817D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73A680C8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6F596E1A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14F9BFEA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C443E30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71128A88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70065" w:rsidRPr="007A3F4C" w14:paraId="6DD17C32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54E1CE76" w14:textId="77777777" w:rsidR="00970065" w:rsidRPr="00A41AAB" w:rsidRDefault="00D61F69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60" w:name="Teksti6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1418" w:type="dxa"/>
            <w:vAlign w:val="center"/>
          </w:tcPr>
          <w:p w14:paraId="75BA57CF" w14:textId="77777777" w:rsidR="00970065" w:rsidRPr="002E7E80" w:rsidRDefault="008159BD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bookmarkStart w:id="61" w:name="Teksti13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4252" w:type="dxa"/>
            <w:vAlign w:val="center"/>
          </w:tcPr>
          <w:p w14:paraId="08C7A354" w14:textId="77777777" w:rsidR="00970065" w:rsidRPr="00A41AAB" w:rsidRDefault="00D61F69" w:rsidP="00D61F6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62" w:name="Teksti6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2"/>
          </w:p>
        </w:tc>
      </w:tr>
      <w:tr w:rsidR="00970065" w:rsidRPr="007A3F4C" w14:paraId="365BCC3B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18966A3A" w14:textId="77777777" w:rsidR="00970065" w:rsidRPr="00A41AAB" w:rsidRDefault="00D61F69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63" w:name="Teksti6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1418" w:type="dxa"/>
            <w:vAlign w:val="center"/>
          </w:tcPr>
          <w:p w14:paraId="5D75E173" w14:textId="77777777" w:rsidR="00970065" w:rsidRPr="002E7E80" w:rsidRDefault="008159BD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bookmarkStart w:id="64" w:name="Teksti13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4252" w:type="dxa"/>
            <w:vAlign w:val="center"/>
          </w:tcPr>
          <w:p w14:paraId="0E56E354" w14:textId="77777777" w:rsidR="00970065" w:rsidRPr="00A41AAB" w:rsidRDefault="00D61F69" w:rsidP="00D61F6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65" w:name="Teksti6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970065" w:rsidRPr="007A3F4C" w14:paraId="3CE42149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7AB6CE8B" w14:textId="77777777" w:rsidR="00970065" w:rsidRPr="00A41AAB" w:rsidRDefault="00D61F69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66" w:name="Teksti6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1418" w:type="dxa"/>
            <w:vAlign w:val="center"/>
          </w:tcPr>
          <w:p w14:paraId="521EA5E7" w14:textId="77777777" w:rsidR="00970065" w:rsidRPr="002E7E80" w:rsidRDefault="008159BD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bookmarkStart w:id="67" w:name="Teksti13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4252" w:type="dxa"/>
            <w:vAlign w:val="center"/>
          </w:tcPr>
          <w:p w14:paraId="7CCF6F0C" w14:textId="77777777" w:rsidR="00970065" w:rsidRPr="00A41AAB" w:rsidRDefault="00D61F69" w:rsidP="00D61F6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68" w:name="Teksti6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8"/>
          </w:p>
        </w:tc>
      </w:tr>
      <w:tr w:rsidR="00644B5A" w:rsidRPr="007A3F4C" w14:paraId="7850FD26" w14:textId="77777777" w:rsidTr="009E5345">
        <w:trPr>
          <w:trHeight w:val="284"/>
        </w:trPr>
        <w:tc>
          <w:tcPr>
            <w:tcW w:w="4026" w:type="dxa"/>
          </w:tcPr>
          <w:p w14:paraId="16DDC62A" w14:textId="77777777" w:rsidR="00644B5A" w:rsidRPr="00585E07" w:rsidRDefault="00644B5A" w:rsidP="009E534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Opintopisteet </w:t>
            </w:r>
            <w:r w:rsidRPr="00585E07">
              <w:rPr>
                <w:b/>
                <w:sz w:val="16"/>
                <w:szCs w:val="16"/>
              </w:rPr>
              <w:t>yhteensä</w:t>
            </w:r>
          </w:p>
        </w:tc>
        <w:tc>
          <w:tcPr>
            <w:tcW w:w="1418" w:type="dxa"/>
          </w:tcPr>
          <w:p w14:paraId="5507E829" w14:textId="77777777" w:rsidR="00644B5A" w:rsidRPr="00D9126F" w:rsidRDefault="008159BD" w:rsidP="008159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37"/>
                  <w:enabled/>
                  <w:calcOnExit w:val="0"/>
                  <w:textInput/>
                </w:ffData>
              </w:fldChar>
            </w:r>
            <w:bookmarkStart w:id="69" w:name="Teksti13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4252" w:type="dxa"/>
          </w:tcPr>
          <w:p w14:paraId="2B6261DC" w14:textId="77777777" w:rsidR="00644B5A" w:rsidRPr="00585E07" w:rsidRDefault="00644B5A" w:rsidP="009E5345">
            <w:pPr>
              <w:rPr>
                <w:sz w:val="16"/>
                <w:szCs w:val="16"/>
              </w:rPr>
            </w:pPr>
          </w:p>
        </w:tc>
      </w:tr>
      <w:tr w:rsidR="003B4C6E" w:rsidRPr="007A3F4C" w14:paraId="39A71661" w14:textId="77777777" w:rsidTr="009E5345">
        <w:trPr>
          <w:trHeight w:val="284"/>
        </w:trPr>
        <w:tc>
          <w:tcPr>
            <w:tcW w:w="4026" w:type="dxa"/>
          </w:tcPr>
          <w:p w14:paraId="560C9EE7" w14:textId="77777777" w:rsidR="003B4C6E" w:rsidRPr="005270DA" w:rsidRDefault="003B4C6E" w:rsidP="009E5345">
            <w:pPr>
              <w:rPr>
                <w:b/>
                <w:sz w:val="16"/>
                <w:szCs w:val="16"/>
              </w:rPr>
            </w:pPr>
            <w:r w:rsidRPr="005270DA">
              <w:rPr>
                <w:b/>
                <w:sz w:val="16"/>
                <w:szCs w:val="16"/>
              </w:rPr>
              <w:t>5.</w:t>
            </w:r>
            <w:r w:rsidR="005854A7">
              <w:rPr>
                <w:b/>
                <w:sz w:val="16"/>
                <w:szCs w:val="16"/>
              </w:rPr>
              <w:t>2.</w:t>
            </w:r>
            <w:r w:rsidRPr="005270DA">
              <w:rPr>
                <w:b/>
                <w:sz w:val="16"/>
                <w:szCs w:val="16"/>
              </w:rPr>
              <w:t>3 Rakennusoppi ja rakennetekniikka</w:t>
            </w:r>
          </w:p>
          <w:p w14:paraId="3D38E6C0" w14:textId="77777777" w:rsidR="003B4C6E" w:rsidRPr="00585E07" w:rsidRDefault="003B4C6E" w:rsidP="009E53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Opintojakson nimi</w:t>
            </w:r>
          </w:p>
        </w:tc>
        <w:tc>
          <w:tcPr>
            <w:tcW w:w="1418" w:type="dxa"/>
          </w:tcPr>
          <w:p w14:paraId="4AF91DA1" w14:textId="77777777" w:rsidR="003B4C6E" w:rsidRDefault="003B4C6E" w:rsidP="009E5345">
            <w:pPr>
              <w:rPr>
                <w:sz w:val="16"/>
                <w:szCs w:val="16"/>
              </w:rPr>
            </w:pPr>
          </w:p>
          <w:p w14:paraId="51F28713" w14:textId="77777777" w:rsidR="003B4C6E" w:rsidRPr="00585E07" w:rsidRDefault="003B4C6E" w:rsidP="009E5345">
            <w:pPr>
              <w:rPr>
                <w:sz w:val="16"/>
                <w:szCs w:val="16"/>
              </w:rPr>
            </w:pPr>
            <w:r w:rsidRPr="00585E07">
              <w:rPr>
                <w:sz w:val="16"/>
                <w:szCs w:val="16"/>
              </w:rPr>
              <w:t>Opintopisteet (op)</w:t>
            </w:r>
          </w:p>
        </w:tc>
        <w:tc>
          <w:tcPr>
            <w:tcW w:w="4252" w:type="dxa"/>
          </w:tcPr>
          <w:p w14:paraId="6034B8B8" w14:textId="77777777" w:rsidR="003B4C6E" w:rsidRDefault="003B4C6E" w:rsidP="009E5345">
            <w:pPr>
              <w:rPr>
                <w:sz w:val="16"/>
                <w:szCs w:val="16"/>
              </w:rPr>
            </w:pPr>
          </w:p>
          <w:p w14:paraId="619F5C5C" w14:textId="77777777" w:rsidR="003B4C6E" w:rsidRPr="00585E07" w:rsidRDefault="003B4C6E" w:rsidP="009E53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Lisäselvityksiä</w:t>
            </w:r>
          </w:p>
        </w:tc>
      </w:tr>
      <w:tr w:rsidR="00B6786F" w:rsidRPr="007A3F4C" w14:paraId="306BA574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5A1262B9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E624B18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6BE7A32B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2158CCC3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2CB71E4C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8120435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36381A61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70065" w:rsidRPr="007A3F4C" w14:paraId="4457EE11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66B4204A" w14:textId="77777777" w:rsidR="00970065" w:rsidRPr="00A41AAB" w:rsidRDefault="00D61F69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70" w:name="Teksti7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1418" w:type="dxa"/>
            <w:vAlign w:val="center"/>
          </w:tcPr>
          <w:p w14:paraId="2747B3B7" w14:textId="77777777" w:rsidR="00970065" w:rsidRPr="002E7E80" w:rsidRDefault="008159BD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38"/>
                  <w:enabled/>
                  <w:calcOnExit w:val="0"/>
                  <w:textInput/>
                </w:ffData>
              </w:fldChar>
            </w:r>
            <w:bookmarkStart w:id="71" w:name="Teksti13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4252" w:type="dxa"/>
            <w:vAlign w:val="center"/>
          </w:tcPr>
          <w:p w14:paraId="04C63E7D" w14:textId="77777777" w:rsidR="00970065" w:rsidRPr="00A41AAB" w:rsidRDefault="00D61F69" w:rsidP="00D61F6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72" w:name="Teksti7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2"/>
          </w:p>
        </w:tc>
      </w:tr>
      <w:tr w:rsidR="00970065" w:rsidRPr="007A3F4C" w14:paraId="4A63C22F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7C54E5E7" w14:textId="77777777" w:rsidR="00970065" w:rsidRPr="00A41AAB" w:rsidRDefault="00D61F69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73" w:name="Teksti7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1418" w:type="dxa"/>
            <w:vAlign w:val="center"/>
          </w:tcPr>
          <w:p w14:paraId="6004C60D" w14:textId="77777777" w:rsidR="00970065" w:rsidRPr="002E7E80" w:rsidRDefault="008159BD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39"/>
                  <w:enabled/>
                  <w:calcOnExit w:val="0"/>
                  <w:textInput/>
                </w:ffData>
              </w:fldChar>
            </w:r>
            <w:bookmarkStart w:id="74" w:name="Teksti13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252" w:type="dxa"/>
            <w:vAlign w:val="center"/>
          </w:tcPr>
          <w:p w14:paraId="322ED9BC" w14:textId="77777777" w:rsidR="00970065" w:rsidRPr="00A41AAB" w:rsidRDefault="00D61F69" w:rsidP="00D61F6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75" w:name="Teksti7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5"/>
          </w:p>
        </w:tc>
      </w:tr>
      <w:tr w:rsidR="00970065" w:rsidRPr="007A3F4C" w14:paraId="27AD2566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701D6A73" w14:textId="77777777" w:rsidR="00970065" w:rsidRPr="00A41AAB" w:rsidRDefault="00D61F69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76" w:name="Teksti7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1418" w:type="dxa"/>
            <w:vAlign w:val="center"/>
          </w:tcPr>
          <w:p w14:paraId="3389B4C4" w14:textId="77777777" w:rsidR="00970065" w:rsidRPr="002E7E80" w:rsidRDefault="008159BD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40"/>
                  <w:enabled/>
                  <w:calcOnExit w:val="0"/>
                  <w:textInput/>
                </w:ffData>
              </w:fldChar>
            </w:r>
            <w:bookmarkStart w:id="77" w:name="Teksti14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4252" w:type="dxa"/>
            <w:vAlign w:val="center"/>
          </w:tcPr>
          <w:p w14:paraId="44E887C3" w14:textId="77777777" w:rsidR="00970065" w:rsidRPr="00A41AAB" w:rsidRDefault="00D61F69" w:rsidP="00D61F6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bookmarkStart w:id="78" w:name="Teksti7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8"/>
          </w:p>
        </w:tc>
      </w:tr>
      <w:tr w:rsidR="00644B5A" w:rsidRPr="007A3F4C" w14:paraId="331132C3" w14:textId="77777777" w:rsidTr="009E5345">
        <w:trPr>
          <w:trHeight w:val="284"/>
        </w:trPr>
        <w:tc>
          <w:tcPr>
            <w:tcW w:w="4026" w:type="dxa"/>
          </w:tcPr>
          <w:p w14:paraId="38808090" w14:textId="77777777" w:rsidR="00644B5A" w:rsidRPr="005270DA" w:rsidRDefault="00644B5A" w:rsidP="009E534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Opintopisteet </w:t>
            </w:r>
            <w:r w:rsidRPr="005270DA">
              <w:rPr>
                <w:b/>
                <w:sz w:val="16"/>
                <w:szCs w:val="16"/>
              </w:rPr>
              <w:t>yhteensä</w:t>
            </w:r>
          </w:p>
        </w:tc>
        <w:tc>
          <w:tcPr>
            <w:tcW w:w="1418" w:type="dxa"/>
          </w:tcPr>
          <w:p w14:paraId="34D0EB3B" w14:textId="77777777" w:rsidR="00644B5A" w:rsidRPr="00D9126F" w:rsidRDefault="008159BD" w:rsidP="008159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41"/>
                  <w:enabled/>
                  <w:calcOnExit w:val="0"/>
                  <w:textInput/>
                </w:ffData>
              </w:fldChar>
            </w:r>
            <w:bookmarkStart w:id="79" w:name="Teksti14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4252" w:type="dxa"/>
          </w:tcPr>
          <w:p w14:paraId="4DDD04E2" w14:textId="77777777" w:rsidR="00644B5A" w:rsidRPr="00585E07" w:rsidRDefault="00644B5A" w:rsidP="009E5345">
            <w:pPr>
              <w:rPr>
                <w:sz w:val="16"/>
                <w:szCs w:val="16"/>
              </w:rPr>
            </w:pPr>
          </w:p>
        </w:tc>
      </w:tr>
    </w:tbl>
    <w:p w14:paraId="35D52274" w14:textId="77777777" w:rsidR="008301FF" w:rsidRDefault="008301FF">
      <w:r>
        <w:br w:type="page"/>
      </w:r>
    </w:p>
    <w:tbl>
      <w:tblPr>
        <w:tblW w:w="9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26"/>
        <w:gridCol w:w="1418"/>
        <w:gridCol w:w="4252"/>
      </w:tblGrid>
      <w:tr w:rsidR="003B4C6E" w:rsidRPr="007A3F4C" w14:paraId="2E520F00" w14:textId="77777777" w:rsidTr="009E5345">
        <w:trPr>
          <w:trHeight w:val="284"/>
        </w:trPr>
        <w:tc>
          <w:tcPr>
            <w:tcW w:w="4026" w:type="dxa"/>
          </w:tcPr>
          <w:p w14:paraId="4C979E25" w14:textId="77777777" w:rsidR="003B4C6E" w:rsidRPr="00724102" w:rsidRDefault="003B4C6E" w:rsidP="00B6786F">
            <w:pPr>
              <w:spacing w:after="120"/>
              <w:rPr>
                <w:b/>
                <w:sz w:val="16"/>
                <w:szCs w:val="16"/>
              </w:rPr>
            </w:pPr>
            <w:r w:rsidRPr="00724102">
              <w:rPr>
                <w:b/>
                <w:sz w:val="16"/>
                <w:szCs w:val="16"/>
              </w:rPr>
              <w:lastRenderedPageBreak/>
              <w:t>5.</w:t>
            </w:r>
            <w:r w:rsidR="005854A7">
              <w:rPr>
                <w:b/>
                <w:sz w:val="16"/>
                <w:szCs w:val="16"/>
              </w:rPr>
              <w:t>2.</w:t>
            </w:r>
            <w:r w:rsidRPr="00724102">
              <w:rPr>
                <w:b/>
                <w:sz w:val="16"/>
                <w:szCs w:val="16"/>
              </w:rPr>
              <w:t>4 Asuntosuunnittelu</w:t>
            </w:r>
          </w:p>
          <w:p w14:paraId="6F9AE1C2" w14:textId="77777777" w:rsidR="003B4C6E" w:rsidRPr="00585E07" w:rsidRDefault="003B4C6E" w:rsidP="00B6786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Opintojakson nimi</w:t>
            </w:r>
          </w:p>
        </w:tc>
        <w:tc>
          <w:tcPr>
            <w:tcW w:w="1418" w:type="dxa"/>
          </w:tcPr>
          <w:p w14:paraId="23D3B408" w14:textId="77777777" w:rsidR="003B4C6E" w:rsidRDefault="003B4C6E" w:rsidP="00B6786F">
            <w:pPr>
              <w:spacing w:after="120"/>
              <w:rPr>
                <w:sz w:val="16"/>
                <w:szCs w:val="16"/>
              </w:rPr>
            </w:pPr>
          </w:p>
          <w:p w14:paraId="0BAE67C2" w14:textId="77777777" w:rsidR="003B4C6E" w:rsidRPr="00585E07" w:rsidRDefault="003B4C6E" w:rsidP="00B6786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Opintopisteet (op)</w:t>
            </w:r>
          </w:p>
        </w:tc>
        <w:tc>
          <w:tcPr>
            <w:tcW w:w="4252" w:type="dxa"/>
          </w:tcPr>
          <w:p w14:paraId="3CCF3094" w14:textId="77777777" w:rsidR="003B4C6E" w:rsidRDefault="003B4C6E" w:rsidP="00B6786F">
            <w:pPr>
              <w:spacing w:after="120"/>
              <w:rPr>
                <w:sz w:val="16"/>
                <w:szCs w:val="16"/>
              </w:rPr>
            </w:pPr>
          </w:p>
          <w:p w14:paraId="738772F5" w14:textId="77777777" w:rsidR="003B4C6E" w:rsidRPr="00585E07" w:rsidRDefault="003B4C6E" w:rsidP="00B6786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Lisäselvityksiä</w:t>
            </w:r>
          </w:p>
        </w:tc>
      </w:tr>
      <w:tr w:rsidR="00970065" w:rsidRPr="007A3F4C" w14:paraId="6B314F60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1D163F5B" w14:textId="77777777" w:rsidR="00970065" w:rsidRPr="00A41AAB" w:rsidRDefault="00D61F69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bookmarkStart w:id="80" w:name="Teksti7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1418" w:type="dxa"/>
            <w:vAlign w:val="center"/>
          </w:tcPr>
          <w:p w14:paraId="79893D0E" w14:textId="77777777" w:rsidR="00970065" w:rsidRPr="002E7E80" w:rsidRDefault="008159BD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42"/>
                  <w:enabled/>
                  <w:calcOnExit w:val="0"/>
                  <w:textInput/>
                </w:ffData>
              </w:fldChar>
            </w:r>
            <w:bookmarkStart w:id="81" w:name="Teksti14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4252" w:type="dxa"/>
            <w:vAlign w:val="center"/>
          </w:tcPr>
          <w:p w14:paraId="20F8285E" w14:textId="77777777" w:rsidR="00970065" w:rsidRPr="00A41AAB" w:rsidRDefault="00D61F69" w:rsidP="00D61F6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bookmarkStart w:id="82" w:name="Teksti7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B6786F" w:rsidRPr="007A3F4C" w14:paraId="38961542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5DBEFCAD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2F05AC8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59D76DA4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4F351A1B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70BA45F0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519F489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3FC6F86C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70065" w:rsidRPr="007A3F4C" w14:paraId="3674B6E5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4337539A" w14:textId="77777777" w:rsidR="00970065" w:rsidRPr="00A41AAB" w:rsidRDefault="00D61F69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bookmarkStart w:id="83" w:name="Teksti7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1418" w:type="dxa"/>
            <w:vAlign w:val="center"/>
          </w:tcPr>
          <w:p w14:paraId="3C8F13F6" w14:textId="77777777" w:rsidR="00970065" w:rsidRPr="002E7E80" w:rsidRDefault="008159BD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bookmarkStart w:id="84" w:name="Teksti14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4252" w:type="dxa"/>
            <w:vAlign w:val="center"/>
          </w:tcPr>
          <w:p w14:paraId="57FD961D" w14:textId="77777777" w:rsidR="00970065" w:rsidRPr="00A41AAB" w:rsidRDefault="00D61F69" w:rsidP="00D61F6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85" w:name="Teksti8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5"/>
          </w:p>
        </w:tc>
      </w:tr>
      <w:tr w:rsidR="00970065" w:rsidRPr="007A3F4C" w14:paraId="05381E2E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3699394C" w14:textId="77777777" w:rsidR="00970065" w:rsidRPr="00A41AAB" w:rsidRDefault="00D61F69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bookmarkStart w:id="86" w:name="Teksti7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1418" w:type="dxa"/>
            <w:vAlign w:val="center"/>
          </w:tcPr>
          <w:p w14:paraId="2F37E4BD" w14:textId="77777777" w:rsidR="00970065" w:rsidRPr="002E7E80" w:rsidRDefault="008159BD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44"/>
                  <w:enabled/>
                  <w:calcOnExit w:val="0"/>
                  <w:textInput/>
                </w:ffData>
              </w:fldChar>
            </w:r>
            <w:bookmarkStart w:id="87" w:name="Teksti14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4252" w:type="dxa"/>
            <w:vAlign w:val="center"/>
          </w:tcPr>
          <w:p w14:paraId="0E4EEF1F" w14:textId="77777777" w:rsidR="00970065" w:rsidRPr="00A41AAB" w:rsidRDefault="00D61F69" w:rsidP="00D61F6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88" w:name="Teksti8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8"/>
          </w:p>
        </w:tc>
      </w:tr>
      <w:tr w:rsidR="00644B5A" w:rsidRPr="007A3F4C" w14:paraId="5B30C936" w14:textId="77777777" w:rsidTr="009E5345">
        <w:trPr>
          <w:trHeight w:val="284"/>
        </w:trPr>
        <w:tc>
          <w:tcPr>
            <w:tcW w:w="4026" w:type="dxa"/>
          </w:tcPr>
          <w:p w14:paraId="54EA7ABD" w14:textId="77777777" w:rsidR="00644B5A" w:rsidRPr="00226691" w:rsidRDefault="00644B5A" w:rsidP="009E534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Opintopisteet </w:t>
            </w:r>
            <w:r w:rsidRPr="00226691">
              <w:rPr>
                <w:b/>
                <w:sz w:val="16"/>
                <w:szCs w:val="16"/>
              </w:rPr>
              <w:t>yhteensä</w:t>
            </w:r>
          </w:p>
        </w:tc>
        <w:tc>
          <w:tcPr>
            <w:tcW w:w="1418" w:type="dxa"/>
          </w:tcPr>
          <w:p w14:paraId="42738F0F" w14:textId="77777777" w:rsidR="00644B5A" w:rsidRPr="00D9126F" w:rsidRDefault="008159BD" w:rsidP="00815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89" w:name="Teksti14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9"/>
          </w:p>
        </w:tc>
        <w:tc>
          <w:tcPr>
            <w:tcW w:w="4252" w:type="dxa"/>
          </w:tcPr>
          <w:p w14:paraId="66440997" w14:textId="77777777" w:rsidR="00644B5A" w:rsidRPr="00585E07" w:rsidRDefault="00644B5A" w:rsidP="009E5345">
            <w:pPr>
              <w:jc w:val="center"/>
              <w:rPr>
                <w:sz w:val="16"/>
                <w:szCs w:val="16"/>
              </w:rPr>
            </w:pPr>
          </w:p>
        </w:tc>
      </w:tr>
      <w:tr w:rsidR="003B4C6E" w:rsidRPr="007A3F4C" w14:paraId="77E17E2F" w14:textId="77777777" w:rsidTr="009E5345">
        <w:trPr>
          <w:trHeight w:val="284"/>
        </w:trPr>
        <w:tc>
          <w:tcPr>
            <w:tcW w:w="4026" w:type="dxa"/>
          </w:tcPr>
          <w:p w14:paraId="79A3F0E9" w14:textId="77777777" w:rsidR="003B4C6E" w:rsidRDefault="003B4C6E" w:rsidP="00B6786F">
            <w:pPr>
              <w:spacing w:after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  <w:r w:rsidR="005854A7">
              <w:rPr>
                <w:b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>5 Rakennuksen tekniset järjestelmät</w:t>
            </w:r>
          </w:p>
          <w:p w14:paraId="215E01C0" w14:textId="77777777" w:rsidR="003B4C6E" w:rsidRPr="00845C4A" w:rsidRDefault="003B4C6E" w:rsidP="00B6786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Opintojakson nimi</w:t>
            </w:r>
          </w:p>
        </w:tc>
        <w:tc>
          <w:tcPr>
            <w:tcW w:w="1418" w:type="dxa"/>
          </w:tcPr>
          <w:p w14:paraId="2E75D3D4" w14:textId="77777777" w:rsidR="003B4C6E" w:rsidRDefault="003B4C6E" w:rsidP="00B6786F">
            <w:pPr>
              <w:spacing w:after="120"/>
              <w:rPr>
                <w:sz w:val="16"/>
                <w:szCs w:val="16"/>
              </w:rPr>
            </w:pPr>
          </w:p>
          <w:p w14:paraId="794C44E1" w14:textId="77777777" w:rsidR="003B4C6E" w:rsidRPr="00585E07" w:rsidRDefault="003B4C6E" w:rsidP="00B6786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Opintopisteet (op)</w:t>
            </w:r>
          </w:p>
        </w:tc>
        <w:tc>
          <w:tcPr>
            <w:tcW w:w="4252" w:type="dxa"/>
          </w:tcPr>
          <w:p w14:paraId="7DFB55E9" w14:textId="77777777" w:rsidR="003B4C6E" w:rsidRDefault="003B4C6E" w:rsidP="00B6786F">
            <w:pPr>
              <w:spacing w:after="120"/>
              <w:rPr>
                <w:sz w:val="16"/>
                <w:szCs w:val="16"/>
              </w:rPr>
            </w:pPr>
          </w:p>
          <w:p w14:paraId="2E1BB452" w14:textId="77777777" w:rsidR="003B4C6E" w:rsidRPr="00585E07" w:rsidRDefault="003B4C6E" w:rsidP="00B6786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Lisäselvityksiä</w:t>
            </w:r>
          </w:p>
        </w:tc>
      </w:tr>
      <w:tr w:rsidR="00B6786F" w:rsidRPr="007A3F4C" w14:paraId="567BCFA5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20B2CD75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680C910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15AE3033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4590CE27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66D9D2D8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D7A8382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7013E04D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70065" w:rsidRPr="007A3F4C" w14:paraId="224D44B6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5F418276" w14:textId="77777777" w:rsidR="00970065" w:rsidRPr="00A41AAB" w:rsidRDefault="00D61F69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90" w:name="Teksti8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1418" w:type="dxa"/>
            <w:vAlign w:val="center"/>
          </w:tcPr>
          <w:p w14:paraId="6F36CFF7" w14:textId="77777777" w:rsidR="00970065" w:rsidRPr="002E7E80" w:rsidRDefault="008159BD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46"/>
                  <w:enabled/>
                  <w:calcOnExit w:val="0"/>
                  <w:textInput/>
                </w:ffData>
              </w:fldChar>
            </w:r>
            <w:bookmarkStart w:id="91" w:name="Teksti14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4252" w:type="dxa"/>
            <w:vAlign w:val="center"/>
          </w:tcPr>
          <w:p w14:paraId="24D53489" w14:textId="77777777" w:rsidR="00970065" w:rsidRPr="00A41AAB" w:rsidRDefault="00D61F69" w:rsidP="00D61F6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bookmarkStart w:id="92" w:name="Teksti8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2"/>
          </w:p>
        </w:tc>
      </w:tr>
      <w:tr w:rsidR="00970065" w:rsidRPr="007A3F4C" w14:paraId="0A61CEA2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0951C4E6" w14:textId="77777777" w:rsidR="00970065" w:rsidRPr="00A41AAB" w:rsidRDefault="00D61F69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bookmarkStart w:id="93" w:name="Teksti8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1418" w:type="dxa"/>
            <w:vAlign w:val="center"/>
          </w:tcPr>
          <w:p w14:paraId="20FB69AC" w14:textId="77777777" w:rsidR="00970065" w:rsidRPr="002E7E80" w:rsidRDefault="008159BD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47"/>
                  <w:enabled/>
                  <w:calcOnExit w:val="0"/>
                  <w:textInput/>
                </w:ffData>
              </w:fldChar>
            </w:r>
            <w:bookmarkStart w:id="94" w:name="Teksti14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4"/>
          </w:p>
        </w:tc>
        <w:tc>
          <w:tcPr>
            <w:tcW w:w="4252" w:type="dxa"/>
            <w:vAlign w:val="center"/>
          </w:tcPr>
          <w:p w14:paraId="6811B536" w14:textId="77777777" w:rsidR="00970065" w:rsidRPr="00A41AAB" w:rsidRDefault="00D61F69" w:rsidP="00D61F6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bookmarkStart w:id="95" w:name="Teksti8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5"/>
          </w:p>
        </w:tc>
      </w:tr>
      <w:tr w:rsidR="00970065" w:rsidRPr="007A3F4C" w14:paraId="264065F7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6540D38C" w14:textId="77777777" w:rsidR="00970065" w:rsidRPr="00A41AAB" w:rsidRDefault="00D61F69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bookmarkStart w:id="96" w:name="Teksti8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6"/>
          </w:p>
        </w:tc>
        <w:tc>
          <w:tcPr>
            <w:tcW w:w="1418" w:type="dxa"/>
            <w:vAlign w:val="center"/>
          </w:tcPr>
          <w:p w14:paraId="030092A1" w14:textId="77777777" w:rsidR="00970065" w:rsidRPr="002E7E80" w:rsidRDefault="008159BD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48"/>
                  <w:enabled/>
                  <w:calcOnExit w:val="0"/>
                  <w:textInput/>
                </w:ffData>
              </w:fldChar>
            </w:r>
            <w:bookmarkStart w:id="97" w:name="Teksti14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7"/>
          </w:p>
        </w:tc>
        <w:tc>
          <w:tcPr>
            <w:tcW w:w="4252" w:type="dxa"/>
            <w:vAlign w:val="center"/>
          </w:tcPr>
          <w:p w14:paraId="4805EC20" w14:textId="77777777" w:rsidR="00970065" w:rsidRPr="00A41AAB" w:rsidRDefault="00D61F69" w:rsidP="00D61F6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98" w:name="Teksti8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8"/>
          </w:p>
        </w:tc>
      </w:tr>
      <w:tr w:rsidR="00C21014" w:rsidRPr="007A3F4C" w14:paraId="56B16A3D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0F947326" w14:textId="77777777" w:rsidR="00C21014" w:rsidRPr="00C21014" w:rsidRDefault="00C21014" w:rsidP="00D61F69">
            <w:pPr>
              <w:rPr>
                <w:b/>
                <w:sz w:val="16"/>
                <w:szCs w:val="16"/>
              </w:rPr>
            </w:pPr>
            <w:r w:rsidRPr="00C21014">
              <w:rPr>
                <w:b/>
                <w:sz w:val="16"/>
                <w:szCs w:val="16"/>
              </w:rPr>
              <w:t>Opintopisteet yhteensä</w:t>
            </w:r>
          </w:p>
        </w:tc>
        <w:tc>
          <w:tcPr>
            <w:tcW w:w="1418" w:type="dxa"/>
            <w:vAlign w:val="center"/>
          </w:tcPr>
          <w:p w14:paraId="4D12380B" w14:textId="77777777" w:rsidR="00C21014" w:rsidRDefault="00C21014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57"/>
                  <w:enabled/>
                  <w:calcOnExit w:val="0"/>
                  <w:textInput/>
                </w:ffData>
              </w:fldChar>
            </w:r>
            <w:bookmarkStart w:id="99" w:name="Teksti15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9"/>
          </w:p>
        </w:tc>
        <w:tc>
          <w:tcPr>
            <w:tcW w:w="4252" w:type="dxa"/>
            <w:vAlign w:val="center"/>
          </w:tcPr>
          <w:p w14:paraId="4EFCE386" w14:textId="77777777" w:rsidR="00C21014" w:rsidRDefault="00C21014" w:rsidP="00D61F69">
            <w:pPr>
              <w:rPr>
                <w:sz w:val="18"/>
                <w:szCs w:val="18"/>
              </w:rPr>
            </w:pPr>
          </w:p>
        </w:tc>
      </w:tr>
      <w:tr w:rsidR="008159BD" w:rsidRPr="007A3F4C" w14:paraId="7CB5143C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6F4588D7" w14:textId="77777777" w:rsidR="00C21014" w:rsidRPr="00C21014" w:rsidRDefault="00C21014" w:rsidP="00B6786F">
            <w:pPr>
              <w:spacing w:after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5.2.6 Muut rakennussuunnitteluun ja arkkitehtuuriin liittyvät opinnot</w:t>
            </w:r>
          </w:p>
          <w:p w14:paraId="599F8269" w14:textId="77777777" w:rsidR="008159BD" w:rsidRPr="00C21014" w:rsidRDefault="00C21014" w:rsidP="00B6786F">
            <w:pPr>
              <w:spacing w:after="120"/>
              <w:rPr>
                <w:sz w:val="16"/>
                <w:szCs w:val="16"/>
              </w:rPr>
            </w:pPr>
            <w:r w:rsidRPr="00C21014">
              <w:rPr>
                <w:sz w:val="16"/>
                <w:szCs w:val="16"/>
              </w:rPr>
              <w:t>Opintojakson nimi</w:t>
            </w:r>
          </w:p>
        </w:tc>
        <w:tc>
          <w:tcPr>
            <w:tcW w:w="1418" w:type="dxa"/>
            <w:vAlign w:val="center"/>
          </w:tcPr>
          <w:p w14:paraId="575ADBF9" w14:textId="77777777" w:rsidR="008159BD" w:rsidRPr="00C21014" w:rsidRDefault="00C21014" w:rsidP="00B6786F">
            <w:pPr>
              <w:spacing w:after="120"/>
              <w:jc w:val="center"/>
              <w:rPr>
                <w:sz w:val="16"/>
                <w:szCs w:val="16"/>
              </w:rPr>
            </w:pPr>
            <w:r w:rsidRPr="00C21014">
              <w:rPr>
                <w:sz w:val="16"/>
                <w:szCs w:val="16"/>
              </w:rPr>
              <w:t>Opintopisteet (op)</w:t>
            </w:r>
          </w:p>
        </w:tc>
        <w:tc>
          <w:tcPr>
            <w:tcW w:w="4252" w:type="dxa"/>
            <w:vAlign w:val="center"/>
          </w:tcPr>
          <w:p w14:paraId="53B5B387" w14:textId="77777777" w:rsidR="00C21014" w:rsidRPr="00C21014" w:rsidRDefault="00C21014" w:rsidP="00B6786F">
            <w:pPr>
              <w:spacing w:after="120"/>
              <w:rPr>
                <w:sz w:val="16"/>
                <w:szCs w:val="16"/>
              </w:rPr>
            </w:pPr>
            <w:r w:rsidRPr="00C21014">
              <w:rPr>
                <w:sz w:val="16"/>
                <w:szCs w:val="16"/>
              </w:rPr>
              <w:t>Lisäselvityksiä</w:t>
            </w:r>
          </w:p>
        </w:tc>
      </w:tr>
      <w:tr w:rsidR="00B6786F" w:rsidRPr="007A3F4C" w14:paraId="47923091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49D64BF7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D2D1A79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065D6256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06066E2F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4E5E14C6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A4FD191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33274ECA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21014" w:rsidRPr="007A3F4C" w14:paraId="5154DC8C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3FBDA989" w14:textId="77777777" w:rsidR="00C21014" w:rsidRPr="00C21014" w:rsidRDefault="00C21014" w:rsidP="00C210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ksti151"/>
                  <w:enabled/>
                  <w:calcOnExit w:val="0"/>
                  <w:textInput/>
                </w:ffData>
              </w:fldChar>
            </w:r>
            <w:bookmarkStart w:id="100" w:name="Teksti151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00"/>
          </w:p>
        </w:tc>
        <w:tc>
          <w:tcPr>
            <w:tcW w:w="1418" w:type="dxa"/>
            <w:vAlign w:val="center"/>
          </w:tcPr>
          <w:p w14:paraId="6A1DC9E7" w14:textId="77777777" w:rsidR="00C21014" w:rsidRDefault="00C21014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/>
                </w:ffData>
              </w:fldChar>
            </w:r>
            <w:bookmarkStart w:id="101" w:name="Teksti15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1"/>
          </w:p>
        </w:tc>
        <w:tc>
          <w:tcPr>
            <w:tcW w:w="4252" w:type="dxa"/>
            <w:vAlign w:val="center"/>
          </w:tcPr>
          <w:p w14:paraId="13D79AA8" w14:textId="77777777" w:rsidR="00C21014" w:rsidRDefault="00C21014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58"/>
                  <w:enabled/>
                  <w:calcOnExit w:val="0"/>
                  <w:textInput/>
                </w:ffData>
              </w:fldChar>
            </w:r>
            <w:bookmarkStart w:id="102" w:name="Teksti15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2"/>
          </w:p>
        </w:tc>
      </w:tr>
      <w:tr w:rsidR="00C21014" w:rsidRPr="007A3F4C" w14:paraId="60B73446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3F9DC592" w14:textId="77777777" w:rsidR="00C21014" w:rsidRPr="00C21014" w:rsidRDefault="00C21014" w:rsidP="00C210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ksti152"/>
                  <w:enabled/>
                  <w:calcOnExit w:val="0"/>
                  <w:textInput/>
                </w:ffData>
              </w:fldChar>
            </w:r>
            <w:bookmarkStart w:id="103" w:name="Teksti152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03"/>
          </w:p>
        </w:tc>
        <w:tc>
          <w:tcPr>
            <w:tcW w:w="1418" w:type="dxa"/>
            <w:vAlign w:val="center"/>
          </w:tcPr>
          <w:p w14:paraId="22B13C4C" w14:textId="77777777" w:rsidR="00C21014" w:rsidRDefault="00C21014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55"/>
                  <w:enabled/>
                  <w:calcOnExit w:val="0"/>
                  <w:textInput/>
                </w:ffData>
              </w:fldChar>
            </w:r>
            <w:bookmarkStart w:id="104" w:name="Teksti15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4"/>
          </w:p>
        </w:tc>
        <w:tc>
          <w:tcPr>
            <w:tcW w:w="4252" w:type="dxa"/>
            <w:vAlign w:val="center"/>
          </w:tcPr>
          <w:p w14:paraId="0462E350" w14:textId="77777777" w:rsidR="00C21014" w:rsidRDefault="00C21014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59"/>
                  <w:enabled/>
                  <w:calcOnExit w:val="0"/>
                  <w:textInput/>
                </w:ffData>
              </w:fldChar>
            </w:r>
            <w:bookmarkStart w:id="105" w:name="Teksti15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5"/>
          </w:p>
        </w:tc>
      </w:tr>
      <w:tr w:rsidR="00C21014" w:rsidRPr="007A3F4C" w14:paraId="53D600F6" w14:textId="77777777" w:rsidTr="00970065">
        <w:trPr>
          <w:trHeight w:val="284"/>
        </w:trPr>
        <w:tc>
          <w:tcPr>
            <w:tcW w:w="4026" w:type="dxa"/>
            <w:vAlign w:val="center"/>
          </w:tcPr>
          <w:p w14:paraId="6F5D54D1" w14:textId="77777777" w:rsidR="00C21014" w:rsidRPr="00C21014" w:rsidRDefault="00C21014" w:rsidP="00C210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ksti153"/>
                  <w:enabled/>
                  <w:calcOnExit w:val="0"/>
                  <w:textInput/>
                </w:ffData>
              </w:fldChar>
            </w:r>
            <w:bookmarkStart w:id="106" w:name="Teksti153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06"/>
          </w:p>
        </w:tc>
        <w:tc>
          <w:tcPr>
            <w:tcW w:w="1418" w:type="dxa"/>
            <w:vAlign w:val="center"/>
          </w:tcPr>
          <w:p w14:paraId="6A8BCBA3" w14:textId="77777777" w:rsidR="00C21014" w:rsidRDefault="00C21014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56"/>
                  <w:enabled/>
                  <w:calcOnExit w:val="0"/>
                  <w:textInput/>
                </w:ffData>
              </w:fldChar>
            </w:r>
            <w:bookmarkStart w:id="107" w:name="Teksti15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7"/>
          </w:p>
        </w:tc>
        <w:tc>
          <w:tcPr>
            <w:tcW w:w="4252" w:type="dxa"/>
            <w:vAlign w:val="center"/>
          </w:tcPr>
          <w:p w14:paraId="101013D8" w14:textId="77777777" w:rsidR="00C21014" w:rsidRDefault="00C21014" w:rsidP="00D6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60"/>
                  <w:enabled/>
                  <w:calcOnExit w:val="0"/>
                  <w:textInput/>
                </w:ffData>
              </w:fldChar>
            </w:r>
            <w:bookmarkStart w:id="108" w:name="Teksti16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8"/>
          </w:p>
        </w:tc>
      </w:tr>
      <w:tr w:rsidR="00644B5A" w:rsidRPr="007A3F4C" w14:paraId="35A7EEC0" w14:textId="77777777" w:rsidTr="009E5345">
        <w:trPr>
          <w:trHeight w:val="284"/>
        </w:trPr>
        <w:tc>
          <w:tcPr>
            <w:tcW w:w="4026" w:type="dxa"/>
          </w:tcPr>
          <w:p w14:paraId="53EFBFBF" w14:textId="77777777" w:rsidR="00644B5A" w:rsidRPr="00226691" w:rsidRDefault="00644B5A" w:rsidP="009E534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Opintopisteet yhteensä</w:t>
            </w:r>
          </w:p>
        </w:tc>
        <w:tc>
          <w:tcPr>
            <w:tcW w:w="1418" w:type="dxa"/>
          </w:tcPr>
          <w:p w14:paraId="2F9BEF2F" w14:textId="77777777" w:rsidR="00644B5A" w:rsidRPr="00D9126F" w:rsidRDefault="008159BD" w:rsidP="008159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49"/>
                  <w:enabled/>
                  <w:calcOnExit w:val="0"/>
                  <w:textInput/>
                </w:ffData>
              </w:fldChar>
            </w:r>
            <w:bookmarkStart w:id="109" w:name="Teksti14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9"/>
          </w:p>
        </w:tc>
        <w:tc>
          <w:tcPr>
            <w:tcW w:w="4252" w:type="dxa"/>
          </w:tcPr>
          <w:p w14:paraId="0C33AE07" w14:textId="77777777" w:rsidR="00644B5A" w:rsidRPr="00585E07" w:rsidRDefault="00644B5A" w:rsidP="009E5345">
            <w:pPr>
              <w:jc w:val="center"/>
              <w:rPr>
                <w:sz w:val="16"/>
                <w:szCs w:val="16"/>
              </w:rPr>
            </w:pPr>
          </w:p>
        </w:tc>
      </w:tr>
      <w:tr w:rsidR="00C21014" w:rsidRPr="007A3F4C" w14:paraId="74326146" w14:textId="77777777" w:rsidTr="00C21014">
        <w:trPr>
          <w:trHeight w:val="284"/>
        </w:trPr>
        <w:tc>
          <w:tcPr>
            <w:tcW w:w="4026" w:type="dxa"/>
            <w:vAlign w:val="center"/>
          </w:tcPr>
          <w:p w14:paraId="067F1C09" w14:textId="77777777" w:rsidR="00C21014" w:rsidRPr="00C21014" w:rsidRDefault="00C21014" w:rsidP="00B6786F">
            <w:pPr>
              <w:spacing w:after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5.2.7 Muut rakentamisen tekniikkaan liittyvät opinnot</w:t>
            </w:r>
          </w:p>
          <w:p w14:paraId="55634868" w14:textId="77777777" w:rsidR="00C21014" w:rsidRPr="00C21014" w:rsidRDefault="00C21014" w:rsidP="00B6786F">
            <w:pPr>
              <w:spacing w:after="120"/>
              <w:rPr>
                <w:sz w:val="16"/>
                <w:szCs w:val="16"/>
              </w:rPr>
            </w:pPr>
            <w:r w:rsidRPr="00C21014">
              <w:rPr>
                <w:sz w:val="16"/>
                <w:szCs w:val="16"/>
              </w:rPr>
              <w:t>Opintojakson nimi</w:t>
            </w:r>
          </w:p>
        </w:tc>
        <w:tc>
          <w:tcPr>
            <w:tcW w:w="1418" w:type="dxa"/>
          </w:tcPr>
          <w:p w14:paraId="5CDD8E07" w14:textId="77777777" w:rsidR="00C21014" w:rsidRDefault="00C21014" w:rsidP="00B6786F">
            <w:pPr>
              <w:spacing w:after="120"/>
              <w:jc w:val="center"/>
              <w:rPr>
                <w:sz w:val="18"/>
                <w:szCs w:val="18"/>
              </w:rPr>
            </w:pPr>
          </w:p>
          <w:p w14:paraId="3A9E90FD" w14:textId="77777777" w:rsidR="00C21014" w:rsidRPr="00C21014" w:rsidRDefault="00C21014" w:rsidP="00B6786F">
            <w:pPr>
              <w:spacing w:after="120"/>
              <w:jc w:val="center"/>
              <w:rPr>
                <w:sz w:val="16"/>
                <w:szCs w:val="16"/>
              </w:rPr>
            </w:pPr>
            <w:r w:rsidRPr="00C21014">
              <w:rPr>
                <w:sz w:val="16"/>
                <w:szCs w:val="16"/>
              </w:rPr>
              <w:t>Opintopisteet (op)</w:t>
            </w:r>
          </w:p>
        </w:tc>
        <w:tc>
          <w:tcPr>
            <w:tcW w:w="4252" w:type="dxa"/>
          </w:tcPr>
          <w:p w14:paraId="702D09B5" w14:textId="77777777" w:rsidR="00C21014" w:rsidRDefault="00C21014" w:rsidP="00B6786F">
            <w:pPr>
              <w:spacing w:after="120"/>
              <w:jc w:val="center"/>
              <w:rPr>
                <w:sz w:val="16"/>
                <w:szCs w:val="16"/>
              </w:rPr>
            </w:pPr>
          </w:p>
          <w:p w14:paraId="0ADA4FC1" w14:textId="77777777" w:rsidR="00C21014" w:rsidRPr="00585E07" w:rsidRDefault="00C21014" w:rsidP="00B6786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Lisäselvityksiä</w:t>
            </w:r>
          </w:p>
        </w:tc>
      </w:tr>
      <w:tr w:rsidR="00B6786F" w:rsidRPr="007A3F4C" w14:paraId="72B63514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4BCAA32E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7E2F327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1896F809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7A3F4C" w14:paraId="14288E3A" w14:textId="77777777" w:rsidTr="00377A0E">
        <w:trPr>
          <w:trHeight w:val="284"/>
        </w:trPr>
        <w:tc>
          <w:tcPr>
            <w:tcW w:w="4026" w:type="dxa"/>
            <w:vAlign w:val="center"/>
          </w:tcPr>
          <w:p w14:paraId="531F28DD" w14:textId="77777777" w:rsidR="00B6786F" w:rsidRPr="00A41AAB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D6F9600" w14:textId="77777777" w:rsidR="00B6786F" w:rsidRPr="002E7E80" w:rsidRDefault="00B6786F" w:rsidP="00377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6CDA7788" w14:textId="77777777" w:rsidR="00B6786F" w:rsidRPr="00A41AAB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21014" w:rsidRPr="007A3F4C" w14:paraId="78AF7727" w14:textId="77777777" w:rsidTr="00C21014">
        <w:trPr>
          <w:trHeight w:val="284"/>
        </w:trPr>
        <w:tc>
          <w:tcPr>
            <w:tcW w:w="4026" w:type="dxa"/>
            <w:vAlign w:val="center"/>
          </w:tcPr>
          <w:p w14:paraId="72E4F73F" w14:textId="77777777" w:rsidR="00C21014" w:rsidRPr="00C21014" w:rsidRDefault="00C21014" w:rsidP="00C210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ksti161"/>
                  <w:enabled/>
                  <w:calcOnExit w:val="0"/>
                  <w:textInput/>
                </w:ffData>
              </w:fldChar>
            </w:r>
            <w:bookmarkStart w:id="110" w:name="Teksti161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10"/>
          </w:p>
        </w:tc>
        <w:tc>
          <w:tcPr>
            <w:tcW w:w="1418" w:type="dxa"/>
          </w:tcPr>
          <w:p w14:paraId="54EE2438" w14:textId="77777777" w:rsidR="00C21014" w:rsidRDefault="00C21014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62"/>
                  <w:enabled/>
                  <w:calcOnExit w:val="0"/>
                  <w:textInput/>
                </w:ffData>
              </w:fldChar>
            </w:r>
            <w:bookmarkStart w:id="111" w:name="Teksti16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1"/>
          </w:p>
        </w:tc>
        <w:tc>
          <w:tcPr>
            <w:tcW w:w="4252" w:type="dxa"/>
          </w:tcPr>
          <w:p w14:paraId="4EF06DC1" w14:textId="77777777" w:rsidR="00C21014" w:rsidRDefault="00C21014" w:rsidP="00C210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bookmarkStart w:id="112" w:name="Teksti16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2"/>
          </w:p>
        </w:tc>
      </w:tr>
      <w:tr w:rsidR="00C21014" w:rsidRPr="007A3F4C" w14:paraId="3A6E05D9" w14:textId="77777777" w:rsidTr="00C21014">
        <w:trPr>
          <w:trHeight w:val="284"/>
        </w:trPr>
        <w:tc>
          <w:tcPr>
            <w:tcW w:w="4026" w:type="dxa"/>
            <w:vAlign w:val="center"/>
          </w:tcPr>
          <w:p w14:paraId="7E7AFE89" w14:textId="77777777" w:rsidR="00C21014" w:rsidRPr="00C21014" w:rsidRDefault="00C21014" w:rsidP="00C210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ksti166"/>
                  <w:enabled/>
                  <w:calcOnExit w:val="0"/>
                  <w:textInput/>
                </w:ffData>
              </w:fldChar>
            </w:r>
            <w:bookmarkStart w:id="113" w:name="Teksti166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13"/>
          </w:p>
        </w:tc>
        <w:tc>
          <w:tcPr>
            <w:tcW w:w="1418" w:type="dxa"/>
          </w:tcPr>
          <w:p w14:paraId="4F83D936" w14:textId="77777777" w:rsidR="00C21014" w:rsidRDefault="001E0B74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68"/>
                  <w:enabled/>
                  <w:calcOnExit w:val="0"/>
                  <w:textInput/>
                </w:ffData>
              </w:fldChar>
            </w:r>
            <w:bookmarkStart w:id="114" w:name="Teksti16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4"/>
          </w:p>
        </w:tc>
        <w:tc>
          <w:tcPr>
            <w:tcW w:w="4252" w:type="dxa"/>
          </w:tcPr>
          <w:p w14:paraId="1030C7CF" w14:textId="77777777" w:rsidR="00C21014" w:rsidRDefault="00C21014" w:rsidP="00C210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i164"/>
                  <w:enabled/>
                  <w:calcOnExit w:val="0"/>
                  <w:textInput/>
                </w:ffData>
              </w:fldChar>
            </w:r>
            <w:bookmarkStart w:id="115" w:name="Teksti16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5"/>
          </w:p>
        </w:tc>
      </w:tr>
      <w:tr w:rsidR="00C21014" w:rsidRPr="007A3F4C" w14:paraId="5BF84FA3" w14:textId="77777777" w:rsidTr="00C21014">
        <w:trPr>
          <w:trHeight w:val="284"/>
        </w:trPr>
        <w:tc>
          <w:tcPr>
            <w:tcW w:w="4026" w:type="dxa"/>
            <w:vAlign w:val="center"/>
          </w:tcPr>
          <w:p w14:paraId="29E331C5" w14:textId="77777777" w:rsidR="00C21014" w:rsidRPr="00C21014" w:rsidRDefault="00C21014" w:rsidP="00C210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ksti167"/>
                  <w:enabled/>
                  <w:calcOnExit w:val="0"/>
                  <w:textInput/>
                </w:ffData>
              </w:fldChar>
            </w:r>
            <w:bookmarkStart w:id="116" w:name="Teksti167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16"/>
          </w:p>
        </w:tc>
        <w:tc>
          <w:tcPr>
            <w:tcW w:w="1418" w:type="dxa"/>
          </w:tcPr>
          <w:p w14:paraId="0BF9278A" w14:textId="77777777" w:rsidR="00C21014" w:rsidRDefault="001E0B74" w:rsidP="0081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69"/>
                  <w:enabled/>
                  <w:calcOnExit w:val="0"/>
                  <w:textInput/>
                </w:ffData>
              </w:fldChar>
            </w:r>
            <w:bookmarkStart w:id="117" w:name="Teksti16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7"/>
          </w:p>
        </w:tc>
        <w:tc>
          <w:tcPr>
            <w:tcW w:w="4252" w:type="dxa"/>
          </w:tcPr>
          <w:p w14:paraId="706E8BDB" w14:textId="77777777" w:rsidR="00C21014" w:rsidRDefault="00C21014" w:rsidP="00C210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i165"/>
                  <w:enabled/>
                  <w:calcOnExit w:val="0"/>
                  <w:textInput/>
                </w:ffData>
              </w:fldChar>
            </w:r>
            <w:bookmarkStart w:id="118" w:name="Teksti16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8"/>
          </w:p>
        </w:tc>
      </w:tr>
      <w:tr w:rsidR="00C21014" w:rsidRPr="007A3F4C" w14:paraId="7D00146F" w14:textId="77777777" w:rsidTr="009E5345">
        <w:trPr>
          <w:trHeight w:val="284"/>
        </w:trPr>
        <w:tc>
          <w:tcPr>
            <w:tcW w:w="4026" w:type="dxa"/>
          </w:tcPr>
          <w:p w14:paraId="6013FC73" w14:textId="77777777" w:rsidR="00C21014" w:rsidRPr="001E0B74" w:rsidRDefault="001E0B74" w:rsidP="009E534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Opintopisteet yhteensä</w:t>
            </w:r>
          </w:p>
        </w:tc>
        <w:tc>
          <w:tcPr>
            <w:tcW w:w="1418" w:type="dxa"/>
          </w:tcPr>
          <w:p w14:paraId="79C8B89E" w14:textId="77777777" w:rsidR="00C21014" w:rsidRPr="00D9126F" w:rsidRDefault="001E0B74" w:rsidP="009E53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i170"/>
                  <w:enabled/>
                  <w:calcOnExit w:val="0"/>
                  <w:textInput/>
                </w:ffData>
              </w:fldChar>
            </w:r>
            <w:bookmarkStart w:id="119" w:name="Teksti17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9"/>
          </w:p>
        </w:tc>
        <w:tc>
          <w:tcPr>
            <w:tcW w:w="4252" w:type="dxa"/>
          </w:tcPr>
          <w:p w14:paraId="245F745F" w14:textId="77777777" w:rsidR="00C21014" w:rsidRPr="00585E07" w:rsidRDefault="00C21014" w:rsidP="00C21014">
            <w:pPr>
              <w:rPr>
                <w:sz w:val="16"/>
                <w:szCs w:val="16"/>
              </w:rPr>
            </w:pPr>
          </w:p>
        </w:tc>
      </w:tr>
      <w:tr w:rsidR="00C21014" w:rsidRPr="007A3F4C" w14:paraId="1354779E" w14:textId="77777777" w:rsidTr="009E5345">
        <w:trPr>
          <w:trHeight w:val="284"/>
        </w:trPr>
        <w:tc>
          <w:tcPr>
            <w:tcW w:w="4026" w:type="dxa"/>
          </w:tcPr>
          <w:p w14:paraId="071CE1CF" w14:textId="77777777" w:rsidR="00C21014" w:rsidRPr="00E160A5" w:rsidRDefault="00676766" w:rsidP="009E534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OPINTOPISTEET KOHDAT 5.2.1-5.2.7</w:t>
            </w:r>
            <w:r w:rsidR="00C21014" w:rsidRPr="00E160A5">
              <w:rPr>
                <w:b/>
                <w:sz w:val="16"/>
                <w:szCs w:val="16"/>
              </w:rPr>
              <w:t xml:space="preserve"> YHTEENSÄ</w:t>
            </w:r>
          </w:p>
        </w:tc>
        <w:tc>
          <w:tcPr>
            <w:tcW w:w="1418" w:type="dxa"/>
          </w:tcPr>
          <w:p w14:paraId="7A0F82DC" w14:textId="77777777" w:rsidR="00C21014" w:rsidRPr="00D9126F" w:rsidRDefault="00C21014" w:rsidP="00815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i150"/>
                  <w:enabled/>
                  <w:calcOnExit w:val="0"/>
                  <w:textInput/>
                </w:ffData>
              </w:fldChar>
            </w:r>
            <w:bookmarkStart w:id="120" w:name="Teksti15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20"/>
          </w:p>
        </w:tc>
        <w:tc>
          <w:tcPr>
            <w:tcW w:w="4252" w:type="dxa"/>
          </w:tcPr>
          <w:p w14:paraId="401C28C2" w14:textId="77777777" w:rsidR="00C21014" w:rsidRPr="00585E07" w:rsidRDefault="00C21014" w:rsidP="009E534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A7D9369" w14:textId="77777777" w:rsidR="00C44AA8" w:rsidRDefault="00266603" w:rsidP="00676766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br w:type="page"/>
      </w:r>
    </w:p>
    <w:p w14:paraId="2E8CE0A9" w14:textId="77777777" w:rsidR="00970065" w:rsidRPr="00970065" w:rsidRDefault="00BE645E" w:rsidP="00970065">
      <w:pPr>
        <w:pStyle w:val="Luettelokappale"/>
        <w:numPr>
          <w:ilvl w:val="0"/>
          <w:numId w:val="13"/>
        </w:numPr>
        <w:rPr>
          <w:b/>
          <w:sz w:val="20"/>
          <w:szCs w:val="20"/>
        </w:rPr>
      </w:pPr>
      <w:r w:rsidRPr="006456D0">
        <w:rPr>
          <w:b/>
          <w:sz w:val="20"/>
          <w:szCs w:val="20"/>
        </w:rPr>
        <w:lastRenderedPageBreak/>
        <w:t>PÄTEVYYDEN KANNALTA MERKITTÄVÄT TYÖ</w:t>
      </w:r>
      <w:r w:rsidR="00D1768F">
        <w:rPr>
          <w:b/>
          <w:sz w:val="20"/>
          <w:szCs w:val="20"/>
        </w:rPr>
        <w:t>- JA SOPIMUS</w:t>
      </w:r>
      <w:r w:rsidRPr="006456D0">
        <w:rPr>
          <w:b/>
          <w:sz w:val="20"/>
          <w:szCs w:val="20"/>
        </w:rPr>
        <w:t>SUHTEET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2751"/>
        <w:gridCol w:w="1829"/>
        <w:gridCol w:w="1731"/>
      </w:tblGrid>
      <w:tr w:rsidR="00970065" w:rsidRPr="00D9126F" w14:paraId="763AD98E" w14:textId="77777777" w:rsidTr="00970065">
        <w:tc>
          <w:tcPr>
            <w:tcW w:w="3369" w:type="dxa"/>
          </w:tcPr>
          <w:p w14:paraId="6D93921A" w14:textId="77777777" w:rsidR="00970065" w:rsidRPr="001C08A3" w:rsidRDefault="00970065" w:rsidP="009700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Pr="001C08A3">
              <w:rPr>
                <w:b/>
                <w:sz w:val="16"/>
                <w:szCs w:val="16"/>
              </w:rPr>
              <w:t>Työnantaja</w:t>
            </w:r>
            <w:r w:rsidR="00D1768F">
              <w:rPr>
                <w:b/>
                <w:sz w:val="16"/>
                <w:szCs w:val="16"/>
              </w:rPr>
              <w:t>/Sopimussuhde</w:t>
            </w:r>
          </w:p>
        </w:tc>
        <w:tc>
          <w:tcPr>
            <w:tcW w:w="2835" w:type="dxa"/>
          </w:tcPr>
          <w:p w14:paraId="5158E010" w14:textId="77777777" w:rsidR="00970065" w:rsidRPr="001C08A3" w:rsidRDefault="00970065" w:rsidP="009700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Pr="001C08A3">
              <w:rPr>
                <w:b/>
                <w:sz w:val="16"/>
                <w:szCs w:val="16"/>
              </w:rPr>
              <w:t>Työtehtävä</w:t>
            </w:r>
          </w:p>
        </w:tc>
        <w:tc>
          <w:tcPr>
            <w:tcW w:w="1842" w:type="dxa"/>
          </w:tcPr>
          <w:p w14:paraId="59989FF3" w14:textId="77777777" w:rsidR="00970065" w:rsidRPr="001C08A3" w:rsidRDefault="00970065" w:rsidP="009700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Pr="001C08A3">
              <w:rPr>
                <w:b/>
                <w:sz w:val="16"/>
                <w:szCs w:val="16"/>
              </w:rPr>
              <w:t>Alkamisajankohta</w:t>
            </w:r>
          </w:p>
        </w:tc>
        <w:tc>
          <w:tcPr>
            <w:tcW w:w="1732" w:type="dxa"/>
          </w:tcPr>
          <w:p w14:paraId="4F3D1AD2" w14:textId="77777777" w:rsidR="00970065" w:rsidRPr="001C08A3" w:rsidRDefault="00970065" w:rsidP="009700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Pr="001C08A3">
              <w:rPr>
                <w:b/>
                <w:sz w:val="16"/>
                <w:szCs w:val="16"/>
              </w:rPr>
              <w:t>Päättymisajankohta</w:t>
            </w:r>
          </w:p>
        </w:tc>
      </w:tr>
      <w:tr w:rsidR="00B6786F" w:rsidRPr="00D9126F" w14:paraId="0B7882E0" w14:textId="77777777" w:rsidTr="00377A0E">
        <w:tc>
          <w:tcPr>
            <w:tcW w:w="3369" w:type="dxa"/>
          </w:tcPr>
          <w:p w14:paraId="4AB912AC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390E3484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14:paraId="7101723C" w14:textId="77777777" w:rsidR="00B6786F" w:rsidRPr="00D9126F" w:rsidRDefault="00B6786F" w:rsidP="00377A0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2" w:type="dxa"/>
          </w:tcPr>
          <w:p w14:paraId="5F88502C" w14:textId="77777777" w:rsidR="00B6786F" w:rsidRPr="00D9126F" w:rsidRDefault="00B6786F" w:rsidP="00377A0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D9126F" w14:paraId="4144C209" w14:textId="77777777" w:rsidTr="00377A0E">
        <w:tc>
          <w:tcPr>
            <w:tcW w:w="3369" w:type="dxa"/>
          </w:tcPr>
          <w:p w14:paraId="29418B84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52920D03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14:paraId="4809FF8F" w14:textId="77777777" w:rsidR="00B6786F" w:rsidRPr="00D9126F" w:rsidRDefault="00B6786F" w:rsidP="00377A0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2" w:type="dxa"/>
          </w:tcPr>
          <w:p w14:paraId="429DF820" w14:textId="77777777" w:rsidR="00B6786F" w:rsidRPr="00D9126F" w:rsidRDefault="00B6786F" w:rsidP="00377A0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D9126F" w14:paraId="0362B178" w14:textId="77777777" w:rsidTr="00377A0E">
        <w:tc>
          <w:tcPr>
            <w:tcW w:w="3369" w:type="dxa"/>
          </w:tcPr>
          <w:p w14:paraId="05D4A804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4A3E65A3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14:paraId="56CE034B" w14:textId="77777777" w:rsidR="00B6786F" w:rsidRPr="00D9126F" w:rsidRDefault="00B6786F" w:rsidP="00377A0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2" w:type="dxa"/>
          </w:tcPr>
          <w:p w14:paraId="38612F5C" w14:textId="77777777" w:rsidR="00B6786F" w:rsidRPr="00D9126F" w:rsidRDefault="00B6786F" w:rsidP="00377A0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D9126F" w14:paraId="36D794E9" w14:textId="77777777" w:rsidTr="00377A0E">
        <w:tc>
          <w:tcPr>
            <w:tcW w:w="3369" w:type="dxa"/>
          </w:tcPr>
          <w:p w14:paraId="7C3F0249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1847A57B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14:paraId="0FA41603" w14:textId="77777777" w:rsidR="00B6786F" w:rsidRPr="00D9126F" w:rsidRDefault="00B6786F" w:rsidP="00377A0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2" w:type="dxa"/>
          </w:tcPr>
          <w:p w14:paraId="24ED18A7" w14:textId="77777777" w:rsidR="00B6786F" w:rsidRPr="00D9126F" w:rsidRDefault="00B6786F" w:rsidP="00377A0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D9126F" w14:paraId="0E2311DA" w14:textId="77777777" w:rsidTr="00377A0E">
        <w:tc>
          <w:tcPr>
            <w:tcW w:w="3369" w:type="dxa"/>
          </w:tcPr>
          <w:p w14:paraId="07788B1C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367D6A31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14:paraId="045FBC69" w14:textId="77777777" w:rsidR="00B6786F" w:rsidRPr="00D9126F" w:rsidRDefault="00B6786F" w:rsidP="00377A0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2" w:type="dxa"/>
          </w:tcPr>
          <w:p w14:paraId="67CBBD1E" w14:textId="77777777" w:rsidR="00B6786F" w:rsidRPr="00D9126F" w:rsidRDefault="00B6786F" w:rsidP="00377A0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D9126F" w14:paraId="22638DDD" w14:textId="77777777" w:rsidTr="00377A0E">
        <w:tc>
          <w:tcPr>
            <w:tcW w:w="3369" w:type="dxa"/>
          </w:tcPr>
          <w:p w14:paraId="72708586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61BF61C2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14:paraId="061647E4" w14:textId="77777777" w:rsidR="00B6786F" w:rsidRPr="00D9126F" w:rsidRDefault="00B6786F" w:rsidP="00377A0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2" w:type="dxa"/>
          </w:tcPr>
          <w:p w14:paraId="1FD0A556" w14:textId="77777777" w:rsidR="00B6786F" w:rsidRPr="00D9126F" w:rsidRDefault="00B6786F" w:rsidP="00377A0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D9126F" w14:paraId="7302E86A" w14:textId="77777777" w:rsidTr="00377A0E">
        <w:tc>
          <w:tcPr>
            <w:tcW w:w="3369" w:type="dxa"/>
          </w:tcPr>
          <w:p w14:paraId="604624E9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7E02DF60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14:paraId="4F4052D2" w14:textId="77777777" w:rsidR="00B6786F" w:rsidRPr="00D9126F" w:rsidRDefault="00B6786F" w:rsidP="00377A0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2" w:type="dxa"/>
          </w:tcPr>
          <w:p w14:paraId="71B62052" w14:textId="77777777" w:rsidR="00B6786F" w:rsidRPr="00D9126F" w:rsidRDefault="00B6786F" w:rsidP="00377A0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D9126F" w14:paraId="23B39F10" w14:textId="77777777" w:rsidTr="00377A0E">
        <w:tc>
          <w:tcPr>
            <w:tcW w:w="3369" w:type="dxa"/>
          </w:tcPr>
          <w:p w14:paraId="519B29CF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489FDB6A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14:paraId="37B15CF5" w14:textId="77777777" w:rsidR="00B6786F" w:rsidRPr="00D9126F" w:rsidRDefault="00B6786F" w:rsidP="00377A0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2" w:type="dxa"/>
          </w:tcPr>
          <w:p w14:paraId="2A47E89D" w14:textId="77777777" w:rsidR="00B6786F" w:rsidRPr="00D9126F" w:rsidRDefault="00B6786F" w:rsidP="00377A0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70065" w:rsidRPr="00D9126F" w14:paraId="76A26F81" w14:textId="77777777" w:rsidTr="00970065">
        <w:tc>
          <w:tcPr>
            <w:tcW w:w="3369" w:type="dxa"/>
          </w:tcPr>
          <w:p w14:paraId="3CE9DBFD" w14:textId="77777777" w:rsidR="00970065" w:rsidRPr="00D9126F" w:rsidRDefault="00115DC3" w:rsidP="00115D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121" w:name="Teksti4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1"/>
          </w:p>
        </w:tc>
        <w:tc>
          <w:tcPr>
            <w:tcW w:w="2835" w:type="dxa"/>
          </w:tcPr>
          <w:p w14:paraId="72A95512" w14:textId="77777777" w:rsidR="00970065" w:rsidRPr="00D9126F" w:rsidRDefault="00115DC3" w:rsidP="00115D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122" w:name="Teksti4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2"/>
          </w:p>
        </w:tc>
        <w:tc>
          <w:tcPr>
            <w:tcW w:w="1842" w:type="dxa"/>
          </w:tcPr>
          <w:p w14:paraId="65317D69" w14:textId="77777777" w:rsidR="00970065" w:rsidRPr="00D9126F" w:rsidRDefault="006102A6" w:rsidP="006102A6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1"/>
                  <w:enabled/>
                  <w:calcOnExit w:val="0"/>
                  <w:textInput/>
                </w:ffData>
              </w:fldChar>
            </w:r>
            <w:bookmarkStart w:id="123" w:name="Teksti17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3"/>
          </w:p>
        </w:tc>
        <w:tc>
          <w:tcPr>
            <w:tcW w:w="1732" w:type="dxa"/>
          </w:tcPr>
          <w:p w14:paraId="36A5184F" w14:textId="77777777" w:rsidR="00970065" w:rsidRPr="00D9126F" w:rsidRDefault="006102A6" w:rsidP="006102A6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5"/>
                  <w:enabled/>
                  <w:calcOnExit w:val="0"/>
                  <w:textInput/>
                </w:ffData>
              </w:fldChar>
            </w:r>
            <w:bookmarkStart w:id="124" w:name="Teksti17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4"/>
          </w:p>
        </w:tc>
      </w:tr>
      <w:tr w:rsidR="00970065" w:rsidRPr="00D9126F" w14:paraId="5EBAB343" w14:textId="77777777" w:rsidTr="00970065">
        <w:tc>
          <w:tcPr>
            <w:tcW w:w="3369" w:type="dxa"/>
          </w:tcPr>
          <w:p w14:paraId="509C9BC7" w14:textId="77777777" w:rsidR="00970065" w:rsidRPr="00D9126F" w:rsidRDefault="00115DC3" w:rsidP="00115D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25" w:name="Teksti4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5"/>
          </w:p>
        </w:tc>
        <w:tc>
          <w:tcPr>
            <w:tcW w:w="2835" w:type="dxa"/>
          </w:tcPr>
          <w:p w14:paraId="2310FB22" w14:textId="77777777" w:rsidR="00970065" w:rsidRPr="00D9126F" w:rsidRDefault="00115DC3" w:rsidP="00115D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126" w:name="Teksti4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6"/>
          </w:p>
        </w:tc>
        <w:tc>
          <w:tcPr>
            <w:tcW w:w="1842" w:type="dxa"/>
          </w:tcPr>
          <w:p w14:paraId="5D7F1906" w14:textId="77777777" w:rsidR="00970065" w:rsidRPr="00D9126F" w:rsidRDefault="006102A6" w:rsidP="006102A6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2"/>
                  <w:enabled/>
                  <w:calcOnExit w:val="0"/>
                  <w:textInput/>
                </w:ffData>
              </w:fldChar>
            </w:r>
            <w:bookmarkStart w:id="127" w:name="Teksti17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7"/>
          </w:p>
        </w:tc>
        <w:tc>
          <w:tcPr>
            <w:tcW w:w="1732" w:type="dxa"/>
          </w:tcPr>
          <w:p w14:paraId="6FEFD491" w14:textId="77777777" w:rsidR="00970065" w:rsidRPr="00D9126F" w:rsidRDefault="006102A6" w:rsidP="006102A6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6"/>
                  <w:enabled/>
                  <w:calcOnExit w:val="0"/>
                  <w:textInput/>
                </w:ffData>
              </w:fldChar>
            </w:r>
            <w:bookmarkStart w:id="128" w:name="Teksti17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8"/>
          </w:p>
        </w:tc>
      </w:tr>
      <w:tr w:rsidR="00970065" w:rsidRPr="00D9126F" w14:paraId="3C6F64CF" w14:textId="77777777" w:rsidTr="00970065">
        <w:tc>
          <w:tcPr>
            <w:tcW w:w="3369" w:type="dxa"/>
          </w:tcPr>
          <w:p w14:paraId="3B7C0375" w14:textId="77777777" w:rsidR="00970065" w:rsidRPr="00D9126F" w:rsidRDefault="00115DC3" w:rsidP="00115D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129" w:name="Teksti4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9"/>
          </w:p>
        </w:tc>
        <w:tc>
          <w:tcPr>
            <w:tcW w:w="2835" w:type="dxa"/>
          </w:tcPr>
          <w:p w14:paraId="1F9D6B7C" w14:textId="77777777" w:rsidR="00970065" w:rsidRPr="00D9126F" w:rsidRDefault="00115DC3" w:rsidP="00115D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130" w:name="Teksti4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0"/>
          </w:p>
        </w:tc>
        <w:tc>
          <w:tcPr>
            <w:tcW w:w="1842" w:type="dxa"/>
          </w:tcPr>
          <w:p w14:paraId="75312E90" w14:textId="77777777" w:rsidR="00970065" w:rsidRPr="00D9126F" w:rsidRDefault="006102A6" w:rsidP="006102A6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3"/>
                  <w:enabled/>
                  <w:calcOnExit w:val="0"/>
                  <w:textInput/>
                </w:ffData>
              </w:fldChar>
            </w:r>
            <w:bookmarkStart w:id="131" w:name="Teksti17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1"/>
          </w:p>
        </w:tc>
        <w:tc>
          <w:tcPr>
            <w:tcW w:w="1732" w:type="dxa"/>
          </w:tcPr>
          <w:p w14:paraId="7AD44531" w14:textId="77777777" w:rsidR="00970065" w:rsidRPr="00D9126F" w:rsidRDefault="006102A6" w:rsidP="006102A6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7"/>
                  <w:enabled/>
                  <w:calcOnExit w:val="0"/>
                  <w:textInput/>
                </w:ffData>
              </w:fldChar>
            </w:r>
            <w:bookmarkStart w:id="132" w:name="Teksti17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2"/>
          </w:p>
        </w:tc>
      </w:tr>
      <w:tr w:rsidR="00970065" w:rsidRPr="00D9126F" w14:paraId="718D1B89" w14:textId="77777777" w:rsidTr="00970065">
        <w:tc>
          <w:tcPr>
            <w:tcW w:w="3369" w:type="dxa"/>
          </w:tcPr>
          <w:p w14:paraId="187B245B" w14:textId="77777777" w:rsidR="00970065" w:rsidRPr="00D9126F" w:rsidRDefault="00115DC3" w:rsidP="00115D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133" w:name="Teksti4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3"/>
          </w:p>
        </w:tc>
        <w:tc>
          <w:tcPr>
            <w:tcW w:w="2835" w:type="dxa"/>
          </w:tcPr>
          <w:p w14:paraId="472E71A7" w14:textId="77777777" w:rsidR="00970065" w:rsidRPr="00D9126F" w:rsidRDefault="00115DC3" w:rsidP="00115D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134" w:name="Teksti4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4"/>
          </w:p>
        </w:tc>
        <w:tc>
          <w:tcPr>
            <w:tcW w:w="1842" w:type="dxa"/>
          </w:tcPr>
          <w:p w14:paraId="5BCAEF27" w14:textId="77777777" w:rsidR="00970065" w:rsidRPr="00D9126F" w:rsidRDefault="006102A6" w:rsidP="006102A6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4"/>
                  <w:enabled/>
                  <w:calcOnExit w:val="0"/>
                  <w:textInput/>
                </w:ffData>
              </w:fldChar>
            </w:r>
            <w:bookmarkStart w:id="135" w:name="Teksti17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5"/>
          </w:p>
        </w:tc>
        <w:tc>
          <w:tcPr>
            <w:tcW w:w="1732" w:type="dxa"/>
          </w:tcPr>
          <w:p w14:paraId="1345A30E" w14:textId="77777777" w:rsidR="00970065" w:rsidRPr="00D9126F" w:rsidRDefault="006102A6" w:rsidP="006102A6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78"/>
                  <w:enabled/>
                  <w:calcOnExit w:val="0"/>
                  <w:textInput/>
                </w:ffData>
              </w:fldChar>
            </w:r>
            <w:bookmarkStart w:id="136" w:name="Teksti17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6"/>
          </w:p>
        </w:tc>
      </w:tr>
    </w:tbl>
    <w:p w14:paraId="4D665399" w14:textId="77777777" w:rsidR="008301FF" w:rsidRDefault="008301FF" w:rsidP="0069113E">
      <w:pPr>
        <w:tabs>
          <w:tab w:val="left" w:pos="8931"/>
        </w:tabs>
        <w:autoSpaceDE w:val="0"/>
        <w:autoSpaceDN w:val="0"/>
        <w:ind w:right="95"/>
        <w:rPr>
          <w:rFonts w:asciiTheme="majorHAnsi" w:hAnsiTheme="majorHAnsi" w:cstheme="majorHAnsi"/>
          <w:b/>
          <w:sz w:val="20"/>
          <w:szCs w:val="20"/>
        </w:rPr>
      </w:pPr>
    </w:p>
    <w:p w14:paraId="69A20619" w14:textId="77777777" w:rsidR="008301FF" w:rsidRDefault="008301FF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br w:type="page"/>
      </w:r>
    </w:p>
    <w:p w14:paraId="07D0CE0B" w14:textId="77777777" w:rsidR="00BE645E" w:rsidRPr="006456D0" w:rsidRDefault="00BE645E" w:rsidP="00BE645E">
      <w:pPr>
        <w:pStyle w:val="Luettelokappale"/>
        <w:numPr>
          <w:ilvl w:val="0"/>
          <w:numId w:val="13"/>
        </w:numPr>
        <w:rPr>
          <w:b/>
          <w:sz w:val="20"/>
          <w:szCs w:val="20"/>
        </w:rPr>
      </w:pPr>
      <w:r w:rsidRPr="006456D0">
        <w:rPr>
          <w:b/>
          <w:sz w:val="20"/>
          <w:szCs w:val="20"/>
        </w:rPr>
        <w:lastRenderedPageBreak/>
        <w:t>TYÖKOKEMUS</w:t>
      </w:r>
    </w:p>
    <w:p w14:paraId="707D311E" w14:textId="77777777" w:rsidR="003820CF" w:rsidRPr="009D3916" w:rsidRDefault="003820CF" w:rsidP="008301FF">
      <w:pPr>
        <w:spacing w:after="120"/>
        <w:rPr>
          <w:rFonts w:asciiTheme="majorHAnsi" w:hAnsiTheme="majorHAnsi" w:cstheme="majorHAnsi"/>
          <w:b/>
          <w:i/>
          <w:sz w:val="16"/>
          <w:szCs w:val="16"/>
        </w:rPr>
      </w:pPr>
      <w:proofErr w:type="gramStart"/>
      <w:r w:rsidRPr="009D3916">
        <w:rPr>
          <w:rFonts w:asciiTheme="majorHAnsi" w:hAnsiTheme="majorHAnsi" w:cstheme="majorHAnsi"/>
          <w:b/>
          <w:i/>
          <w:sz w:val="16"/>
          <w:szCs w:val="16"/>
        </w:rPr>
        <w:t>Ohje :</w:t>
      </w:r>
      <w:proofErr w:type="gramEnd"/>
    </w:p>
    <w:p w14:paraId="0DD243C9" w14:textId="77777777" w:rsidR="003820CF" w:rsidRPr="009D3916" w:rsidRDefault="003820CF" w:rsidP="008301FF">
      <w:pPr>
        <w:spacing w:after="120"/>
        <w:rPr>
          <w:rFonts w:asciiTheme="majorHAnsi" w:hAnsiTheme="majorHAnsi" w:cstheme="majorHAnsi"/>
          <w:i/>
          <w:sz w:val="16"/>
          <w:szCs w:val="16"/>
        </w:rPr>
      </w:pPr>
      <w:r w:rsidRPr="009D3916">
        <w:rPr>
          <w:rFonts w:asciiTheme="majorHAnsi" w:hAnsiTheme="majorHAnsi" w:cstheme="majorHAnsi"/>
          <w:i/>
          <w:sz w:val="16"/>
          <w:szCs w:val="16"/>
        </w:rPr>
        <w:t xml:space="preserve">Käytä rakennusluokan ilmoittamisessa luokkia ja </w:t>
      </w:r>
      <w:proofErr w:type="gramStart"/>
      <w:r w:rsidRPr="009D3916">
        <w:rPr>
          <w:rFonts w:asciiTheme="majorHAnsi" w:hAnsiTheme="majorHAnsi" w:cstheme="majorHAnsi"/>
          <w:i/>
          <w:sz w:val="16"/>
          <w:szCs w:val="16"/>
        </w:rPr>
        <w:t>merkintöjä :</w:t>
      </w:r>
      <w:proofErr w:type="gramEnd"/>
    </w:p>
    <w:p w14:paraId="567F4179" w14:textId="77777777" w:rsidR="003820CF" w:rsidRPr="009D3916" w:rsidRDefault="003820CF" w:rsidP="008301FF">
      <w:pPr>
        <w:spacing w:after="120"/>
        <w:rPr>
          <w:rFonts w:asciiTheme="majorHAnsi" w:hAnsiTheme="majorHAnsi" w:cstheme="majorHAnsi"/>
          <w:i/>
          <w:sz w:val="16"/>
          <w:szCs w:val="16"/>
        </w:rPr>
      </w:pPr>
      <w:r w:rsidRPr="009D3916">
        <w:rPr>
          <w:rFonts w:asciiTheme="majorHAnsi" w:hAnsiTheme="majorHAnsi" w:cstheme="majorHAnsi"/>
          <w:i/>
          <w:sz w:val="16"/>
          <w:szCs w:val="16"/>
        </w:rPr>
        <w:t>A (asuinrakennus), B (vapaa-ajan asuinrakennus), C (liikerakennus), D (toimistorakennus), E (liikenteen rakennus), F (hoitoalan rakennus), G (kokoontumisrakennus), H (opetusrakennus), J (teollisuusrakennus), K (varastorakennus), L (palo-ja pelastustoimen rakennus), M (maatalousrakennus), I (muu rakennus)</w:t>
      </w:r>
    </w:p>
    <w:p w14:paraId="6AFF956C" w14:textId="77777777" w:rsidR="003820CF" w:rsidRPr="009D3916" w:rsidRDefault="003820CF" w:rsidP="008301FF">
      <w:pPr>
        <w:spacing w:after="120"/>
        <w:rPr>
          <w:rFonts w:asciiTheme="majorHAnsi" w:hAnsiTheme="majorHAnsi" w:cstheme="majorHAnsi"/>
          <w:i/>
          <w:sz w:val="16"/>
          <w:szCs w:val="16"/>
        </w:rPr>
      </w:pPr>
      <w:r w:rsidRPr="009D3916">
        <w:rPr>
          <w:rFonts w:asciiTheme="majorHAnsi" w:hAnsiTheme="majorHAnsi" w:cstheme="majorHAnsi"/>
          <w:i/>
          <w:sz w:val="16"/>
          <w:szCs w:val="16"/>
        </w:rPr>
        <w:t xml:space="preserve">Käytä suunnittelutehtävän vaativuusluokan ilmoittamisessa </w:t>
      </w:r>
      <w:proofErr w:type="gramStart"/>
      <w:r w:rsidRPr="009D3916">
        <w:rPr>
          <w:rFonts w:asciiTheme="majorHAnsi" w:hAnsiTheme="majorHAnsi" w:cstheme="majorHAnsi"/>
          <w:i/>
          <w:sz w:val="16"/>
          <w:szCs w:val="16"/>
        </w:rPr>
        <w:t>luokkia :</w:t>
      </w:r>
      <w:proofErr w:type="gramEnd"/>
    </w:p>
    <w:p w14:paraId="6A144199" w14:textId="77777777" w:rsidR="003820CF" w:rsidRPr="009D3916" w:rsidRDefault="003820CF" w:rsidP="008301FF">
      <w:pPr>
        <w:spacing w:after="120"/>
        <w:rPr>
          <w:rFonts w:asciiTheme="majorHAnsi" w:hAnsiTheme="majorHAnsi" w:cstheme="majorHAnsi"/>
          <w:i/>
          <w:sz w:val="16"/>
          <w:szCs w:val="16"/>
        </w:rPr>
      </w:pPr>
      <w:r w:rsidRPr="009D3916">
        <w:rPr>
          <w:rFonts w:asciiTheme="majorHAnsi" w:hAnsiTheme="majorHAnsi" w:cstheme="majorHAnsi"/>
          <w:i/>
          <w:sz w:val="16"/>
          <w:szCs w:val="16"/>
        </w:rPr>
        <w:t xml:space="preserve">Ennen 01.09.2014 alkaneet </w:t>
      </w:r>
      <w:proofErr w:type="gramStart"/>
      <w:r w:rsidRPr="009D3916">
        <w:rPr>
          <w:rFonts w:asciiTheme="majorHAnsi" w:hAnsiTheme="majorHAnsi" w:cstheme="majorHAnsi"/>
          <w:i/>
          <w:sz w:val="16"/>
          <w:szCs w:val="16"/>
        </w:rPr>
        <w:t>projektit :</w:t>
      </w:r>
      <w:proofErr w:type="gramEnd"/>
      <w:r w:rsidRPr="009D3916">
        <w:rPr>
          <w:rFonts w:asciiTheme="majorHAnsi" w:hAnsiTheme="majorHAnsi" w:cstheme="majorHAnsi"/>
          <w:i/>
          <w:sz w:val="16"/>
          <w:szCs w:val="16"/>
        </w:rPr>
        <w:t xml:space="preserve"> AA, A, B, C </w:t>
      </w:r>
    </w:p>
    <w:p w14:paraId="2625840B" w14:textId="77777777" w:rsidR="003820CF" w:rsidRPr="009D3916" w:rsidRDefault="003820CF" w:rsidP="008301FF">
      <w:pPr>
        <w:spacing w:after="120"/>
        <w:rPr>
          <w:rFonts w:asciiTheme="majorHAnsi" w:hAnsiTheme="majorHAnsi" w:cstheme="majorHAnsi"/>
          <w:i/>
          <w:sz w:val="16"/>
          <w:szCs w:val="16"/>
        </w:rPr>
      </w:pPr>
      <w:r w:rsidRPr="009D3916">
        <w:rPr>
          <w:rFonts w:asciiTheme="majorHAnsi" w:hAnsiTheme="majorHAnsi" w:cstheme="majorHAnsi"/>
          <w:i/>
          <w:sz w:val="16"/>
          <w:szCs w:val="16"/>
        </w:rPr>
        <w:t xml:space="preserve">01.09.2014 tai sen jälkeen alkaneet </w:t>
      </w:r>
      <w:proofErr w:type="gramStart"/>
      <w:r w:rsidRPr="009D3916">
        <w:rPr>
          <w:rFonts w:asciiTheme="majorHAnsi" w:hAnsiTheme="majorHAnsi" w:cstheme="majorHAnsi"/>
          <w:i/>
          <w:sz w:val="16"/>
          <w:szCs w:val="16"/>
        </w:rPr>
        <w:t>projektit :</w:t>
      </w:r>
      <w:proofErr w:type="gramEnd"/>
      <w:r w:rsidRPr="009D3916">
        <w:rPr>
          <w:rFonts w:asciiTheme="majorHAnsi" w:hAnsiTheme="majorHAnsi" w:cstheme="majorHAnsi"/>
          <w:i/>
          <w:sz w:val="16"/>
          <w:szCs w:val="16"/>
        </w:rPr>
        <w:t xml:space="preserve"> Poikkeuksellisen vaativa, Vaativa, Tavanomainen ,Vähäinen </w:t>
      </w:r>
    </w:p>
    <w:p w14:paraId="08475E56" w14:textId="77777777" w:rsidR="003820CF" w:rsidRPr="003820CF" w:rsidRDefault="003820CF" w:rsidP="00BE645E">
      <w:pPr>
        <w:rPr>
          <w:rFonts w:asciiTheme="majorHAnsi" w:hAnsiTheme="majorHAnsi" w:cstheme="majorHAnsi"/>
          <w:b/>
          <w:i/>
          <w:sz w:val="12"/>
          <w:szCs w:val="12"/>
        </w:rPr>
      </w:pPr>
    </w:p>
    <w:p w14:paraId="34FAAF88" w14:textId="77777777" w:rsidR="00266603" w:rsidRPr="00266603" w:rsidRDefault="00192C77" w:rsidP="00266603">
      <w:pPr>
        <w:rPr>
          <w:b/>
          <w:sz w:val="20"/>
          <w:szCs w:val="20"/>
        </w:rPr>
      </w:pPr>
      <w:r w:rsidRPr="006456D0">
        <w:rPr>
          <w:b/>
          <w:sz w:val="20"/>
          <w:szCs w:val="20"/>
        </w:rPr>
        <w:t>7</w:t>
      </w:r>
      <w:r w:rsidR="00AC57C3">
        <w:rPr>
          <w:b/>
          <w:sz w:val="20"/>
          <w:szCs w:val="20"/>
        </w:rPr>
        <w:t>.1 UUDISRAKENTAMISKOHTEET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1550"/>
        <w:gridCol w:w="1853"/>
        <w:gridCol w:w="3935"/>
      </w:tblGrid>
      <w:tr w:rsidR="00266603" w:rsidRPr="00D9126F" w14:paraId="4BF78E08" w14:textId="77777777" w:rsidTr="005F336C">
        <w:tc>
          <w:tcPr>
            <w:tcW w:w="2355" w:type="dxa"/>
          </w:tcPr>
          <w:p w14:paraId="102CC748" w14:textId="77777777" w:rsidR="00266603" w:rsidRDefault="00266603" w:rsidP="00DE706E">
            <w:pPr>
              <w:rPr>
                <w:rFonts w:asciiTheme="majorHAnsi" w:hAnsiTheme="majorHAnsi" w:cstheme="majorHAnsi"/>
                <w:b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8"/>
              </w:rPr>
              <w:br/>
              <w:t>Kohteen kuvaus</w:t>
            </w:r>
          </w:p>
          <w:p w14:paraId="20E5C497" w14:textId="77777777" w:rsidR="00266603" w:rsidRPr="0082671B" w:rsidRDefault="00266603" w:rsidP="00DE706E">
            <w:pPr>
              <w:rPr>
                <w:rFonts w:asciiTheme="majorHAnsi" w:hAnsiTheme="majorHAnsi" w:cstheme="majorHAnsi"/>
                <w:b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sz w:val="16"/>
                <w:szCs w:val="18"/>
              </w:rPr>
              <w:t>(nimi, paikkakunta rakennusluokka, laajuus)</w:t>
            </w:r>
          </w:p>
        </w:tc>
        <w:tc>
          <w:tcPr>
            <w:tcW w:w="1550" w:type="dxa"/>
          </w:tcPr>
          <w:p w14:paraId="29B38782" w14:textId="77777777" w:rsidR="00266603" w:rsidRPr="008030CC" w:rsidRDefault="00266603" w:rsidP="00DE706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Pr="00DE535C">
              <w:rPr>
                <w:b/>
                <w:sz w:val="16"/>
                <w:szCs w:val="16"/>
              </w:rPr>
              <w:t>Suunnittelu</w:t>
            </w:r>
            <w:r>
              <w:rPr>
                <w:b/>
                <w:sz w:val="16"/>
                <w:szCs w:val="16"/>
              </w:rPr>
              <w:t xml:space="preserve">n alkamisajankohta ja </w:t>
            </w:r>
            <w:r w:rsidRPr="00DE535C">
              <w:rPr>
                <w:b/>
                <w:sz w:val="16"/>
                <w:szCs w:val="16"/>
              </w:rPr>
              <w:t>kesto</w:t>
            </w:r>
            <w:r>
              <w:rPr>
                <w:b/>
                <w:sz w:val="16"/>
                <w:szCs w:val="16"/>
              </w:rPr>
              <w:t xml:space="preserve"> (kk)</w:t>
            </w:r>
          </w:p>
        </w:tc>
        <w:tc>
          <w:tcPr>
            <w:tcW w:w="1867" w:type="dxa"/>
          </w:tcPr>
          <w:p w14:paraId="676257F9" w14:textId="77777777" w:rsidR="00266603" w:rsidRPr="00DE535C" w:rsidRDefault="00266603" w:rsidP="00DE706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Pr="00DE535C">
              <w:rPr>
                <w:b/>
                <w:sz w:val="16"/>
                <w:szCs w:val="16"/>
              </w:rPr>
              <w:t>Suunnittelutehtävä ja vaativuusluokka</w:t>
            </w:r>
          </w:p>
        </w:tc>
        <w:tc>
          <w:tcPr>
            <w:tcW w:w="4082" w:type="dxa"/>
          </w:tcPr>
          <w:p w14:paraId="42D5CBD1" w14:textId="77777777" w:rsidR="00266603" w:rsidRDefault="00266603" w:rsidP="00DE706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Pr="00DE535C">
              <w:rPr>
                <w:b/>
                <w:sz w:val="16"/>
                <w:szCs w:val="16"/>
              </w:rPr>
              <w:t>Kuvaus suunnittelutehtävästä</w:t>
            </w:r>
          </w:p>
          <w:p w14:paraId="1EF8DB08" w14:textId="77777777" w:rsidR="00266603" w:rsidRPr="003C4D14" w:rsidRDefault="00266603" w:rsidP="00DE706E">
            <w:pPr>
              <w:rPr>
                <w:sz w:val="16"/>
                <w:szCs w:val="16"/>
              </w:rPr>
            </w:pPr>
            <w:r w:rsidRPr="008030CC">
              <w:rPr>
                <w:sz w:val="16"/>
                <w:szCs w:val="16"/>
              </w:rPr>
              <w:t>(oman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030CC">
              <w:rPr>
                <w:sz w:val="16"/>
                <w:szCs w:val="16"/>
              </w:rPr>
              <w:t>suunnittelu</w:t>
            </w:r>
            <w:r w:rsidRPr="0082671B">
              <w:rPr>
                <w:sz w:val="16"/>
                <w:szCs w:val="16"/>
              </w:rPr>
              <w:t>teht</w:t>
            </w:r>
            <w:r>
              <w:rPr>
                <w:sz w:val="16"/>
                <w:szCs w:val="16"/>
              </w:rPr>
              <w:t>ävän sisältö ja oman työn %-osuus)</w:t>
            </w:r>
          </w:p>
        </w:tc>
      </w:tr>
      <w:tr w:rsidR="00B6786F" w:rsidRPr="00D9126F" w14:paraId="7E3C68BA" w14:textId="77777777" w:rsidTr="00377A0E">
        <w:tc>
          <w:tcPr>
            <w:tcW w:w="2355" w:type="dxa"/>
          </w:tcPr>
          <w:p w14:paraId="7310B7B9" w14:textId="77777777" w:rsidR="00453E49" w:rsidRPr="00453E49" w:rsidRDefault="00B6786F" w:rsidP="0037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14:paraId="636526D8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6"/>
              <w:szCs w:val="16"/>
            </w:rPr>
            <w:id w:val="-426418789"/>
            <w:placeholder>
              <w:docPart w:val="6DF873E551EF41B4BB99336EC171DB38"/>
            </w:placeholder>
            <w:dropDownList>
              <w:listItem w:displayText="Valitse" w:value="Valitse"/>
              <w:listItem w:displayText="Vähäinen" w:value="Vähäinen"/>
              <w:listItem w:displayText="Tavanomainen" w:value="Tavanomainen"/>
              <w:listItem w:displayText="Vaativa" w:value="Vaativa"/>
              <w:listItem w:displayText="Poikkeuksellisen vaativa" w:value="Poikkeuksellisen vaativa"/>
            </w:dropDownList>
          </w:sdtPr>
          <w:sdtEndPr/>
          <w:sdtContent>
            <w:tc>
              <w:tcPr>
                <w:tcW w:w="1867" w:type="dxa"/>
              </w:tcPr>
              <w:p w14:paraId="3A902960" w14:textId="77777777" w:rsidR="00B6786F" w:rsidRPr="00D9126F" w:rsidRDefault="00B6786F" w:rsidP="00377A0E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Valitse</w:t>
                </w:r>
              </w:p>
            </w:tc>
          </w:sdtContent>
        </w:sdt>
        <w:tc>
          <w:tcPr>
            <w:tcW w:w="4082" w:type="dxa"/>
          </w:tcPr>
          <w:p w14:paraId="479019D9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D9126F" w14:paraId="0F219CCB" w14:textId="77777777" w:rsidTr="00377A0E">
        <w:tc>
          <w:tcPr>
            <w:tcW w:w="2355" w:type="dxa"/>
          </w:tcPr>
          <w:p w14:paraId="6E8AB209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14:paraId="59DCF6E2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6"/>
              <w:szCs w:val="16"/>
            </w:rPr>
            <w:id w:val="1665280679"/>
            <w:placeholder>
              <w:docPart w:val="FD5F8B115DAE4A21AE2498478EDF921A"/>
            </w:placeholder>
            <w:dropDownList>
              <w:listItem w:displayText="Valitse" w:value="Valitse"/>
              <w:listItem w:displayText="Vähäinen" w:value="Vähäinen"/>
              <w:listItem w:displayText="Tavanomainen" w:value="Tavanomainen"/>
              <w:listItem w:displayText="Vaativa" w:value="Vaativa"/>
              <w:listItem w:displayText="Poikkeuksellisen vaativa" w:value="Poikkeuksellisen vaativa"/>
            </w:dropDownList>
          </w:sdtPr>
          <w:sdtEndPr/>
          <w:sdtContent>
            <w:tc>
              <w:tcPr>
                <w:tcW w:w="1867" w:type="dxa"/>
              </w:tcPr>
              <w:p w14:paraId="0CF8206F" w14:textId="77777777" w:rsidR="00B6786F" w:rsidRPr="00D9126F" w:rsidRDefault="00B6786F" w:rsidP="00377A0E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Valitse</w:t>
                </w:r>
              </w:p>
            </w:tc>
          </w:sdtContent>
        </w:sdt>
        <w:tc>
          <w:tcPr>
            <w:tcW w:w="4082" w:type="dxa"/>
          </w:tcPr>
          <w:p w14:paraId="2600FE1E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D9126F" w14:paraId="1727AA27" w14:textId="77777777" w:rsidTr="00377A0E">
        <w:tc>
          <w:tcPr>
            <w:tcW w:w="2355" w:type="dxa"/>
          </w:tcPr>
          <w:p w14:paraId="1788CDB2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14:paraId="7647F71C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6"/>
              <w:szCs w:val="16"/>
            </w:rPr>
            <w:id w:val="-1854560560"/>
            <w:placeholder>
              <w:docPart w:val="E9DE830991B8493F86B6EA1EC33AE67A"/>
            </w:placeholder>
            <w:dropDownList>
              <w:listItem w:displayText="Valitse" w:value="Valitse"/>
              <w:listItem w:displayText="Vähäinen" w:value="Vähäinen"/>
              <w:listItem w:displayText="Tavanomainen" w:value="Tavanomainen"/>
              <w:listItem w:displayText="Vaativa" w:value="Vaativa"/>
              <w:listItem w:displayText="Poikkeuksellisen vaativa" w:value="Poikkeuksellisen vaativa"/>
            </w:dropDownList>
          </w:sdtPr>
          <w:sdtEndPr/>
          <w:sdtContent>
            <w:tc>
              <w:tcPr>
                <w:tcW w:w="1867" w:type="dxa"/>
              </w:tcPr>
              <w:p w14:paraId="41DFD805" w14:textId="77777777" w:rsidR="00B6786F" w:rsidRPr="00D9126F" w:rsidRDefault="00B6786F" w:rsidP="00377A0E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Valitse</w:t>
                </w:r>
              </w:p>
            </w:tc>
          </w:sdtContent>
        </w:sdt>
        <w:tc>
          <w:tcPr>
            <w:tcW w:w="4082" w:type="dxa"/>
          </w:tcPr>
          <w:p w14:paraId="436F128E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66603" w:rsidRPr="00D9126F" w14:paraId="51455A95" w14:textId="77777777" w:rsidTr="005F336C">
        <w:tc>
          <w:tcPr>
            <w:tcW w:w="2355" w:type="dxa"/>
          </w:tcPr>
          <w:p w14:paraId="67B76877" w14:textId="77777777" w:rsidR="00266603" w:rsidRPr="00D9126F" w:rsidRDefault="00115DC3" w:rsidP="00115D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137" w:name="Teksti3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7"/>
          </w:p>
        </w:tc>
        <w:tc>
          <w:tcPr>
            <w:tcW w:w="1550" w:type="dxa"/>
          </w:tcPr>
          <w:p w14:paraId="022F9652" w14:textId="77777777" w:rsidR="00266603" w:rsidRPr="00D9126F" w:rsidRDefault="00115DC3" w:rsidP="00115D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138" w:name="Teksti3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8"/>
          </w:p>
        </w:tc>
        <w:sdt>
          <w:sdtPr>
            <w:rPr>
              <w:sz w:val="16"/>
              <w:szCs w:val="16"/>
            </w:rPr>
            <w:id w:val="-733006075"/>
            <w:placeholder>
              <w:docPart w:val="6ECC4B8827B24E1BAEA375BD4B21F7DE"/>
            </w:placeholder>
            <w:dropDownList>
              <w:listItem w:displayText="Valitse" w:value="Valitse"/>
              <w:listItem w:displayText="Vähäinen" w:value="Vähäinen"/>
              <w:listItem w:displayText="Tavanomainen" w:value="Tavanomainen"/>
              <w:listItem w:displayText="Vaativa" w:value="Vaativa"/>
              <w:listItem w:displayText="Poikkeuksellisen vaativa" w:value="Poikkeuksellisen vaativa"/>
            </w:dropDownList>
          </w:sdtPr>
          <w:sdtEndPr/>
          <w:sdtContent>
            <w:tc>
              <w:tcPr>
                <w:tcW w:w="1867" w:type="dxa"/>
              </w:tcPr>
              <w:p w14:paraId="76A66947" w14:textId="77777777" w:rsidR="00266603" w:rsidRPr="00D9126F" w:rsidRDefault="00683891" w:rsidP="00115DC3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Valitse</w:t>
                </w:r>
              </w:p>
            </w:tc>
          </w:sdtContent>
        </w:sdt>
        <w:tc>
          <w:tcPr>
            <w:tcW w:w="4082" w:type="dxa"/>
          </w:tcPr>
          <w:p w14:paraId="6921D06A" w14:textId="77777777" w:rsidR="00266603" w:rsidRPr="00D9126F" w:rsidRDefault="00115DC3" w:rsidP="00115D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139" w:name="Teksti3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9"/>
          </w:p>
        </w:tc>
      </w:tr>
      <w:tr w:rsidR="00B6786F" w:rsidRPr="00D9126F" w14:paraId="263F1184" w14:textId="77777777" w:rsidTr="00377A0E">
        <w:tc>
          <w:tcPr>
            <w:tcW w:w="2355" w:type="dxa"/>
          </w:tcPr>
          <w:p w14:paraId="6CB0EB6E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14:paraId="5A44CAFA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6"/>
              <w:szCs w:val="16"/>
            </w:rPr>
            <w:id w:val="-1089459578"/>
            <w:placeholder>
              <w:docPart w:val="71C237D48D274A6CBB2E1AA1AD03C240"/>
            </w:placeholder>
            <w:dropDownList>
              <w:listItem w:displayText="Valitse" w:value="Valitse"/>
              <w:listItem w:displayText="Vähäinen" w:value="Vähäinen"/>
              <w:listItem w:displayText="Tavanomainen" w:value="Tavanomainen"/>
              <w:listItem w:displayText="Vaativa" w:value="Vaativa"/>
              <w:listItem w:displayText="Poikkeuksellisen vaativa" w:value="Poikkeuksellisen vaativa"/>
            </w:dropDownList>
          </w:sdtPr>
          <w:sdtEndPr/>
          <w:sdtContent>
            <w:tc>
              <w:tcPr>
                <w:tcW w:w="1867" w:type="dxa"/>
              </w:tcPr>
              <w:p w14:paraId="1C2BC7F1" w14:textId="77777777" w:rsidR="00B6786F" w:rsidRPr="00D9126F" w:rsidRDefault="00B6786F" w:rsidP="00377A0E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Valitse</w:t>
                </w:r>
              </w:p>
            </w:tc>
          </w:sdtContent>
        </w:sdt>
        <w:tc>
          <w:tcPr>
            <w:tcW w:w="4082" w:type="dxa"/>
          </w:tcPr>
          <w:p w14:paraId="56A22A56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D9126F" w14:paraId="508BD26E" w14:textId="77777777" w:rsidTr="00377A0E">
        <w:tc>
          <w:tcPr>
            <w:tcW w:w="2355" w:type="dxa"/>
          </w:tcPr>
          <w:p w14:paraId="5C8FBA7C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14:paraId="10F21678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6"/>
              <w:szCs w:val="16"/>
            </w:rPr>
            <w:id w:val="-1788579037"/>
            <w:placeholder>
              <w:docPart w:val="08220F2A3B464AB592DC243F86FFFAD4"/>
            </w:placeholder>
            <w:dropDownList>
              <w:listItem w:displayText="Valitse" w:value="Valitse"/>
              <w:listItem w:displayText="Vähäinen" w:value="Vähäinen"/>
              <w:listItem w:displayText="Tavanomainen" w:value="Tavanomainen"/>
              <w:listItem w:displayText="Vaativa" w:value="Vaativa"/>
              <w:listItem w:displayText="Poikkeuksellisen vaativa" w:value="Poikkeuksellisen vaativa"/>
            </w:dropDownList>
          </w:sdtPr>
          <w:sdtEndPr/>
          <w:sdtContent>
            <w:tc>
              <w:tcPr>
                <w:tcW w:w="1867" w:type="dxa"/>
              </w:tcPr>
              <w:p w14:paraId="3254B0E4" w14:textId="77777777" w:rsidR="00B6786F" w:rsidRPr="00D9126F" w:rsidRDefault="00B6786F" w:rsidP="00377A0E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Valitse</w:t>
                </w:r>
              </w:p>
            </w:tc>
          </w:sdtContent>
        </w:sdt>
        <w:tc>
          <w:tcPr>
            <w:tcW w:w="4082" w:type="dxa"/>
          </w:tcPr>
          <w:p w14:paraId="7612F69D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D9126F" w14:paraId="7B6D40D4" w14:textId="77777777" w:rsidTr="00377A0E">
        <w:tc>
          <w:tcPr>
            <w:tcW w:w="2355" w:type="dxa"/>
          </w:tcPr>
          <w:p w14:paraId="1F14A74C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14:paraId="7662C035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6"/>
              <w:szCs w:val="16"/>
            </w:rPr>
            <w:id w:val="1618417746"/>
            <w:placeholder>
              <w:docPart w:val="08A2AE19F7AB4CB795F8611C351118CD"/>
            </w:placeholder>
            <w:dropDownList>
              <w:listItem w:displayText="Valitse" w:value="Valitse"/>
              <w:listItem w:displayText="Vähäinen" w:value="Vähäinen"/>
              <w:listItem w:displayText="Tavanomainen" w:value="Tavanomainen"/>
              <w:listItem w:displayText="Vaativa" w:value="Vaativa"/>
              <w:listItem w:displayText="Poikkeuksellisen vaativa" w:value="Poikkeuksellisen vaativa"/>
            </w:dropDownList>
          </w:sdtPr>
          <w:sdtEndPr/>
          <w:sdtContent>
            <w:tc>
              <w:tcPr>
                <w:tcW w:w="1867" w:type="dxa"/>
              </w:tcPr>
              <w:p w14:paraId="4574BAE6" w14:textId="77777777" w:rsidR="00B6786F" w:rsidRPr="00D9126F" w:rsidRDefault="00B6786F" w:rsidP="00377A0E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Valitse</w:t>
                </w:r>
              </w:p>
            </w:tc>
          </w:sdtContent>
        </w:sdt>
        <w:tc>
          <w:tcPr>
            <w:tcW w:w="4082" w:type="dxa"/>
          </w:tcPr>
          <w:p w14:paraId="2A32D6F5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66603" w:rsidRPr="00D9126F" w14:paraId="76E3C369" w14:textId="77777777" w:rsidTr="005F336C">
        <w:tc>
          <w:tcPr>
            <w:tcW w:w="2355" w:type="dxa"/>
          </w:tcPr>
          <w:p w14:paraId="295CFE54" w14:textId="77777777" w:rsidR="00266603" w:rsidRPr="00D9126F" w:rsidRDefault="00115DC3" w:rsidP="00115D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140" w:name="Teksti3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0"/>
          </w:p>
        </w:tc>
        <w:tc>
          <w:tcPr>
            <w:tcW w:w="1550" w:type="dxa"/>
          </w:tcPr>
          <w:p w14:paraId="6F9592FC" w14:textId="77777777" w:rsidR="00266603" w:rsidRPr="00D9126F" w:rsidRDefault="00115DC3" w:rsidP="00115D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141" w:name="Teksti3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1"/>
          </w:p>
        </w:tc>
        <w:sdt>
          <w:sdtPr>
            <w:rPr>
              <w:sz w:val="16"/>
              <w:szCs w:val="16"/>
            </w:rPr>
            <w:id w:val="72251737"/>
            <w:placeholder>
              <w:docPart w:val="20F1B3DD3ED94B809040D32D1863934D"/>
            </w:placeholder>
            <w:dropDownList>
              <w:listItem w:displayText="Valitse" w:value="Valitse"/>
              <w:listItem w:displayText="Vähäinen" w:value="Vähäinen"/>
              <w:listItem w:displayText="Tavanomainen" w:value="Tavanomainen"/>
              <w:listItem w:displayText="Vaativa" w:value="Vaativa"/>
              <w:listItem w:displayText="Poikkeuksellisen vaativa" w:value="Poikkeuksellisen vaativa"/>
            </w:dropDownList>
          </w:sdtPr>
          <w:sdtEndPr/>
          <w:sdtContent>
            <w:tc>
              <w:tcPr>
                <w:tcW w:w="1867" w:type="dxa"/>
              </w:tcPr>
              <w:p w14:paraId="5834CFC5" w14:textId="77777777" w:rsidR="00266603" w:rsidRPr="00D9126F" w:rsidRDefault="00683891" w:rsidP="00115DC3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Valitse</w:t>
                </w:r>
              </w:p>
            </w:tc>
          </w:sdtContent>
        </w:sdt>
        <w:tc>
          <w:tcPr>
            <w:tcW w:w="4082" w:type="dxa"/>
          </w:tcPr>
          <w:p w14:paraId="7D13AD14" w14:textId="77777777" w:rsidR="00266603" w:rsidRPr="00D9126F" w:rsidRDefault="00115DC3" w:rsidP="00115D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42" w:name="Teksti3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2"/>
          </w:p>
        </w:tc>
      </w:tr>
    </w:tbl>
    <w:p w14:paraId="1ACC89C2" w14:textId="77777777" w:rsidR="008301FF" w:rsidRDefault="008301FF" w:rsidP="00266603">
      <w:pPr>
        <w:rPr>
          <w:b/>
          <w:sz w:val="20"/>
          <w:szCs w:val="20"/>
        </w:rPr>
      </w:pPr>
    </w:p>
    <w:p w14:paraId="33CD9FA2" w14:textId="77777777" w:rsidR="00266603" w:rsidRPr="00266603" w:rsidRDefault="00AC57C3" w:rsidP="00266603">
      <w:pPr>
        <w:rPr>
          <w:b/>
          <w:sz w:val="20"/>
          <w:szCs w:val="20"/>
        </w:rPr>
      </w:pPr>
      <w:r>
        <w:rPr>
          <w:b/>
          <w:sz w:val="20"/>
          <w:szCs w:val="20"/>
        </w:rPr>
        <w:t>7.2 KORJAUSRAKENTAMISKOHTEET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1550"/>
        <w:gridCol w:w="1853"/>
        <w:gridCol w:w="3935"/>
      </w:tblGrid>
      <w:tr w:rsidR="00266603" w:rsidRPr="00D9126F" w14:paraId="09380571" w14:textId="77777777" w:rsidTr="005F336C">
        <w:tc>
          <w:tcPr>
            <w:tcW w:w="2355" w:type="dxa"/>
          </w:tcPr>
          <w:p w14:paraId="7271E09E" w14:textId="77777777" w:rsidR="00266603" w:rsidRDefault="00266603" w:rsidP="00DE706E">
            <w:pPr>
              <w:rPr>
                <w:rFonts w:asciiTheme="majorHAnsi" w:hAnsiTheme="majorHAnsi" w:cstheme="majorHAnsi"/>
                <w:b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8"/>
              </w:rPr>
              <w:br/>
              <w:t>Kohteen kuvaus</w:t>
            </w:r>
          </w:p>
          <w:p w14:paraId="15C2F447" w14:textId="77777777" w:rsidR="00266603" w:rsidRPr="0082671B" w:rsidRDefault="00266603" w:rsidP="00DE706E">
            <w:pPr>
              <w:rPr>
                <w:rFonts w:asciiTheme="majorHAnsi" w:hAnsiTheme="majorHAnsi" w:cstheme="majorHAnsi"/>
                <w:b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sz w:val="16"/>
                <w:szCs w:val="18"/>
              </w:rPr>
              <w:t>(nimi, paikkakunta rakennusluokka, laajuus)</w:t>
            </w:r>
          </w:p>
        </w:tc>
        <w:tc>
          <w:tcPr>
            <w:tcW w:w="1550" w:type="dxa"/>
          </w:tcPr>
          <w:p w14:paraId="73220A67" w14:textId="77777777" w:rsidR="00266603" w:rsidRPr="008030CC" w:rsidRDefault="00266603" w:rsidP="00DE706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Pr="00DE535C">
              <w:rPr>
                <w:b/>
                <w:sz w:val="16"/>
                <w:szCs w:val="16"/>
              </w:rPr>
              <w:t>Suunnittelu</w:t>
            </w:r>
            <w:r>
              <w:rPr>
                <w:b/>
                <w:sz w:val="16"/>
                <w:szCs w:val="16"/>
              </w:rPr>
              <w:t xml:space="preserve">n alkamisajankohta ja </w:t>
            </w:r>
            <w:r w:rsidRPr="00DE535C">
              <w:rPr>
                <w:b/>
                <w:sz w:val="16"/>
                <w:szCs w:val="16"/>
              </w:rPr>
              <w:t>kesto</w:t>
            </w:r>
            <w:r>
              <w:rPr>
                <w:b/>
                <w:sz w:val="16"/>
                <w:szCs w:val="16"/>
              </w:rPr>
              <w:t xml:space="preserve"> (kk)</w:t>
            </w:r>
          </w:p>
        </w:tc>
        <w:tc>
          <w:tcPr>
            <w:tcW w:w="1867" w:type="dxa"/>
          </w:tcPr>
          <w:p w14:paraId="7BF5FD9C" w14:textId="77777777" w:rsidR="00266603" w:rsidRPr="00DE535C" w:rsidRDefault="00266603" w:rsidP="00DE706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Pr="00DE535C">
              <w:rPr>
                <w:b/>
                <w:sz w:val="16"/>
                <w:szCs w:val="16"/>
              </w:rPr>
              <w:t>Suunnittelutehtävä ja vaativuusluokka</w:t>
            </w:r>
          </w:p>
        </w:tc>
        <w:tc>
          <w:tcPr>
            <w:tcW w:w="4082" w:type="dxa"/>
          </w:tcPr>
          <w:p w14:paraId="270F54F7" w14:textId="77777777" w:rsidR="00266603" w:rsidRDefault="00266603" w:rsidP="00DE706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Pr="00DE535C">
              <w:rPr>
                <w:b/>
                <w:sz w:val="16"/>
                <w:szCs w:val="16"/>
              </w:rPr>
              <w:t>Kuvaus suunnittelutehtävästä</w:t>
            </w:r>
          </w:p>
          <w:p w14:paraId="123B54FC" w14:textId="77777777" w:rsidR="00266603" w:rsidRPr="003C4D14" w:rsidRDefault="00266603" w:rsidP="00DE706E">
            <w:pPr>
              <w:rPr>
                <w:sz w:val="16"/>
                <w:szCs w:val="16"/>
              </w:rPr>
            </w:pPr>
            <w:r w:rsidRPr="008030CC">
              <w:rPr>
                <w:sz w:val="16"/>
                <w:szCs w:val="16"/>
              </w:rPr>
              <w:t>(oman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030CC">
              <w:rPr>
                <w:sz w:val="16"/>
                <w:szCs w:val="16"/>
              </w:rPr>
              <w:t>suunnittelu</w:t>
            </w:r>
            <w:r w:rsidRPr="0082671B">
              <w:rPr>
                <w:sz w:val="16"/>
                <w:szCs w:val="16"/>
              </w:rPr>
              <w:t>teht</w:t>
            </w:r>
            <w:r>
              <w:rPr>
                <w:sz w:val="16"/>
                <w:szCs w:val="16"/>
              </w:rPr>
              <w:t>ävän sisältö ja oman työn %-osuus)</w:t>
            </w:r>
          </w:p>
        </w:tc>
      </w:tr>
      <w:tr w:rsidR="00B6786F" w:rsidRPr="00D9126F" w14:paraId="7622158D" w14:textId="77777777" w:rsidTr="00377A0E">
        <w:tc>
          <w:tcPr>
            <w:tcW w:w="2355" w:type="dxa"/>
          </w:tcPr>
          <w:p w14:paraId="453574E0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14:paraId="2ED19163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6"/>
              <w:szCs w:val="16"/>
            </w:rPr>
            <w:id w:val="1451973246"/>
            <w:placeholder>
              <w:docPart w:val="8023BC2E837B488BA56AFBC93825DCB1"/>
            </w:placeholder>
            <w:dropDownList>
              <w:listItem w:displayText="Valitse" w:value="Valitse"/>
              <w:listItem w:displayText="Vähäinen" w:value="Vähäinen"/>
              <w:listItem w:displayText="Tavanomainen" w:value="Tavanomainen"/>
              <w:listItem w:displayText="Vaativa" w:value="Vaativa"/>
              <w:listItem w:displayText="Poikkeuksellisen vaativa" w:value="Poikkeuksellisen vaativa"/>
            </w:dropDownList>
          </w:sdtPr>
          <w:sdtEndPr/>
          <w:sdtContent>
            <w:tc>
              <w:tcPr>
                <w:tcW w:w="1867" w:type="dxa"/>
              </w:tcPr>
              <w:p w14:paraId="38C35EE7" w14:textId="77777777" w:rsidR="00B6786F" w:rsidRPr="00D9126F" w:rsidRDefault="00B6786F" w:rsidP="00377A0E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Valitse</w:t>
                </w:r>
              </w:p>
            </w:tc>
          </w:sdtContent>
        </w:sdt>
        <w:tc>
          <w:tcPr>
            <w:tcW w:w="4082" w:type="dxa"/>
          </w:tcPr>
          <w:p w14:paraId="3A1C98E3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D9126F" w14:paraId="66514626" w14:textId="77777777" w:rsidTr="00377A0E">
        <w:tc>
          <w:tcPr>
            <w:tcW w:w="2355" w:type="dxa"/>
          </w:tcPr>
          <w:p w14:paraId="14A1C14E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14:paraId="1C818336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6"/>
              <w:szCs w:val="16"/>
            </w:rPr>
            <w:id w:val="-400375841"/>
            <w:placeholder>
              <w:docPart w:val="9F485AC0BB72410DBC45A2F1BD411E42"/>
            </w:placeholder>
            <w:dropDownList>
              <w:listItem w:displayText="Valitse" w:value="Valitse"/>
              <w:listItem w:displayText="Vähäinen" w:value="Vähäinen"/>
              <w:listItem w:displayText="Tavanomainen" w:value="Tavanomainen"/>
              <w:listItem w:displayText="Vaativa" w:value="Vaativa"/>
              <w:listItem w:displayText="Poikkeuksellisen vaativa" w:value="Poikkeuksellisen vaativa"/>
            </w:dropDownList>
          </w:sdtPr>
          <w:sdtEndPr/>
          <w:sdtContent>
            <w:tc>
              <w:tcPr>
                <w:tcW w:w="1867" w:type="dxa"/>
              </w:tcPr>
              <w:p w14:paraId="2F937919" w14:textId="77777777" w:rsidR="00B6786F" w:rsidRPr="00D9126F" w:rsidRDefault="00B6786F" w:rsidP="00377A0E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Valitse</w:t>
                </w:r>
              </w:p>
            </w:tc>
          </w:sdtContent>
        </w:sdt>
        <w:tc>
          <w:tcPr>
            <w:tcW w:w="4082" w:type="dxa"/>
          </w:tcPr>
          <w:p w14:paraId="47997CB0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D9126F" w14:paraId="241900C5" w14:textId="77777777" w:rsidTr="00377A0E">
        <w:tc>
          <w:tcPr>
            <w:tcW w:w="2355" w:type="dxa"/>
          </w:tcPr>
          <w:p w14:paraId="56FD1451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14:paraId="46015293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6"/>
              <w:szCs w:val="16"/>
            </w:rPr>
            <w:id w:val="746452088"/>
            <w:placeholder>
              <w:docPart w:val="6FEA35F3A8844AEB85FAAC3DEBA97EA4"/>
            </w:placeholder>
            <w:dropDownList>
              <w:listItem w:displayText="Valitse" w:value="Valitse"/>
              <w:listItem w:displayText="Vähäinen" w:value="Vähäinen"/>
              <w:listItem w:displayText="Tavanomainen" w:value="Tavanomainen"/>
              <w:listItem w:displayText="Vaativa" w:value="Vaativa"/>
              <w:listItem w:displayText="Poikkeuksellisen vaativa" w:value="Poikkeuksellisen vaativa"/>
            </w:dropDownList>
          </w:sdtPr>
          <w:sdtEndPr/>
          <w:sdtContent>
            <w:tc>
              <w:tcPr>
                <w:tcW w:w="1867" w:type="dxa"/>
              </w:tcPr>
              <w:p w14:paraId="3BC9A180" w14:textId="77777777" w:rsidR="00B6786F" w:rsidRPr="00D9126F" w:rsidRDefault="00B6786F" w:rsidP="00377A0E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Valitse</w:t>
                </w:r>
              </w:p>
            </w:tc>
          </w:sdtContent>
        </w:sdt>
        <w:tc>
          <w:tcPr>
            <w:tcW w:w="4082" w:type="dxa"/>
          </w:tcPr>
          <w:p w14:paraId="41458C02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66603" w:rsidRPr="00D9126F" w14:paraId="5AA3F561" w14:textId="77777777" w:rsidTr="005F336C">
        <w:tc>
          <w:tcPr>
            <w:tcW w:w="2355" w:type="dxa"/>
          </w:tcPr>
          <w:p w14:paraId="6E3F4973" w14:textId="77777777" w:rsidR="00266603" w:rsidRPr="00D9126F" w:rsidRDefault="00115DC3" w:rsidP="00115D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143" w:name="Teksti4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3"/>
          </w:p>
        </w:tc>
        <w:tc>
          <w:tcPr>
            <w:tcW w:w="1550" w:type="dxa"/>
          </w:tcPr>
          <w:p w14:paraId="0CF1B059" w14:textId="77777777" w:rsidR="00266603" w:rsidRPr="00D9126F" w:rsidRDefault="00115DC3" w:rsidP="00115D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144" w:name="Teksti5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4"/>
          </w:p>
        </w:tc>
        <w:sdt>
          <w:sdtPr>
            <w:rPr>
              <w:sz w:val="16"/>
              <w:szCs w:val="16"/>
            </w:rPr>
            <w:id w:val="1913201537"/>
            <w:placeholder>
              <w:docPart w:val="B34D2BB57A894A7491596F9F8BA0E107"/>
            </w:placeholder>
            <w:dropDownList>
              <w:listItem w:displayText="Valitse" w:value="Valitse"/>
              <w:listItem w:displayText="Vähäinen" w:value="Vähäinen"/>
              <w:listItem w:displayText="Tavanomainen" w:value="Tavanomainen"/>
              <w:listItem w:displayText="Vaativa" w:value="Vaativa"/>
              <w:listItem w:displayText="Poikkeuksellisen vaativa" w:value="Poikkeuksellisen vaativa"/>
            </w:dropDownList>
          </w:sdtPr>
          <w:sdtEndPr/>
          <w:sdtContent>
            <w:tc>
              <w:tcPr>
                <w:tcW w:w="1867" w:type="dxa"/>
              </w:tcPr>
              <w:p w14:paraId="2F070BA4" w14:textId="77777777" w:rsidR="00266603" w:rsidRPr="00D9126F" w:rsidRDefault="00683891" w:rsidP="00115DC3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Valitse</w:t>
                </w:r>
              </w:p>
            </w:tc>
          </w:sdtContent>
        </w:sdt>
        <w:tc>
          <w:tcPr>
            <w:tcW w:w="4082" w:type="dxa"/>
          </w:tcPr>
          <w:p w14:paraId="3C566D18" w14:textId="77777777" w:rsidR="00266603" w:rsidRPr="00D9126F" w:rsidRDefault="00115DC3" w:rsidP="00115D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145" w:name="Teksti5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5"/>
          </w:p>
        </w:tc>
      </w:tr>
      <w:tr w:rsidR="00B6786F" w:rsidRPr="00D9126F" w14:paraId="33AC5016" w14:textId="77777777" w:rsidTr="00377A0E">
        <w:tc>
          <w:tcPr>
            <w:tcW w:w="2355" w:type="dxa"/>
          </w:tcPr>
          <w:p w14:paraId="5F0964E6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14:paraId="0670C385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6"/>
              <w:szCs w:val="16"/>
            </w:rPr>
            <w:id w:val="369044425"/>
            <w:placeholder>
              <w:docPart w:val="798E2C36CB734142AC89D6961D35C21A"/>
            </w:placeholder>
            <w:dropDownList>
              <w:listItem w:displayText="Valitse" w:value="Valitse"/>
              <w:listItem w:displayText="Vähäinen" w:value="Vähäinen"/>
              <w:listItem w:displayText="Tavanomainen" w:value="Tavanomainen"/>
              <w:listItem w:displayText="Vaativa" w:value="Vaativa"/>
              <w:listItem w:displayText="Poikkeuksellisen vaativa" w:value="Poikkeuksellisen vaativa"/>
            </w:dropDownList>
          </w:sdtPr>
          <w:sdtEndPr/>
          <w:sdtContent>
            <w:tc>
              <w:tcPr>
                <w:tcW w:w="1867" w:type="dxa"/>
              </w:tcPr>
              <w:p w14:paraId="2F097160" w14:textId="77777777" w:rsidR="00B6786F" w:rsidRPr="00D9126F" w:rsidRDefault="00B6786F" w:rsidP="00377A0E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Valitse</w:t>
                </w:r>
              </w:p>
            </w:tc>
          </w:sdtContent>
        </w:sdt>
        <w:tc>
          <w:tcPr>
            <w:tcW w:w="4082" w:type="dxa"/>
          </w:tcPr>
          <w:p w14:paraId="184F4239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D9126F" w14:paraId="036DDBAD" w14:textId="77777777" w:rsidTr="00377A0E">
        <w:tc>
          <w:tcPr>
            <w:tcW w:w="2355" w:type="dxa"/>
          </w:tcPr>
          <w:p w14:paraId="74892B7D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14:paraId="4D564FE6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6"/>
              <w:szCs w:val="16"/>
            </w:rPr>
            <w:id w:val="-22018065"/>
            <w:placeholder>
              <w:docPart w:val="A8B5D865B144409AB493925311123764"/>
            </w:placeholder>
            <w:dropDownList>
              <w:listItem w:displayText="Valitse" w:value="Valitse"/>
              <w:listItem w:displayText="Vähäinen" w:value="Vähäinen"/>
              <w:listItem w:displayText="Tavanomainen" w:value="Tavanomainen"/>
              <w:listItem w:displayText="Vaativa" w:value="Vaativa"/>
              <w:listItem w:displayText="Poikkeuksellisen vaativa" w:value="Poikkeuksellisen vaativa"/>
            </w:dropDownList>
          </w:sdtPr>
          <w:sdtEndPr/>
          <w:sdtContent>
            <w:tc>
              <w:tcPr>
                <w:tcW w:w="1867" w:type="dxa"/>
              </w:tcPr>
              <w:p w14:paraId="0343FD34" w14:textId="77777777" w:rsidR="00B6786F" w:rsidRPr="00D9126F" w:rsidRDefault="00B6786F" w:rsidP="00377A0E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Valitse</w:t>
                </w:r>
              </w:p>
            </w:tc>
          </w:sdtContent>
        </w:sdt>
        <w:tc>
          <w:tcPr>
            <w:tcW w:w="4082" w:type="dxa"/>
          </w:tcPr>
          <w:p w14:paraId="625574C7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6786F" w:rsidRPr="00D9126F" w14:paraId="4861225B" w14:textId="77777777" w:rsidTr="00377A0E">
        <w:tc>
          <w:tcPr>
            <w:tcW w:w="2355" w:type="dxa"/>
          </w:tcPr>
          <w:p w14:paraId="28913D1D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14:paraId="66E23D07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6"/>
              <w:szCs w:val="16"/>
            </w:rPr>
            <w:id w:val="-1567722692"/>
            <w:placeholder>
              <w:docPart w:val="AE676443B9024545B933FA5C112D95D3"/>
            </w:placeholder>
            <w:dropDownList>
              <w:listItem w:displayText="Valitse" w:value="Valitse"/>
              <w:listItem w:displayText="Vähäinen" w:value="Vähäinen"/>
              <w:listItem w:displayText="Tavanomainen" w:value="Tavanomainen"/>
              <w:listItem w:displayText="Vaativa" w:value="Vaativa"/>
              <w:listItem w:displayText="Poikkeuksellisen vaativa" w:value="Poikkeuksellisen vaativa"/>
            </w:dropDownList>
          </w:sdtPr>
          <w:sdtEndPr/>
          <w:sdtContent>
            <w:tc>
              <w:tcPr>
                <w:tcW w:w="1867" w:type="dxa"/>
              </w:tcPr>
              <w:p w14:paraId="104C17ED" w14:textId="77777777" w:rsidR="00B6786F" w:rsidRPr="00D9126F" w:rsidRDefault="00B6786F" w:rsidP="00377A0E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Valitse</w:t>
                </w:r>
              </w:p>
            </w:tc>
          </w:sdtContent>
        </w:sdt>
        <w:tc>
          <w:tcPr>
            <w:tcW w:w="4082" w:type="dxa"/>
          </w:tcPr>
          <w:p w14:paraId="523EA588" w14:textId="77777777" w:rsidR="00B6786F" w:rsidRPr="00D9126F" w:rsidRDefault="00B6786F" w:rsidP="00377A0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66603" w:rsidRPr="00D9126F" w14:paraId="78E7AFAD" w14:textId="77777777" w:rsidTr="005F336C">
        <w:tc>
          <w:tcPr>
            <w:tcW w:w="2355" w:type="dxa"/>
          </w:tcPr>
          <w:p w14:paraId="516FCFA1" w14:textId="77777777" w:rsidR="00266603" w:rsidRPr="00D9126F" w:rsidRDefault="00115DC3" w:rsidP="00115D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146" w:name="Teksti5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6"/>
          </w:p>
        </w:tc>
        <w:tc>
          <w:tcPr>
            <w:tcW w:w="1550" w:type="dxa"/>
          </w:tcPr>
          <w:p w14:paraId="497D33C5" w14:textId="77777777" w:rsidR="00266603" w:rsidRPr="00D9126F" w:rsidRDefault="00115DC3" w:rsidP="00115D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147" w:name="Teksti5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7"/>
          </w:p>
        </w:tc>
        <w:sdt>
          <w:sdtPr>
            <w:rPr>
              <w:sz w:val="16"/>
              <w:szCs w:val="16"/>
            </w:rPr>
            <w:id w:val="419531628"/>
            <w:placeholder>
              <w:docPart w:val="815D6D6FAB88472A8929563DD2FC05FE"/>
            </w:placeholder>
            <w:dropDownList>
              <w:listItem w:displayText="Valitse" w:value="Valitse"/>
              <w:listItem w:displayText="Vähäinen" w:value="Vähäinen"/>
              <w:listItem w:displayText="Tavanomainen" w:value="Tavanomainen"/>
              <w:listItem w:displayText="Vaativa" w:value="Vaativa"/>
              <w:listItem w:displayText="Poikkeuksellisen vaativa" w:value="Poikkeuksellisen vaativa"/>
            </w:dropDownList>
          </w:sdtPr>
          <w:sdtEndPr/>
          <w:sdtContent>
            <w:tc>
              <w:tcPr>
                <w:tcW w:w="1867" w:type="dxa"/>
              </w:tcPr>
              <w:p w14:paraId="6337F610" w14:textId="77777777" w:rsidR="00266603" w:rsidRPr="00D9126F" w:rsidRDefault="00683891" w:rsidP="00115DC3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Valitse</w:t>
                </w:r>
              </w:p>
            </w:tc>
          </w:sdtContent>
        </w:sdt>
        <w:tc>
          <w:tcPr>
            <w:tcW w:w="4082" w:type="dxa"/>
          </w:tcPr>
          <w:p w14:paraId="74E7BA6C" w14:textId="77777777" w:rsidR="00266603" w:rsidRPr="00D9126F" w:rsidRDefault="00115DC3" w:rsidP="00115D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148" w:name="Teksti5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8"/>
          </w:p>
        </w:tc>
      </w:tr>
      <w:tr w:rsidR="00266603" w:rsidRPr="00D9126F" w14:paraId="6040C1B2" w14:textId="77777777" w:rsidTr="005F336C">
        <w:tc>
          <w:tcPr>
            <w:tcW w:w="2355" w:type="dxa"/>
          </w:tcPr>
          <w:p w14:paraId="6B4B7628" w14:textId="77777777" w:rsidR="00266603" w:rsidRPr="00D9126F" w:rsidRDefault="00115DC3" w:rsidP="00115D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149" w:name="Teksti5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9"/>
          </w:p>
        </w:tc>
        <w:tc>
          <w:tcPr>
            <w:tcW w:w="1550" w:type="dxa"/>
          </w:tcPr>
          <w:p w14:paraId="4900D58A" w14:textId="77777777" w:rsidR="00266603" w:rsidRPr="00D9126F" w:rsidRDefault="00115DC3" w:rsidP="00115D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150" w:name="Teksti5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0"/>
          </w:p>
        </w:tc>
        <w:sdt>
          <w:sdtPr>
            <w:rPr>
              <w:sz w:val="16"/>
              <w:szCs w:val="16"/>
            </w:rPr>
            <w:id w:val="559223139"/>
            <w:placeholder>
              <w:docPart w:val="0D471E4D3C654500B45C71AA91216237"/>
            </w:placeholder>
            <w:dropDownList>
              <w:listItem w:displayText="Valitse" w:value="Valitse"/>
              <w:listItem w:displayText="Vähäinen" w:value="Vähäinen"/>
              <w:listItem w:displayText="Tavanomainen" w:value="Tavanomainen"/>
              <w:listItem w:displayText="Vaativa" w:value="Vaativa"/>
              <w:listItem w:displayText="Poikkeuksellisen vaativa" w:value="Poikkeuksellisen vaativa"/>
            </w:dropDownList>
          </w:sdtPr>
          <w:sdtEndPr/>
          <w:sdtContent>
            <w:tc>
              <w:tcPr>
                <w:tcW w:w="1867" w:type="dxa"/>
              </w:tcPr>
              <w:p w14:paraId="400CF676" w14:textId="77777777" w:rsidR="00266603" w:rsidRPr="00D9126F" w:rsidRDefault="00683891" w:rsidP="00115DC3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Valitse</w:t>
                </w:r>
              </w:p>
            </w:tc>
          </w:sdtContent>
        </w:sdt>
        <w:tc>
          <w:tcPr>
            <w:tcW w:w="4082" w:type="dxa"/>
          </w:tcPr>
          <w:p w14:paraId="4C57D2DA" w14:textId="77777777" w:rsidR="00266603" w:rsidRPr="00D9126F" w:rsidRDefault="00115DC3" w:rsidP="00115D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151" w:name="Teksti5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1"/>
          </w:p>
        </w:tc>
      </w:tr>
    </w:tbl>
    <w:p w14:paraId="2F53B4F6" w14:textId="77777777" w:rsidR="00E60B0C" w:rsidRDefault="00805374" w:rsidP="00266603">
      <w:pPr>
        <w:spacing w:after="0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br w:type="page"/>
      </w:r>
    </w:p>
    <w:p w14:paraId="39521F67" w14:textId="77777777" w:rsidR="00866C16" w:rsidRPr="006456D0" w:rsidRDefault="00866C16" w:rsidP="00866C16">
      <w:pPr>
        <w:pStyle w:val="Luettelokappale"/>
        <w:numPr>
          <w:ilvl w:val="0"/>
          <w:numId w:val="13"/>
        </w:numPr>
        <w:rPr>
          <w:b/>
          <w:sz w:val="20"/>
          <w:szCs w:val="20"/>
        </w:rPr>
      </w:pPr>
      <w:r w:rsidRPr="006456D0">
        <w:rPr>
          <w:b/>
          <w:sz w:val="20"/>
          <w:szCs w:val="20"/>
        </w:rPr>
        <w:lastRenderedPageBreak/>
        <w:t>SAAVUTETTAVAT PÄTEVYYSLUOKAT</w:t>
      </w:r>
    </w:p>
    <w:p w14:paraId="1E8B8AB0" w14:textId="77777777" w:rsidR="00533F24" w:rsidRPr="00533F24" w:rsidRDefault="00533F24" w:rsidP="00533F24">
      <w:pPr>
        <w:spacing w:after="0"/>
        <w:rPr>
          <w:rFonts w:ascii="Arial" w:hAnsi="Arial" w:cs="Arial"/>
          <w:i/>
          <w:sz w:val="16"/>
        </w:rPr>
      </w:pPr>
      <w:r w:rsidRPr="00533F24">
        <w:rPr>
          <w:sz w:val="16"/>
          <w:szCs w:val="16"/>
        </w:rPr>
        <w:t>Edellä esitetyillä perusteilla henkilö oman käsityksensä mukaan täyttää</w:t>
      </w:r>
    </w:p>
    <w:p w14:paraId="6A54345D" w14:textId="77777777" w:rsidR="00533F24" w:rsidRPr="00533F24" w:rsidRDefault="00533F24" w:rsidP="00533F24">
      <w:pPr>
        <w:pStyle w:val="Luettelokappale"/>
        <w:numPr>
          <w:ilvl w:val="0"/>
          <w:numId w:val="14"/>
        </w:numPr>
        <w:spacing w:after="0"/>
        <w:rPr>
          <w:rFonts w:ascii="Arial" w:hAnsi="Arial" w:cs="Arial"/>
          <w:i/>
          <w:sz w:val="16"/>
        </w:rPr>
      </w:pPr>
      <w:r w:rsidRPr="00533F24">
        <w:rPr>
          <w:rFonts w:ascii="Arial" w:hAnsi="Arial" w:cs="Arial"/>
          <w:sz w:val="16"/>
        </w:rPr>
        <w:t>Maankäyttö- ja rakennuslaki 120 d §</w:t>
      </w:r>
      <w:r w:rsidRPr="00533F24">
        <w:rPr>
          <w:rFonts w:ascii="Arial" w:hAnsi="Arial" w:cs="Arial"/>
          <w:i/>
          <w:sz w:val="16"/>
        </w:rPr>
        <w:t xml:space="preserve"> </w:t>
      </w:r>
    </w:p>
    <w:p w14:paraId="3B69B6FE" w14:textId="77777777" w:rsidR="00533F24" w:rsidRPr="00533F24" w:rsidRDefault="00533F24" w:rsidP="00533F24">
      <w:pPr>
        <w:pStyle w:val="Luettelokappale"/>
        <w:numPr>
          <w:ilvl w:val="0"/>
          <w:numId w:val="14"/>
        </w:numPr>
        <w:spacing w:after="0"/>
        <w:rPr>
          <w:rFonts w:ascii="Arial" w:hAnsi="Arial" w:cs="Arial"/>
          <w:sz w:val="16"/>
        </w:rPr>
      </w:pPr>
      <w:r w:rsidRPr="00533F24">
        <w:rPr>
          <w:rFonts w:ascii="Arial" w:hAnsi="Arial" w:cs="Arial"/>
          <w:sz w:val="16"/>
        </w:rPr>
        <w:t>Valtioneuvoston asetus rakentamisen suunnittelutehtävien vaativuusluokkien määräytymisestä</w:t>
      </w:r>
    </w:p>
    <w:p w14:paraId="619DF4A1" w14:textId="77777777" w:rsidR="00533F24" w:rsidRPr="00533F24" w:rsidRDefault="00533F24" w:rsidP="00533F24">
      <w:pPr>
        <w:pStyle w:val="Luettelokappale"/>
        <w:numPr>
          <w:ilvl w:val="0"/>
          <w:numId w:val="14"/>
        </w:numPr>
        <w:spacing w:after="0"/>
        <w:rPr>
          <w:rFonts w:ascii="Arial" w:hAnsi="Arial" w:cs="Arial"/>
          <w:sz w:val="16"/>
        </w:rPr>
      </w:pPr>
      <w:r w:rsidRPr="00533F24">
        <w:rPr>
          <w:rFonts w:ascii="Arial" w:hAnsi="Arial" w:cs="Arial"/>
          <w:sz w:val="16"/>
        </w:rPr>
        <w:t>Ympäristöministeriön ohje rakentamisen suunnittelutehtävien vaativuusluokista YM1/601/2015</w:t>
      </w:r>
    </w:p>
    <w:p w14:paraId="03BEB3D6" w14:textId="77777777" w:rsidR="00533F24" w:rsidRPr="00533F24" w:rsidRDefault="00533F24" w:rsidP="00533F24">
      <w:pPr>
        <w:pStyle w:val="Luettelokappale"/>
        <w:numPr>
          <w:ilvl w:val="0"/>
          <w:numId w:val="14"/>
        </w:numPr>
        <w:spacing w:after="0"/>
        <w:ind w:left="714" w:hanging="357"/>
        <w:rPr>
          <w:rFonts w:ascii="Arial" w:hAnsi="Arial" w:cs="Arial"/>
          <w:sz w:val="16"/>
        </w:rPr>
      </w:pPr>
      <w:r w:rsidRPr="00533F24">
        <w:rPr>
          <w:rFonts w:ascii="Arial" w:hAnsi="Arial" w:cs="Arial"/>
          <w:sz w:val="16"/>
        </w:rPr>
        <w:t xml:space="preserve">Rakennusvalvonnan tulkinnat, </w:t>
      </w:r>
      <w:hyperlink r:id="rId55" w:history="1">
        <w:r w:rsidRPr="00533F24">
          <w:rPr>
            <w:rStyle w:val="Hyperlinkki"/>
            <w:rFonts w:ascii="Arial" w:hAnsi="Arial" w:cs="Arial"/>
            <w:color w:val="auto"/>
            <w:sz w:val="16"/>
          </w:rPr>
          <w:t>www.pksrava.fi</w:t>
        </w:r>
      </w:hyperlink>
    </w:p>
    <w:p w14:paraId="4605C912" w14:textId="77777777" w:rsidR="00266603" w:rsidRPr="00533F24" w:rsidRDefault="00533F24" w:rsidP="00533F24">
      <w:pPr>
        <w:spacing w:after="120"/>
        <w:rPr>
          <w:rFonts w:ascii="Arial" w:hAnsi="Arial" w:cs="Arial"/>
          <w:sz w:val="16"/>
        </w:rPr>
      </w:pPr>
      <w:r w:rsidRPr="00533F24">
        <w:rPr>
          <w:sz w:val="16"/>
          <w:szCs w:val="16"/>
        </w:rPr>
        <w:t xml:space="preserve">mukaiset vaatimukset seuraaviin hanketyyppeihin, tehtäviin ja vaativuusluokkiin (rastita vaativin): </w:t>
      </w:r>
      <w:r>
        <w:rPr>
          <w:rFonts w:ascii="Arial" w:hAnsi="Arial" w:cs="Arial"/>
          <w:sz w:val="16"/>
        </w:rPr>
        <w:br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1779"/>
        <w:gridCol w:w="1697"/>
        <w:gridCol w:w="1853"/>
        <w:gridCol w:w="1622"/>
      </w:tblGrid>
      <w:tr w:rsidR="00533F24" w:rsidRPr="00D9126F" w14:paraId="1C8EC729" w14:textId="77777777" w:rsidTr="00533F24">
        <w:tc>
          <w:tcPr>
            <w:tcW w:w="3080" w:type="dxa"/>
          </w:tcPr>
          <w:p w14:paraId="66FF9772" w14:textId="77777777" w:rsidR="00533F24" w:rsidRPr="00533F24" w:rsidRDefault="00533F24" w:rsidP="00DE706E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br/>
            </w:r>
            <w:r w:rsidRPr="00533F24">
              <w:rPr>
                <w:b/>
              </w:rPr>
              <w:t>Uudisrakentaminen</w:t>
            </w:r>
          </w:p>
        </w:tc>
        <w:tc>
          <w:tcPr>
            <w:tcW w:w="1779" w:type="dxa"/>
          </w:tcPr>
          <w:p w14:paraId="7661DD6F" w14:textId="77777777" w:rsidR="00533F24" w:rsidRPr="00D9126F" w:rsidRDefault="00533F24" w:rsidP="00DE70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Pr="00D9126F">
              <w:rPr>
                <w:b/>
                <w:sz w:val="16"/>
                <w:szCs w:val="16"/>
              </w:rPr>
              <w:t>Tavanomainen</w:t>
            </w:r>
          </w:p>
        </w:tc>
        <w:tc>
          <w:tcPr>
            <w:tcW w:w="1697" w:type="dxa"/>
          </w:tcPr>
          <w:p w14:paraId="2378D02E" w14:textId="77777777" w:rsidR="00533F24" w:rsidRPr="00D9126F" w:rsidRDefault="00533F24" w:rsidP="00DE70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Pr="00D9126F">
              <w:rPr>
                <w:b/>
                <w:sz w:val="16"/>
                <w:szCs w:val="16"/>
              </w:rPr>
              <w:t>Vaativa</w:t>
            </w:r>
          </w:p>
        </w:tc>
        <w:tc>
          <w:tcPr>
            <w:tcW w:w="1853" w:type="dxa"/>
          </w:tcPr>
          <w:p w14:paraId="6CD73B11" w14:textId="77777777" w:rsidR="00533F24" w:rsidRPr="00D9126F" w:rsidRDefault="00533F24" w:rsidP="00DE70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Pr="00D9126F">
              <w:rPr>
                <w:b/>
                <w:sz w:val="16"/>
                <w:szCs w:val="16"/>
              </w:rPr>
              <w:t>Poikkeuksellisen vaativa</w:t>
            </w:r>
          </w:p>
        </w:tc>
        <w:tc>
          <w:tcPr>
            <w:tcW w:w="1622" w:type="dxa"/>
          </w:tcPr>
          <w:p w14:paraId="1801EA86" w14:textId="77777777" w:rsidR="00533F24" w:rsidRDefault="00533F24" w:rsidP="00DE70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  <w:t>FISE:n arvioima pätevyys</w:t>
            </w:r>
          </w:p>
        </w:tc>
      </w:tr>
      <w:tr w:rsidR="00533F24" w:rsidRPr="00D9126F" w14:paraId="25921FEC" w14:textId="77777777" w:rsidTr="00533F24">
        <w:tc>
          <w:tcPr>
            <w:tcW w:w="3080" w:type="dxa"/>
          </w:tcPr>
          <w:p w14:paraId="2C7B3761" w14:textId="77777777" w:rsidR="00533F24" w:rsidRPr="00D9126F" w:rsidRDefault="00533F24" w:rsidP="00DE70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Pääsuunnittelija</w:t>
            </w:r>
          </w:p>
        </w:tc>
        <w:tc>
          <w:tcPr>
            <w:tcW w:w="1779" w:type="dxa"/>
            <w:vAlign w:val="center"/>
          </w:tcPr>
          <w:p w14:paraId="0E0842A8" w14:textId="4B193576" w:rsidR="00533F24" w:rsidRPr="00D9126F" w:rsidRDefault="00533F24" w:rsidP="00DE7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object w:dxaOrig="225" w:dyaOrig="225" w14:anchorId="385330F0">
                <v:shape id="_x0000_i1143" type="#_x0000_t75" style="width:17.4pt;height:18.6pt" o:ole="">
                  <v:imagedata r:id="rId56" o:title=""/>
                </v:shape>
                <w:control r:id="rId57" w:name="CheckBox21" w:shapeid="_x0000_i1143"/>
              </w:object>
            </w:r>
          </w:p>
        </w:tc>
        <w:tc>
          <w:tcPr>
            <w:tcW w:w="1697" w:type="dxa"/>
            <w:vAlign w:val="center"/>
          </w:tcPr>
          <w:p w14:paraId="6DF1E645" w14:textId="17068530" w:rsidR="00533F24" w:rsidRPr="00D9126F" w:rsidRDefault="00533F24" w:rsidP="00DE7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object w:dxaOrig="225" w:dyaOrig="225" w14:anchorId="6A892719">
                <v:shape id="_x0000_i1145" type="#_x0000_t75" style="width:17.4pt;height:18.6pt" o:ole="">
                  <v:imagedata r:id="rId56" o:title=""/>
                </v:shape>
                <w:control r:id="rId58" w:name="CheckBox211" w:shapeid="_x0000_i1145"/>
              </w:object>
            </w:r>
          </w:p>
        </w:tc>
        <w:tc>
          <w:tcPr>
            <w:tcW w:w="1853" w:type="dxa"/>
            <w:vAlign w:val="center"/>
          </w:tcPr>
          <w:p w14:paraId="741BCA97" w14:textId="4CA43417" w:rsidR="00533F24" w:rsidRPr="00D9126F" w:rsidRDefault="00533F24" w:rsidP="00DE7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object w:dxaOrig="225" w:dyaOrig="225" w14:anchorId="2AADE7F7">
                <v:shape id="_x0000_i1147" type="#_x0000_t75" style="width:17.4pt;height:18.6pt" o:ole="">
                  <v:imagedata r:id="rId56" o:title=""/>
                </v:shape>
                <w:control r:id="rId59" w:name="CheckBox212" w:shapeid="_x0000_i1147"/>
              </w:object>
            </w:r>
          </w:p>
        </w:tc>
        <w:tc>
          <w:tcPr>
            <w:tcW w:w="1622" w:type="dxa"/>
          </w:tcPr>
          <w:p w14:paraId="693807DA" w14:textId="77777777" w:rsidR="00533F24" w:rsidRDefault="00533F24" w:rsidP="006102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-2022151284"/>
                <w:placeholder>
                  <w:docPart w:val="28DDBD632B334E7E8F109A821D4134DA"/>
                </w:placeholder>
                <w:showingPlcHdr/>
                <w:dropDownList>
                  <w:listItem w:displayText="Valitse" w:value="Valitse"/>
                  <w:listItem w:displayText="Vähäinen" w:value="Vähäinen"/>
                  <w:listItem w:displayText="Tavanomainen" w:value="Tavanomainen"/>
                  <w:listItem w:displayText="Vaativa" w:value="Vaativa"/>
                  <w:listItem w:displayText="Poikkeuksellisen vaativa" w:value="Poikkeuksellisen vaativa"/>
                </w:dropDownList>
              </w:sdtPr>
              <w:sdtEndPr/>
              <w:sdtContent>
                <w:r w:rsidR="006102A6">
                  <w:rPr>
                    <w:sz w:val="16"/>
                    <w:szCs w:val="16"/>
                  </w:rPr>
                  <w:t>Valitse</w:t>
                </w:r>
              </w:sdtContent>
            </w:sdt>
          </w:p>
        </w:tc>
      </w:tr>
      <w:tr w:rsidR="00533F24" w:rsidRPr="00D9126F" w14:paraId="75465A25" w14:textId="77777777" w:rsidTr="00533F24">
        <w:tc>
          <w:tcPr>
            <w:tcW w:w="3080" w:type="dxa"/>
          </w:tcPr>
          <w:p w14:paraId="71DF5F86" w14:textId="77777777" w:rsidR="00533F24" w:rsidRPr="00D9126F" w:rsidRDefault="00533F24" w:rsidP="002666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Rakennussuunnittelija</w:t>
            </w:r>
          </w:p>
        </w:tc>
        <w:tc>
          <w:tcPr>
            <w:tcW w:w="1779" w:type="dxa"/>
            <w:vAlign w:val="center"/>
          </w:tcPr>
          <w:p w14:paraId="216079C3" w14:textId="5EAC3371" w:rsidR="00533F24" w:rsidRPr="00D9126F" w:rsidRDefault="00533F24" w:rsidP="00DE7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object w:dxaOrig="225" w:dyaOrig="225" w14:anchorId="6CA8A833">
                <v:shape id="_x0000_i1149" type="#_x0000_t75" style="width:17.4pt;height:18.6pt" o:ole="">
                  <v:imagedata r:id="rId56" o:title=""/>
                </v:shape>
                <w:control r:id="rId60" w:name="CheckBox213" w:shapeid="_x0000_i1149"/>
              </w:object>
            </w:r>
          </w:p>
        </w:tc>
        <w:tc>
          <w:tcPr>
            <w:tcW w:w="1697" w:type="dxa"/>
            <w:vAlign w:val="center"/>
          </w:tcPr>
          <w:p w14:paraId="0D2BFED7" w14:textId="5D09AEC3" w:rsidR="00533F24" w:rsidRPr="00D9126F" w:rsidRDefault="00533F24" w:rsidP="00DE7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object w:dxaOrig="225" w:dyaOrig="225" w14:anchorId="1D499295">
                <v:shape id="_x0000_i1151" type="#_x0000_t75" style="width:17.4pt;height:18.6pt" o:ole="">
                  <v:imagedata r:id="rId56" o:title=""/>
                </v:shape>
                <w:control r:id="rId61" w:name="CheckBox214" w:shapeid="_x0000_i1151"/>
              </w:object>
            </w:r>
          </w:p>
        </w:tc>
        <w:tc>
          <w:tcPr>
            <w:tcW w:w="1853" w:type="dxa"/>
            <w:vAlign w:val="center"/>
          </w:tcPr>
          <w:p w14:paraId="6BDC3F24" w14:textId="42D14D83" w:rsidR="00533F24" w:rsidRPr="00D9126F" w:rsidRDefault="00533F24" w:rsidP="00DE7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object w:dxaOrig="225" w:dyaOrig="225" w14:anchorId="2A8920E4">
                <v:shape id="_x0000_i1153" type="#_x0000_t75" style="width:17.4pt;height:18.6pt" o:ole="">
                  <v:imagedata r:id="rId56" o:title=""/>
                </v:shape>
                <w:control r:id="rId62" w:name="CheckBox215" w:shapeid="_x0000_i1153"/>
              </w:object>
            </w:r>
          </w:p>
        </w:tc>
        <w:tc>
          <w:tcPr>
            <w:tcW w:w="1622" w:type="dxa"/>
          </w:tcPr>
          <w:p w14:paraId="7B6F3B64" w14:textId="77777777" w:rsidR="00533F24" w:rsidRDefault="00533F24" w:rsidP="006102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1507780640"/>
                <w:placeholder>
                  <w:docPart w:val="7DAE76384DEB426E8A256765ECCB37F2"/>
                </w:placeholder>
                <w:showingPlcHdr/>
                <w:dropDownList>
                  <w:listItem w:displayText="Valitse" w:value="Valitse"/>
                  <w:listItem w:displayText="Vähäinen" w:value="Vähäinen"/>
                  <w:listItem w:displayText="Tavanomainen" w:value="Tavanomainen"/>
                  <w:listItem w:displayText="Vaativa" w:value="Vaativa"/>
                  <w:listItem w:displayText="Poikkeuksellisen vaativa" w:value="Poikkeuksellisen vaativa"/>
                </w:dropDownList>
              </w:sdtPr>
              <w:sdtEndPr/>
              <w:sdtContent>
                <w:r w:rsidR="006102A6">
                  <w:rPr>
                    <w:sz w:val="16"/>
                    <w:szCs w:val="16"/>
                  </w:rPr>
                  <w:t>Valitse</w:t>
                </w:r>
              </w:sdtContent>
            </w:sdt>
          </w:p>
        </w:tc>
      </w:tr>
      <w:tr w:rsidR="00533F24" w:rsidRPr="00D9126F" w14:paraId="58F2FEF8" w14:textId="77777777" w:rsidTr="00533F24">
        <w:tc>
          <w:tcPr>
            <w:tcW w:w="3080" w:type="dxa"/>
          </w:tcPr>
          <w:p w14:paraId="26FD3029" w14:textId="77777777" w:rsidR="00533F24" w:rsidRPr="00D9126F" w:rsidRDefault="00533F24" w:rsidP="00DE70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5A2D4BF7" w14:textId="77777777" w:rsidR="00533F24" w:rsidRPr="00D9126F" w:rsidRDefault="00533F24" w:rsidP="00DE70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</w:tcPr>
          <w:p w14:paraId="16C82FFB" w14:textId="77777777" w:rsidR="00533F24" w:rsidRPr="00D9126F" w:rsidRDefault="00533F24" w:rsidP="00DE70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</w:tcPr>
          <w:p w14:paraId="18E55D38" w14:textId="77777777" w:rsidR="00533F24" w:rsidRPr="00D9126F" w:rsidRDefault="00533F24" w:rsidP="00DE70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14:paraId="3235E731" w14:textId="77777777" w:rsidR="00533F24" w:rsidRPr="00D9126F" w:rsidRDefault="00533F24" w:rsidP="00DE706E">
            <w:pPr>
              <w:jc w:val="center"/>
              <w:rPr>
                <w:sz w:val="16"/>
                <w:szCs w:val="16"/>
              </w:rPr>
            </w:pPr>
          </w:p>
        </w:tc>
      </w:tr>
      <w:tr w:rsidR="00533F24" w:rsidRPr="00D9126F" w14:paraId="133D274D" w14:textId="77777777" w:rsidTr="00533F24">
        <w:tc>
          <w:tcPr>
            <w:tcW w:w="3080" w:type="dxa"/>
          </w:tcPr>
          <w:p w14:paraId="7D2C4476" w14:textId="77777777" w:rsidR="00533F24" w:rsidRPr="00533F24" w:rsidRDefault="00533F24" w:rsidP="00DE706E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br/>
            </w:r>
            <w:r w:rsidRPr="00533F24">
              <w:rPr>
                <w:b/>
              </w:rPr>
              <w:t>Korjausrakentaminen</w:t>
            </w:r>
          </w:p>
        </w:tc>
        <w:tc>
          <w:tcPr>
            <w:tcW w:w="1779" w:type="dxa"/>
          </w:tcPr>
          <w:p w14:paraId="264B50F0" w14:textId="77777777" w:rsidR="00533F24" w:rsidRPr="00D9126F" w:rsidRDefault="00533F24" w:rsidP="00DE70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Pr="00D9126F">
              <w:rPr>
                <w:b/>
                <w:sz w:val="16"/>
                <w:szCs w:val="16"/>
              </w:rPr>
              <w:t>Tavanomainen</w:t>
            </w:r>
          </w:p>
        </w:tc>
        <w:tc>
          <w:tcPr>
            <w:tcW w:w="1697" w:type="dxa"/>
          </w:tcPr>
          <w:p w14:paraId="326CDA95" w14:textId="77777777" w:rsidR="00533F24" w:rsidRPr="00D9126F" w:rsidRDefault="00533F24" w:rsidP="00DE70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Pr="00D9126F">
              <w:rPr>
                <w:b/>
                <w:sz w:val="16"/>
                <w:szCs w:val="16"/>
              </w:rPr>
              <w:t>Vaativa</w:t>
            </w:r>
          </w:p>
        </w:tc>
        <w:tc>
          <w:tcPr>
            <w:tcW w:w="1853" w:type="dxa"/>
          </w:tcPr>
          <w:p w14:paraId="150A6657" w14:textId="77777777" w:rsidR="00533F24" w:rsidRPr="00D9126F" w:rsidRDefault="00533F24" w:rsidP="00DE70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Pr="00D9126F">
              <w:rPr>
                <w:b/>
                <w:sz w:val="16"/>
                <w:szCs w:val="16"/>
              </w:rPr>
              <w:t>Poikkeuksellisen vaativa</w:t>
            </w:r>
          </w:p>
        </w:tc>
        <w:tc>
          <w:tcPr>
            <w:tcW w:w="1622" w:type="dxa"/>
          </w:tcPr>
          <w:p w14:paraId="4B04D3C6" w14:textId="77777777" w:rsidR="00533F24" w:rsidRDefault="00533F24" w:rsidP="00DE70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  <w:t>FISE:n arvioima pätevyys</w:t>
            </w:r>
          </w:p>
        </w:tc>
      </w:tr>
      <w:tr w:rsidR="00533F24" w:rsidRPr="00D9126F" w14:paraId="669AAC35" w14:textId="77777777" w:rsidTr="00533F24">
        <w:trPr>
          <w:trHeight w:val="630"/>
        </w:trPr>
        <w:tc>
          <w:tcPr>
            <w:tcW w:w="3080" w:type="dxa"/>
          </w:tcPr>
          <w:p w14:paraId="2C197CAE" w14:textId="77777777" w:rsidR="00533F24" w:rsidRPr="00D9126F" w:rsidRDefault="00533F24" w:rsidP="00DE70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Pääsuunnittelija</w:t>
            </w:r>
          </w:p>
        </w:tc>
        <w:tc>
          <w:tcPr>
            <w:tcW w:w="1779" w:type="dxa"/>
            <w:vAlign w:val="center"/>
          </w:tcPr>
          <w:p w14:paraId="68D0F287" w14:textId="2C7B7E8C" w:rsidR="00533F24" w:rsidRPr="00D9126F" w:rsidRDefault="00533F24" w:rsidP="00DE7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object w:dxaOrig="225" w:dyaOrig="225" w14:anchorId="69BF9E99">
                <v:shape id="_x0000_i1155" type="#_x0000_t75" style="width:17.4pt;height:18.6pt" o:ole="">
                  <v:imagedata r:id="rId56" o:title=""/>
                </v:shape>
                <w:control r:id="rId63" w:name="CheckBox216" w:shapeid="_x0000_i1155"/>
              </w:object>
            </w:r>
          </w:p>
        </w:tc>
        <w:tc>
          <w:tcPr>
            <w:tcW w:w="1697" w:type="dxa"/>
            <w:vAlign w:val="center"/>
          </w:tcPr>
          <w:p w14:paraId="32F524A6" w14:textId="3C5144DE" w:rsidR="00533F24" w:rsidRPr="00D9126F" w:rsidRDefault="00533F24" w:rsidP="00DE7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object w:dxaOrig="225" w:dyaOrig="225" w14:anchorId="77343044">
                <v:shape id="_x0000_i1157" type="#_x0000_t75" style="width:17.4pt;height:18.6pt" o:ole="">
                  <v:imagedata r:id="rId56" o:title=""/>
                </v:shape>
                <w:control r:id="rId64" w:name="CheckBox217" w:shapeid="_x0000_i1157"/>
              </w:object>
            </w:r>
          </w:p>
        </w:tc>
        <w:tc>
          <w:tcPr>
            <w:tcW w:w="1853" w:type="dxa"/>
            <w:vAlign w:val="center"/>
          </w:tcPr>
          <w:p w14:paraId="018BB499" w14:textId="24D3DB97" w:rsidR="00533F24" w:rsidRPr="00D9126F" w:rsidRDefault="00533F24" w:rsidP="00DE7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object w:dxaOrig="225" w:dyaOrig="225" w14:anchorId="282C94FE">
                <v:shape id="_x0000_i1159" type="#_x0000_t75" style="width:17.4pt;height:18.6pt" o:ole="">
                  <v:imagedata r:id="rId56" o:title=""/>
                </v:shape>
                <w:control r:id="rId65" w:name="CheckBox218" w:shapeid="_x0000_i1159"/>
              </w:object>
            </w:r>
          </w:p>
        </w:tc>
        <w:tc>
          <w:tcPr>
            <w:tcW w:w="1622" w:type="dxa"/>
          </w:tcPr>
          <w:p w14:paraId="679BFF36" w14:textId="77777777" w:rsidR="00533F24" w:rsidRDefault="00533F24" w:rsidP="006102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2011712591"/>
                <w:placeholder>
                  <w:docPart w:val="CD5115425BE4441699919C321F2B9F2D"/>
                </w:placeholder>
                <w:showingPlcHdr/>
                <w:dropDownList>
                  <w:listItem w:displayText="Valitse" w:value="Valitse"/>
                  <w:listItem w:displayText="Vähäinen" w:value="Vähäinen"/>
                  <w:listItem w:displayText="Tavanomainen" w:value="Tavanomainen"/>
                  <w:listItem w:displayText="Vaativa" w:value="Vaativa"/>
                  <w:listItem w:displayText="Poikkeuksellisen vaativa" w:value="Poikkeuksellisen vaativa"/>
                </w:dropDownList>
              </w:sdtPr>
              <w:sdtEndPr/>
              <w:sdtContent>
                <w:r w:rsidR="006102A6">
                  <w:rPr>
                    <w:sz w:val="16"/>
                    <w:szCs w:val="16"/>
                  </w:rPr>
                  <w:t>Valitse</w:t>
                </w:r>
              </w:sdtContent>
            </w:sdt>
          </w:p>
        </w:tc>
      </w:tr>
      <w:tr w:rsidR="00533F24" w:rsidRPr="00D9126F" w14:paraId="54266530" w14:textId="77777777" w:rsidTr="00533F24">
        <w:tc>
          <w:tcPr>
            <w:tcW w:w="3080" w:type="dxa"/>
            <w:tcBorders>
              <w:bottom w:val="single" w:sz="4" w:space="0" w:color="auto"/>
            </w:tcBorders>
          </w:tcPr>
          <w:p w14:paraId="56CD60A4" w14:textId="77777777" w:rsidR="00533F24" w:rsidRPr="00D9126F" w:rsidRDefault="00533F24" w:rsidP="00DE70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Rakennussuunnittelija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14:paraId="2001694B" w14:textId="7350614C" w:rsidR="00533F24" w:rsidRPr="00D9126F" w:rsidRDefault="00533F24" w:rsidP="00DE7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object w:dxaOrig="225" w:dyaOrig="225" w14:anchorId="515CAA84">
                <v:shape id="_x0000_i1161" type="#_x0000_t75" style="width:17.4pt;height:18.6pt" o:ole="">
                  <v:imagedata r:id="rId56" o:title=""/>
                </v:shape>
                <w:control r:id="rId66" w:name="CheckBox219" w:shapeid="_x0000_i1161"/>
              </w:objec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7131236E" w14:textId="55936B4E" w:rsidR="00533F24" w:rsidRPr="00D9126F" w:rsidRDefault="00533F24" w:rsidP="00DE7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object w:dxaOrig="225" w:dyaOrig="225" w14:anchorId="6B06666A">
                <v:shape id="_x0000_i1163" type="#_x0000_t75" style="width:17.4pt;height:18.6pt" o:ole="">
                  <v:imagedata r:id="rId56" o:title=""/>
                </v:shape>
                <w:control r:id="rId67" w:name="CheckBox2110" w:shapeid="_x0000_i1163"/>
              </w:object>
            </w:r>
          </w:p>
        </w:tc>
        <w:tc>
          <w:tcPr>
            <w:tcW w:w="1853" w:type="dxa"/>
            <w:tcBorders>
              <w:bottom w:val="single" w:sz="4" w:space="0" w:color="auto"/>
            </w:tcBorders>
            <w:vAlign w:val="center"/>
          </w:tcPr>
          <w:p w14:paraId="05293437" w14:textId="07EAA1EA" w:rsidR="00533F24" w:rsidRPr="00D9126F" w:rsidRDefault="00533F24" w:rsidP="00DE7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object w:dxaOrig="225" w:dyaOrig="225" w14:anchorId="6F93CFE4">
                <v:shape id="_x0000_i1165" type="#_x0000_t75" style="width:17.4pt;height:18.6pt" o:ole="">
                  <v:imagedata r:id="rId56" o:title=""/>
                </v:shape>
                <w:control r:id="rId68" w:name="CheckBox2111" w:shapeid="_x0000_i1165"/>
              </w:objec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18C4E232" w14:textId="77777777" w:rsidR="00533F24" w:rsidRDefault="00533F24" w:rsidP="006102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1576474705"/>
                <w:placeholder>
                  <w:docPart w:val="523229C24E4D475B9CEAC879348A9D89"/>
                </w:placeholder>
                <w:showingPlcHdr/>
                <w:dropDownList>
                  <w:listItem w:displayText="Valitse" w:value="Valitse"/>
                  <w:listItem w:displayText="Vähäinen" w:value="Vähäinen"/>
                  <w:listItem w:displayText="Tavanomainen" w:value="Tavanomainen"/>
                  <w:listItem w:displayText="Vaativa" w:value="Vaativa"/>
                  <w:listItem w:displayText="Poikkeuksellisen vaativa" w:value="Poikkeuksellisen vaativa"/>
                </w:dropDownList>
              </w:sdtPr>
              <w:sdtEndPr/>
              <w:sdtContent>
                <w:r w:rsidR="006102A6">
                  <w:rPr>
                    <w:sz w:val="16"/>
                    <w:szCs w:val="16"/>
                  </w:rPr>
                  <w:t>Valitse</w:t>
                </w:r>
              </w:sdtContent>
            </w:sdt>
          </w:p>
        </w:tc>
      </w:tr>
    </w:tbl>
    <w:p w14:paraId="6004D826" w14:textId="77777777" w:rsidR="00266603" w:rsidRDefault="00266603" w:rsidP="00266603">
      <w:pPr>
        <w:spacing w:after="0"/>
        <w:rPr>
          <w:rFonts w:asciiTheme="majorHAnsi" w:hAnsiTheme="majorHAnsi" w:cstheme="majorHAnsi"/>
          <w:b/>
          <w:sz w:val="18"/>
          <w:szCs w:val="18"/>
        </w:rPr>
      </w:pPr>
    </w:p>
    <w:p w14:paraId="34E5115B" w14:textId="77777777" w:rsidR="00866C16" w:rsidRDefault="00866C16" w:rsidP="00866C16"/>
    <w:p w14:paraId="52D7AAF2" w14:textId="77777777" w:rsidR="006449F3" w:rsidRDefault="00266603" w:rsidP="00676766">
      <w:pPr>
        <w:spacing w:after="0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br w:type="page"/>
      </w:r>
    </w:p>
    <w:p w14:paraId="36C5EC6B" w14:textId="77777777" w:rsidR="006449F3" w:rsidRPr="00FB10B3" w:rsidRDefault="006449F3" w:rsidP="006449F3">
      <w:pPr>
        <w:pStyle w:val="Luettelokappale"/>
        <w:numPr>
          <w:ilvl w:val="0"/>
          <w:numId w:val="13"/>
        </w:numPr>
        <w:rPr>
          <w:b/>
          <w:sz w:val="20"/>
          <w:szCs w:val="20"/>
        </w:rPr>
      </w:pPr>
      <w:r w:rsidRPr="00FB10B3">
        <w:rPr>
          <w:b/>
          <w:sz w:val="20"/>
          <w:szCs w:val="20"/>
        </w:rPr>
        <w:lastRenderedPageBreak/>
        <w:t>LIITTEET</w:t>
      </w:r>
    </w:p>
    <w:p w14:paraId="620B8AED" w14:textId="77777777" w:rsidR="006449F3" w:rsidRDefault="006449F3" w:rsidP="006449F3">
      <w:pPr>
        <w:spacing w:after="0"/>
        <w:rPr>
          <w:sz w:val="20"/>
          <w:szCs w:val="20"/>
        </w:rPr>
      </w:pPr>
    </w:p>
    <w:p w14:paraId="6FDD9FEE" w14:textId="77777777" w:rsidR="00266603" w:rsidRDefault="00266603" w:rsidP="00266603">
      <w:r>
        <w:t>Liitä mukaan</w:t>
      </w:r>
    </w:p>
    <w:tbl>
      <w:tblPr>
        <w:tblStyle w:val="TaulukkoRuudukko"/>
        <w:tblW w:w="0" w:type="auto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"/>
        <w:gridCol w:w="8816"/>
      </w:tblGrid>
      <w:tr w:rsidR="00266603" w14:paraId="4490E1BD" w14:textId="77777777" w:rsidTr="00DE706E">
        <w:tc>
          <w:tcPr>
            <w:tcW w:w="817" w:type="dxa"/>
          </w:tcPr>
          <w:p w14:paraId="244D54A4" w14:textId="26F80E8A" w:rsidR="00266603" w:rsidRDefault="00266603" w:rsidP="00DE706E">
            <w:r>
              <w:rPr>
                <w:sz w:val="16"/>
                <w:szCs w:val="16"/>
              </w:rPr>
              <w:br/>
            </w:r>
            <w:r w:rsidR="0000284C">
              <w:rPr>
                <w:sz w:val="16"/>
                <w:szCs w:val="16"/>
              </w:rPr>
              <w:object w:dxaOrig="225" w:dyaOrig="225" w14:anchorId="149B4083">
                <v:shape id="_x0000_i1167" type="#_x0000_t75" style="width:17.4pt;height:18.6pt" o:ole="">
                  <v:imagedata r:id="rId56" o:title=""/>
                </v:shape>
                <w:control r:id="rId69" w:name="CheckBox213311" w:shapeid="_x0000_i1167"/>
              </w:object>
            </w:r>
          </w:p>
        </w:tc>
        <w:tc>
          <w:tcPr>
            <w:tcW w:w="8961" w:type="dxa"/>
            <w:vAlign w:val="center"/>
          </w:tcPr>
          <w:p w14:paraId="45B4CFB3" w14:textId="77777777" w:rsidR="00266603" w:rsidRPr="00724C12" w:rsidRDefault="001E0B74" w:rsidP="00DE706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Jäljennökset tutkintotodistuksis</w:t>
            </w:r>
            <w:r w:rsidR="00266603">
              <w:rPr>
                <w:sz w:val="20"/>
                <w:szCs w:val="20"/>
              </w:rPr>
              <w:t>ta</w:t>
            </w:r>
          </w:p>
        </w:tc>
      </w:tr>
      <w:tr w:rsidR="00266603" w14:paraId="1A54E002" w14:textId="77777777" w:rsidTr="00DE706E">
        <w:tc>
          <w:tcPr>
            <w:tcW w:w="817" w:type="dxa"/>
          </w:tcPr>
          <w:p w14:paraId="0530F617" w14:textId="1DBA233E" w:rsidR="00266603" w:rsidRDefault="00266603" w:rsidP="00DE706E">
            <w:r>
              <w:rPr>
                <w:sz w:val="16"/>
                <w:szCs w:val="16"/>
              </w:rPr>
              <w:br/>
            </w:r>
            <w:r w:rsidR="0000284C">
              <w:rPr>
                <w:sz w:val="16"/>
                <w:szCs w:val="16"/>
              </w:rPr>
              <w:object w:dxaOrig="225" w:dyaOrig="225" w14:anchorId="23069D9C">
                <v:shape id="_x0000_i1169" type="#_x0000_t75" style="width:17.4pt;height:18.6pt" o:ole="">
                  <v:imagedata r:id="rId56" o:title=""/>
                </v:shape>
                <w:control r:id="rId70" w:name="CheckBox213312" w:shapeid="_x0000_i1169"/>
              </w:object>
            </w:r>
          </w:p>
        </w:tc>
        <w:tc>
          <w:tcPr>
            <w:tcW w:w="8961" w:type="dxa"/>
            <w:vAlign w:val="center"/>
          </w:tcPr>
          <w:p w14:paraId="425D8F72" w14:textId="77777777" w:rsidR="00266603" w:rsidRPr="00724C12" w:rsidRDefault="001E0B74" w:rsidP="00DE706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Jäljennökset opintorekisteriotteista</w:t>
            </w:r>
          </w:p>
        </w:tc>
      </w:tr>
      <w:tr w:rsidR="00266603" w14:paraId="4F3A08C9" w14:textId="77777777" w:rsidTr="00DE706E">
        <w:tc>
          <w:tcPr>
            <w:tcW w:w="817" w:type="dxa"/>
          </w:tcPr>
          <w:p w14:paraId="45226D2A" w14:textId="2FDFFC81" w:rsidR="00266603" w:rsidRDefault="00266603" w:rsidP="00DE706E">
            <w:r>
              <w:rPr>
                <w:sz w:val="16"/>
                <w:szCs w:val="16"/>
              </w:rPr>
              <w:br/>
            </w:r>
            <w:r w:rsidR="0000284C">
              <w:rPr>
                <w:sz w:val="16"/>
                <w:szCs w:val="16"/>
              </w:rPr>
              <w:object w:dxaOrig="225" w:dyaOrig="225" w14:anchorId="4FD9301B">
                <v:shape id="_x0000_i1171" type="#_x0000_t75" style="width:17.4pt;height:18.6pt" o:ole="">
                  <v:imagedata r:id="rId56" o:title=""/>
                </v:shape>
                <w:control r:id="rId71" w:name="CheckBox213313" w:shapeid="_x0000_i1171"/>
              </w:object>
            </w:r>
          </w:p>
        </w:tc>
        <w:tc>
          <w:tcPr>
            <w:tcW w:w="8961" w:type="dxa"/>
            <w:vAlign w:val="center"/>
          </w:tcPr>
          <w:p w14:paraId="54C2C630" w14:textId="77777777" w:rsidR="00266603" w:rsidRDefault="00266603" w:rsidP="00DE706E">
            <w:r>
              <w:rPr>
                <w:sz w:val="20"/>
                <w:szCs w:val="20"/>
              </w:rPr>
              <w:t>CV</w:t>
            </w:r>
          </w:p>
        </w:tc>
      </w:tr>
      <w:tr w:rsidR="00266603" w14:paraId="21486BF6" w14:textId="77777777" w:rsidTr="00DE706E">
        <w:tc>
          <w:tcPr>
            <w:tcW w:w="817" w:type="dxa"/>
          </w:tcPr>
          <w:p w14:paraId="006FEFB3" w14:textId="7A63B9B9" w:rsidR="00266603" w:rsidRDefault="00266603" w:rsidP="00DE706E">
            <w:r>
              <w:rPr>
                <w:sz w:val="16"/>
                <w:szCs w:val="16"/>
              </w:rPr>
              <w:br/>
            </w:r>
            <w:r w:rsidR="0000284C">
              <w:rPr>
                <w:sz w:val="16"/>
                <w:szCs w:val="16"/>
              </w:rPr>
              <w:object w:dxaOrig="225" w:dyaOrig="225" w14:anchorId="5A174BC1">
                <v:shape id="_x0000_i1173" type="#_x0000_t75" style="width:17.4pt;height:18.6pt" o:ole="">
                  <v:imagedata r:id="rId56" o:title=""/>
                </v:shape>
                <w:control r:id="rId72" w:name="CheckBox213314" w:shapeid="_x0000_i1173"/>
              </w:object>
            </w:r>
          </w:p>
        </w:tc>
        <w:tc>
          <w:tcPr>
            <w:tcW w:w="8961" w:type="dxa"/>
            <w:vAlign w:val="center"/>
          </w:tcPr>
          <w:p w14:paraId="614B4FFC" w14:textId="77777777" w:rsidR="00266603" w:rsidRDefault="00266603" w:rsidP="00DE706E">
            <w:r>
              <w:rPr>
                <w:sz w:val="20"/>
                <w:szCs w:val="20"/>
              </w:rPr>
              <w:t>Pätevyyteen liittyvä referenssiluettelo</w:t>
            </w:r>
          </w:p>
        </w:tc>
      </w:tr>
      <w:tr w:rsidR="001E0B74" w14:paraId="06C5B994" w14:textId="77777777" w:rsidTr="001E0B74">
        <w:trPr>
          <w:trHeight w:val="784"/>
        </w:trPr>
        <w:tc>
          <w:tcPr>
            <w:tcW w:w="817" w:type="dxa"/>
          </w:tcPr>
          <w:p w14:paraId="72629382" w14:textId="7DEE648A" w:rsidR="001E0B74" w:rsidRDefault="001E0B74" w:rsidP="001E0B74"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object w:dxaOrig="225" w:dyaOrig="225" w14:anchorId="4AC2240C">
                <v:shape id="_x0000_i1175" type="#_x0000_t75" style="width:17.4pt;height:18.6pt" o:ole="">
                  <v:imagedata r:id="rId56" o:title=""/>
                </v:shape>
                <w:control r:id="rId73" w:name="CheckBox2133141" w:shapeid="_x0000_i1175"/>
              </w:object>
            </w:r>
          </w:p>
        </w:tc>
        <w:tc>
          <w:tcPr>
            <w:tcW w:w="8961" w:type="dxa"/>
            <w:vAlign w:val="center"/>
          </w:tcPr>
          <w:p w14:paraId="4AC1C595" w14:textId="77777777" w:rsidR="001E0B74" w:rsidRDefault="001E0B74" w:rsidP="001E0B74">
            <w:r>
              <w:rPr>
                <w:sz w:val="20"/>
                <w:szCs w:val="20"/>
              </w:rPr>
              <w:t>Muu liite</w:t>
            </w:r>
          </w:p>
        </w:tc>
      </w:tr>
    </w:tbl>
    <w:p w14:paraId="6A6D0B13" w14:textId="77777777" w:rsidR="00266603" w:rsidRPr="001645F9" w:rsidRDefault="00266603" w:rsidP="00266603"/>
    <w:p w14:paraId="744ECD76" w14:textId="77777777" w:rsidR="006449F3" w:rsidRDefault="006449F3" w:rsidP="00E60B0C">
      <w:pPr>
        <w:rPr>
          <w:rFonts w:asciiTheme="majorHAnsi" w:hAnsiTheme="majorHAnsi" w:cstheme="majorHAnsi"/>
          <w:b/>
          <w:sz w:val="18"/>
          <w:szCs w:val="18"/>
        </w:rPr>
      </w:pPr>
    </w:p>
    <w:sectPr w:rsidR="006449F3" w:rsidSect="008301FF">
      <w:pgSz w:w="11906" w:h="16838" w:code="9"/>
      <w:pgMar w:top="1134" w:right="1134" w:bottom="567" w:left="1134" w:header="454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70C66" w14:textId="77777777" w:rsidR="00377A0E" w:rsidRDefault="00377A0E" w:rsidP="004C52DB">
      <w:r>
        <w:separator/>
      </w:r>
    </w:p>
  </w:endnote>
  <w:endnote w:type="continuationSeparator" w:id="0">
    <w:p w14:paraId="285D1145" w14:textId="77777777" w:rsidR="00377A0E" w:rsidRDefault="00377A0E" w:rsidP="004C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E724F" w14:textId="77777777" w:rsidR="00377A0E" w:rsidRDefault="00377A0E" w:rsidP="00381AC8">
    <w:pPr>
      <w:pStyle w:val="Alatunniste"/>
      <w:tabs>
        <w:tab w:val="left" w:pos="577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43D15" w14:textId="77777777" w:rsidR="00377A0E" w:rsidRDefault="00377A0E" w:rsidP="004C52DB">
      <w:r>
        <w:separator/>
      </w:r>
    </w:p>
  </w:footnote>
  <w:footnote w:type="continuationSeparator" w:id="0">
    <w:p w14:paraId="6FF5A808" w14:textId="77777777" w:rsidR="00377A0E" w:rsidRDefault="00377A0E" w:rsidP="004C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040E4" w14:textId="693319DE" w:rsidR="00377A0E" w:rsidRPr="00AB4823" w:rsidRDefault="00041DF5" w:rsidP="00AB4823">
    <w:pPr>
      <w:rPr>
        <w:sz w:val="16"/>
        <w:szCs w:val="16"/>
      </w:rPr>
    </w:pPr>
    <w:r w:rsidRPr="00041DF5">
      <w:rPr>
        <w:b/>
        <w:bCs/>
        <w:iCs/>
        <w:sz w:val="16"/>
        <w:szCs w:val="16"/>
      </w:rPr>
      <w:t xml:space="preserve">Rakentamisen </w:t>
    </w:r>
    <w:proofErr w:type="spellStart"/>
    <w:r>
      <w:rPr>
        <w:b/>
        <w:bCs/>
        <w:iCs/>
        <w:sz w:val="16"/>
        <w:szCs w:val="16"/>
      </w:rPr>
      <w:t>T</w:t>
    </w:r>
    <w:r w:rsidRPr="00041DF5">
      <w:rPr>
        <w:b/>
        <w:bCs/>
        <w:iCs/>
        <w:sz w:val="16"/>
        <w:szCs w:val="16"/>
      </w:rPr>
      <w:t>opten</w:t>
    </w:r>
    <w:proofErr w:type="spellEnd"/>
    <w:r w:rsidRPr="00041DF5">
      <w:rPr>
        <w:b/>
        <w:bCs/>
        <w:iCs/>
        <w:sz w:val="16"/>
        <w:szCs w:val="16"/>
      </w:rPr>
      <w:t>-käytännöt</w:t>
    </w:r>
    <w:r>
      <w:rPr>
        <w:i/>
        <w:sz w:val="16"/>
        <w:szCs w:val="16"/>
      </w:rPr>
      <w:t xml:space="preserve"> 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www.</w:t>
    </w:r>
    <w:r w:rsidR="00377A0E" w:rsidRPr="00AB4823">
      <w:rPr>
        <w:i/>
        <w:sz w:val="16"/>
        <w:szCs w:val="16"/>
      </w:rPr>
      <w:t>pksrava.fi</w:t>
    </w:r>
    <w:r w:rsidR="00377A0E">
      <w:rPr>
        <w:i/>
        <w:sz w:val="16"/>
        <w:szCs w:val="16"/>
      </w:rPr>
      <w:tab/>
    </w:r>
    <w:r w:rsidR="00377A0E">
      <w:rPr>
        <w:i/>
        <w:sz w:val="16"/>
        <w:szCs w:val="16"/>
      </w:rPr>
      <w:tab/>
      <w:t xml:space="preserve">Tunniste: </w:t>
    </w:r>
    <w:r w:rsidR="00377A0E">
      <w:rPr>
        <w:sz w:val="16"/>
        <w:szCs w:val="16"/>
      </w:rPr>
      <w:t>YL02</w:t>
    </w:r>
    <w:r w:rsidR="00291C59">
      <w:rPr>
        <w:sz w:val="16"/>
        <w:szCs w:val="16"/>
      </w:rPr>
      <w:t xml:space="preserve"> </w:t>
    </w:r>
    <w:r>
      <w:rPr>
        <w:sz w:val="16"/>
        <w:szCs w:val="16"/>
      </w:rPr>
      <w:t>C</w:t>
    </w:r>
    <w:r w:rsidR="00377A0E">
      <w:rPr>
        <w:sz w:val="16"/>
        <w:szCs w:val="16"/>
      </w:rPr>
      <w:tab/>
    </w:r>
    <w:r w:rsidR="00291C59">
      <w:rPr>
        <w:sz w:val="16"/>
        <w:szCs w:val="16"/>
      </w:rPr>
      <w:t>2</w:t>
    </w:r>
    <w:r>
      <w:rPr>
        <w:sz w:val="16"/>
        <w:szCs w:val="16"/>
      </w:rPr>
      <w:t>1.9.2020</w:t>
    </w:r>
  </w:p>
  <w:p w14:paraId="4B365BAB" w14:textId="5E73B76D" w:rsidR="00377A0E" w:rsidRPr="006B2EF6" w:rsidRDefault="00041DF5" w:rsidP="00AB4823">
    <w:pPr>
      <w:ind w:firstLine="1304"/>
      <w:rPr>
        <w:b/>
        <w:sz w:val="16"/>
        <w:szCs w:val="16"/>
      </w:rPr>
    </w:pPr>
    <w:r>
      <w:rPr>
        <w:b/>
        <w:sz w:val="20"/>
        <w:szCs w:val="20"/>
      </w:rPr>
      <w:t xml:space="preserve">PÄÄ-JA </w:t>
    </w:r>
    <w:r w:rsidR="00377A0E" w:rsidRPr="00C44AA8">
      <w:rPr>
        <w:b/>
        <w:sz w:val="20"/>
        <w:szCs w:val="20"/>
      </w:rPr>
      <w:t>RAKENNUSSUUNNITTELIJAN KELPOISUUDEN OSOITTAMINEN</w:t>
    </w:r>
    <w:r w:rsidR="00377A0E">
      <w:rPr>
        <w:b/>
        <w:sz w:val="16"/>
        <w:szCs w:val="16"/>
      </w:rPr>
      <w:tab/>
    </w:r>
    <w:r w:rsidR="00377A0E" w:rsidRPr="00842CEA">
      <w:rPr>
        <w:b/>
        <w:sz w:val="16"/>
        <w:szCs w:val="16"/>
      </w:rPr>
      <w:fldChar w:fldCharType="begin"/>
    </w:r>
    <w:r w:rsidR="00377A0E" w:rsidRPr="00842CEA">
      <w:rPr>
        <w:b/>
        <w:sz w:val="16"/>
        <w:szCs w:val="16"/>
      </w:rPr>
      <w:instrText xml:space="preserve"> PAGE   \* MERGEFORMAT </w:instrText>
    </w:r>
    <w:r w:rsidR="00377A0E" w:rsidRPr="00842CEA">
      <w:rPr>
        <w:b/>
        <w:sz w:val="16"/>
        <w:szCs w:val="16"/>
      </w:rPr>
      <w:fldChar w:fldCharType="separate"/>
    </w:r>
    <w:r w:rsidR="004466F1">
      <w:rPr>
        <w:b/>
        <w:noProof/>
        <w:sz w:val="16"/>
        <w:szCs w:val="16"/>
      </w:rPr>
      <w:t>- 1 -</w:t>
    </w:r>
    <w:r w:rsidR="00377A0E" w:rsidRPr="00842CEA">
      <w:rPr>
        <w:b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EF7417"/>
    <w:multiLevelType w:val="hybridMultilevel"/>
    <w:tmpl w:val="194A93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61372"/>
    <w:multiLevelType w:val="multilevel"/>
    <w:tmpl w:val="F10851E6"/>
    <w:styleLink w:val="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4" w15:restartNumberingAfterBreak="0">
    <w:nsid w:val="2C016157"/>
    <w:multiLevelType w:val="hybridMultilevel"/>
    <w:tmpl w:val="47E0F0C0"/>
    <w:lvl w:ilvl="0" w:tplc="4D96ED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B4210D"/>
    <w:multiLevelType w:val="hybridMultilevel"/>
    <w:tmpl w:val="B4104A04"/>
    <w:lvl w:ilvl="0" w:tplc="F45C2354">
      <w:start w:val="1"/>
      <w:numFmt w:val="bullet"/>
      <w:lvlText w:val=""/>
      <w:lvlJc w:val="left"/>
      <w:pPr>
        <w:ind w:left="-66" w:hanging="360"/>
      </w:pPr>
      <w:rPr>
        <w:rFonts w:ascii="Symbol" w:eastAsiaTheme="minorHAnsi" w:hAnsi="Symbol" w:cstheme="majorHAnsi" w:hint="default"/>
      </w:rPr>
    </w:lvl>
    <w:lvl w:ilvl="1" w:tplc="040B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323B3BD9"/>
    <w:multiLevelType w:val="multilevel"/>
    <w:tmpl w:val="587E45E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7" w15:restartNumberingAfterBreak="0">
    <w:nsid w:val="394C68D0"/>
    <w:multiLevelType w:val="hybridMultilevel"/>
    <w:tmpl w:val="A0F2E9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9" w15:restartNumberingAfterBreak="0">
    <w:nsid w:val="543E0F26"/>
    <w:multiLevelType w:val="hybridMultilevel"/>
    <w:tmpl w:val="89E20D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64694"/>
    <w:multiLevelType w:val="hybridMultilevel"/>
    <w:tmpl w:val="CB341C72"/>
    <w:lvl w:ilvl="0" w:tplc="1806FDD0">
      <w:start w:val="1"/>
      <w:numFmt w:val="decimal"/>
      <w:lvlText w:val="%1."/>
      <w:lvlJc w:val="left"/>
      <w:pPr>
        <w:ind w:left="2526" w:hanging="360"/>
      </w:pPr>
      <w:rPr>
        <w:rFonts w:hint="default"/>
        <w:b/>
        <w:sz w:val="20"/>
      </w:rPr>
    </w:lvl>
    <w:lvl w:ilvl="1" w:tplc="040B0019" w:tentative="1">
      <w:start w:val="1"/>
      <w:numFmt w:val="lowerLetter"/>
      <w:lvlText w:val="%2."/>
      <w:lvlJc w:val="left"/>
      <w:pPr>
        <w:ind w:left="3246" w:hanging="360"/>
      </w:pPr>
    </w:lvl>
    <w:lvl w:ilvl="2" w:tplc="040B001B" w:tentative="1">
      <w:start w:val="1"/>
      <w:numFmt w:val="lowerRoman"/>
      <w:lvlText w:val="%3."/>
      <w:lvlJc w:val="right"/>
      <w:pPr>
        <w:ind w:left="3966" w:hanging="180"/>
      </w:pPr>
    </w:lvl>
    <w:lvl w:ilvl="3" w:tplc="040B000F" w:tentative="1">
      <w:start w:val="1"/>
      <w:numFmt w:val="decimal"/>
      <w:lvlText w:val="%4."/>
      <w:lvlJc w:val="left"/>
      <w:pPr>
        <w:ind w:left="4686" w:hanging="360"/>
      </w:pPr>
    </w:lvl>
    <w:lvl w:ilvl="4" w:tplc="040B0019" w:tentative="1">
      <w:start w:val="1"/>
      <w:numFmt w:val="lowerLetter"/>
      <w:lvlText w:val="%5."/>
      <w:lvlJc w:val="left"/>
      <w:pPr>
        <w:ind w:left="5406" w:hanging="360"/>
      </w:pPr>
    </w:lvl>
    <w:lvl w:ilvl="5" w:tplc="040B001B" w:tentative="1">
      <w:start w:val="1"/>
      <w:numFmt w:val="lowerRoman"/>
      <w:lvlText w:val="%6."/>
      <w:lvlJc w:val="right"/>
      <w:pPr>
        <w:ind w:left="6126" w:hanging="180"/>
      </w:pPr>
    </w:lvl>
    <w:lvl w:ilvl="6" w:tplc="040B000F" w:tentative="1">
      <w:start w:val="1"/>
      <w:numFmt w:val="decimal"/>
      <w:lvlText w:val="%7."/>
      <w:lvlJc w:val="left"/>
      <w:pPr>
        <w:ind w:left="6846" w:hanging="360"/>
      </w:pPr>
    </w:lvl>
    <w:lvl w:ilvl="7" w:tplc="040B0019" w:tentative="1">
      <w:start w:val="1"/>
      <w:numFmt w:val="lowerLetter"/>
      <w:lvlText w:val="%8."/>
      <w:lvlJc w:val="left"/>
      <w:pPr>
        <w:ind w:left="7566" w:hanging="360"/>
      </w:pPr>
    </w:lvl>
    <w:lvl w:ilvl="8" w:tplc="040B001B" w:tentative="1">
      <w:start w:val="1"/>
      <w:numFmt w:val="lowerRoman"/>
      <w:lvlText w:val="%9."/>
      <w:lvlJc w:val="right"/>
      <w:pPr>
        <w:ind w:left="8286" w:hanging="180"/>
      </w:pPr>
    </w:lvl>
  </w:abstractNum>
  <w:abstractNum w:abstractNumId="11" w15:restartNumberingAfterBreak="0">
    <w:nsid w:val="65083D8F"/>
    <w:multiLevelType w:val="hybridMultilevel"/>
    <w:tmpl w:val="64AC7BFE"/>
    <w:lvl w:ilvl="0" w:tplc="BA7004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64ADA"/>
    <w:multiLevelType w:val="hybridMultilevel"/>
    <w:tmpl w:val="937225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90045"/>
    <w:multiLevelType w:val="hybridMultilevel"/>
    <w:tmpl w:val="10D64C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3"/>
  </w:num>
  <w:num w:numId="7">
    <w:abstractNumId w:val="8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2"/>
  </w:num>
  <w:num w:numId="13">
    <w:abstractNumId w:val="4"/>
  </w:num>
  <w:num w:numId="14">
    <w:abstractNumId w:val="12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C1"/>
    <w:rsid w:val="0000284C"/>
    <w:rsid w:val="00011D7E"/>
    <w:rsid w:val="000228D5"/>
    <w:rsid w:val="00041DF5"/>
    <w:rsid w:val="00046351"/>
    <w:rsid w:val="00051516"/>
    <w:rsid w:val="00051EE7"/>
    <w:rsid w:val="00053455"/>
    <w:rsid w:val="00053F62"/>
    <w:rsid w:val="000559A1"/>
    <w:rsid w:val="00057BD1"/>
    <w:rsid w:val="0007534D"/>
    <w:rsid w:val="00090E8C"/>
    <w:rsid w:val="000A3D6B"/>
    <w:rsid w:val="000B328B"/>
    <w:rsid w:val="000B3C24"/>
    <w:rsid w:val="000B428D"/>
    <w:rsid w:val="000B5548"/>
    <w:rsid w:val="000B656B"/>
    <w:rsid w:val="000C2775"/>
    <w:rsid w:val="000C39B4"/>
    <w:rsid w:val="000C7D19"/>
    <w:rsid w:val="000F774F"/>
    <w:rsid w:val="00115DC3"/>
    <w:rsid w:val="0012107B"/>
    <w:rsid w:val="001339FB"/>
    <w:rsid w:val="0015652B"/>
    <w:rsid w:val="0015793B"/>
    <w:rsid w:val="0017087D"/>
    <w:rsid w:val="00190AD4"/>
    <w:rsid w:val="00192206"/>
    <w:rsid w:val="00192C77"/>
    <w:rsid w:val="00193D1B"/>
    <w:rsid w:val="0019413C"/>
    <w:rsid w:val="001A171F"/>
    <w:rsid w:val="001A3067"/>
    <w:rsid w:val="001B2501"/>
    <w:rsid w:val="001C08A3"/>
    <w:rsid w:val="001C0A29"/>
    <w:rsid w:val="001C4E74"/>
    <w:rsid w:val="001D0164"/>
    <w:rsid w:val="001D1430"/>
    <w:rsid w:val="001D244E"/>
    <w:rsid w:val="001D26D6"/>
    <w:rsid w:val="001D37C1"/>
    <w:rsid w:val="001E0B74"/>
    <w:rsid w:val="001F0A5C"/>
    <w:rsid w:val="00201DD8"/>
    <w:rsid w:val="002179F4"/>
    <w:rsid w:val="00217C81"/>
    <w:rsid w:val="002200D7"/>
    <w:rsid w:val="002206C1"/>
    <w:rsid w:val="00226691"/>
    <w:rsid w:val="00230248"/>
    <w:rsid w:val="002321CF"/>
    <w:rsid w:val="00236470"/>
    <w:rsid w:val="00241F62"/>
    <w:rsid w:val="00250760"/>
    <w:rsid w:val="002547C6"/>
    <w:rsid w:val="00261E22"/>
    <w:rsid w:val="00266603"/>
    <w:rsid w:val="00266C43"/>
    <w:rsid w:val="0027070C"/>
    <w:rsid w:val="00271B10"/>
    <w:rsid w:val="00274C75"/>
    <w:rsid w:val="00275C4B"/>
    <w:rsid w:val="00285F52"/>
    <w:rsid w:val="0029000C"/>
    <w:rsid w:val="00291C59"/>
    <w:rsid w:val="0029224E"/>
    <w:rsid w:val="0029286E"/>
    <w:rsid w:val="00293367"/>
    <w:rsid w:val="00293E7C"/>
    <w:rsid w:val="00295B78"/>
    <w:rsid w:val="00297C6B"/>
    <w:rsid w:val="002B3344"/>
    <w:rsid w:val="002C3D95"/>
    <w:rsid w:val="002D0022"/>
    <w:rsid w:val="002D1641"/>
    <w:rsid w:val="002E498B"/>
    <w:rsid w:val="002F127E"/>
    <w:rsid w:val="00305C71"/>
    <w:rsid w:val="00306DCC"/>
    <w:rsid w:val="00312E60"/>
    <w:rsid w:val="00330E8E"/>
    <w:rsid w:val="003471EB"/>
    <w:rsid w:val="003540CA"/>
    <w:rsid w:val="00366151"/>
    <w:rsid w:val="00367102"/>
    <w:rsid w:val="00377A0E"/>
    <w:rsid w:val="00380B5D"/>
    <w:rsid w:val="00381AC8"/>
    <w:rsid w:val="003820CF"/>
    <w:rsid w:val="003932AD"/>
    <w:rsid w:val="00394059"/>
    <w:rsid w:val="003B1865"/>
    <w:rsid w:val="003B4C6E"/>
    <w:rsid w:val="003C4D14"/>
    <w:rsid w:val="003D4BC0"/>
    <w:rsid w:val="003E3B0B"/>
    <w:rsid w:val="003F7408"/>
    <w:rsid w:val="00406864"/>
    <w:rsid w:val="00411D9D"/>
    <w:rsid w:val="004141C5"/>
    <w:rsid w:val="00426282"/>
    <w:rsid w:val="00434DB9"/>
    <w:rsid w:val="0043605D"/>
    <w:rsid w:val="00437A4C"/>
    <w:rsid w:val="0044073B"/>
    <w:rsid w:val="00441D5D"/>
    <w:rsid w:val="00441F5E"/>
    <w:rsid w:val="00442929"/>
    <w:rsid w:val="00443E8D"/>
    <w:rsid w:val="004466F1"/>
    <w:rsid w:val="004472DE"/>
    <w:rsid w:val="0044786E"/>
    <w:rsid w:val="00453E49"/>
    <w:rsid w:val="004557A6"/>
    <w:rsid w:val="00455D91"/>
    <w:rsid w:val="00470B3A"/>
    <w:rsid w:val="00484377"/>
    <w:rsid w:val="00490BA8"/>
    <w:rsid w:val="004A2DFF"/>
    <w:rsid w:val="004A46F8"/>
    <w:rsid w:val="004A56E8"/>
    <w:rsid w:val="004A6D9C"/>
    <w:rsid w:val="004B5D0F"/>
    <w:rsid w:val="004C2208"/>
    <w:rsid w:val="004C229D"/>
    <w:rsid w:val="004C325D"/>
    <w:rsid w:val="004C52DB"/>
    <w:rsid w:val="004E75CC"/>
    <w:rsid w:val="004F5AF5"/>
    <w:rsid w:val="0050011E"/>
    <w:rsid w:val="00500E5F"/>
    <w:rsid w:val="00503185"/>
    <w:rsid w:val="00505F9B"/>
    <w:rsid w:val="005076C5"/>
    <w:rsid w:val="00511E76"/>
    <w:rsid w:val="0052004C"/>
    <w:rsid w:val="005221B2"/>
    <w:rsid w:val="005270DA"/>
    <w:rsid w:val="00533659"/>
    <w:rsid w:val="00533F24"/>
    <w:rsid w:val="00537839"/>
    <w:rsid w:val="00540A98"/>
    <w:rsid w:val="005412B5"/>
    <w:rsid w:val="0056107D"/>
    <w:rsid w:val="00563E2D"/>
    <w:rsid w:val="00576950"/>
    <w:rsid w:val="00577702"/>
    <w:rsid w:val="00577F3F"/>
    <w:rsid w:val="00581CAC"/>
    <w:rsid w:val="005854A7"/>
    <w:rsid w:val="00585E07"/>
    <w:rsid w:val="0059759B"/>
    <w:rsid w:val="005B0976"/>
    <w:rsid w:val="005D2B2B"/>
    <w:rsid w:val="005D4D97"/>
    <w:rsid w:val="005D7C47"/>
    <w:rsid w:val="005E3ACC"/>
    <w:rsid w:val="005E3E6C"/>
    <w:rsid w:val="005E4889"/>
    <w:rsid w:val="005F336C"/>
    <w:rsid w:val="005F7D28"/>
    <w:rsid w:val="006066A0"/>
    <w:rsid w:val="00607FC2"/>
    <w:rsid w:val="006102A6"/>
    <w:rsid w:val="00616161"/>
    <w:rsid w:val="00621B25"/>
    <w:rsid w:val="0062415E"/>
    <w:rsid w:val="0062620D"/>
    <w:rsid w:val="00631EC1"/>
    <w:rsid w:val="006449F3"/>
    <w:rsid w:val="00644B5A"/>
    <w:rsid w:val="006456D0"/>
    <w:rsid w:val="00652F53"/>
    <w:rsid w:val="00655024"/>
    <w:rsid w:val="00660004"/>
    <w:rsid w:val="0067547E"/>
    <w:rsid w:val="00676766"/>
    <w:rsid w:val="006772FD"/>
    <w:rsid w:val="006822CA"/>
    <w:rsid w:val="00683891"/>
    <w:rsid w:val="006839D5"/>
    <w:rsid w:val="00690DC0"/>
    <w:rsid w:val="0069113E"/>
    <w:rsid w:val="006925CC"/>
    <w:rsid w:val="006930F5"/>
    <w:rsid w:val="006934F5"/>
    <w:rsid w:val="006A097C"/>
    <w:rsid w:val="006A370C"/>
    <w:rsid w:val="006A6F94"/>
    <w:rsid w:val="006B095D"/>
    <w:rsid w:val="006B09F8"/>
    <w:rsid w:val="006B2EF6"/>
    <w:rsid w:val="006C09AA"/>
    <w:rsid w:val="006D15A8"/>
    <w:rsid w:val="006E1C02"/>
    <w:rsid w:val="006E21DC"/>
    <w:rsid w:val="006F53FA"/>
    <w:rsid w:val="00701E7D"/>
    <w:rsid w:val="00711D3D"/>
    <w:rsid w:val="00712FD8"/>
    <w:rsid w:val="00715EB1"/>
    <w:rsid w:val="00716AF7"/>
    <w:rsid w:val="00724102"/>
    <w:rsid w:val="00732CDF"/>
    <w:rsid w:val="00735CA8"/>
    <w:rsid w:val="007505FB"/>
    <w:rsid w:val="0075065D"/>
    <w:rsid w:val="00754D68"/>
    <w:rsid w:val="007555DB"/>
    <w:rsid w:val="00777BFF"/>
    <w:rsid w:val="00784758"/>
    <w:rsid w:val="00796D78"/>
    <w:rsid w:val="007A3F4C"/>
    <w:rsid w:val="007A5728"/>
    <w:rsid w:val="007D162F"/>
    <w:rsid w:val="007D22C4"/>
    <w:rsid w:val="007D2592"/>
    <w:rsid w:val="007D5A5D"/>
    <w:rsid w:val="007E7903"/>
    <w:rsid w:val="007F58CC"/>
    <w:rsid w:val="007F5F8D"/>
    <w:rsid w:val="007F63D2"/>
    <w:rsid w:val="008029B0"/>
    <w:rsid w:val="008030CC"/>
    <w:rsid w:val="00805374"/>
    <w:rsid w:val="00811DB8"/>
    <w:rsid w:val="008159BD"/>
    <w:rsid w:val="00825D50"/>
    <w:rsid w:val="0082671B"/>
    <w:rsid w:val="008301FF"/>
    <w:rsid w:val="00834EF0"/>
    <w:rsid w:val="00842CEA"/>
    <w:rsid w:val="00845C4A"/>
    <w:rsid w:val="00861246"/>
    <w:rsid w:val="00866C16"/>
    <w:rsid w:val="0089473C"/>
    <w:rsid w:val="008974D6"/>
    <w:rsid w:val="008B3AA6"/>
    <w:rsid w:val="008B5379"/>
    <w:rsid w:val="008B6AA1"/>
    <w:rsid w:val="008E127B"/>
    <w:rsid w:val="008E17F8"/>
    <w:rsid w:val="008E3806"/>
    <w:rsid w:val="008E67A6"/>
    <w:rsid w:val="008F29CA"/>
    <w:rsid w:val="008F53C5"/>
    <w:rsid w:val="00902800"/>
    <w:rsid w:val="00912CB6"/>
    <w:rsid w:val="00924712"/>
    <w:rsid w:val="00931C4B"/>
    <w:rsid w:val="00951798"/>
    <w:rsid w:val="00951D6A"/>
    <w:rsid w:val="009558E0"/>
    <w:rsid w:val="00967E91"/>
    <w:rsid w:val="00970065"/>
    <w:rsid w:val="00970A57"/>
    <w:rsid w:val="009862EE"/>
    <w:rsid w:val="009905B8"/>
    <w:rsid w:val="00991389"/>
    <w:rsid w:val="00994A20"/>
    <w:rsid w:val="009A2A60"/>
    <w:rsid w:val="009A31C9"/>
    <w:rsid w:val="009B145D"/>
    <w:rsid w:val="009B18AA"/>
    <w:rsid w:val="009B7C81"/>
    <w:rsid w:val="009C42A2"/>
    <w:rsid w:val="009D0E12"/>
    <w:rsid w:val="009D3916"/>
    <w:rsid w:val="009D46F9"/>
    <w:rsid w:val="009D75EA"/>
    <w:rsid w:val="009E5345"/>
    <w:rsid w:val="009F08D0"/>
    <w:rsid w:val="00A00284"/>
    <w:rsid w:val="00A0399C"/>
    <w:rsid w:val="00A25CAE"/>
    <w:rsid w:val="00A27275"/>
    <w:rsid w:val="00A32B59"/>
    <w:rsid w:val="00A505CA"/>
    <w:rsid w:val="00A53609"/>
    <w:rsid w:val="00A54FCB"/>
    <w:rsid w:val="00A621E0"/>
    <w:rsid w:val="00A6279C"/>
    <w:rsid w:val="00A70A46"/>
    <w:rsid w:val="00A7231E"/>
    <w:rsid w:val="00A74B46"/>
    <w:rsid w:val="00A83A01"/>
    <w:rsid w:val="00A83D05"/>
    <w:rsid w:val="00A91897"/>
    <w:rsid w:val="00A95BB4"/>
    <w:rsid w:val="00AA34CE"/>
    <w:rsid w:val="00AA4FAD"/>
    <w:rsid w:val="00AB0715"/>
    <w:rsid w:val="00AB4823"/>
    <w:rsid w:val="00AC2661"/>
    <w:rsid w:val="00AC57C3"/>
    <w:rsid w:val="00AC5D46"/>
    <w:rsid w:val="00AD3C92"/>
    <w:rsid w:val="00AD4824"/>
    <w:rsid w:val="00B0281E"/>
    <w:rsid w:val="00B056A4"/>
    <w:rsid w:val="00B16E74"/>
    <w:rsid w:val="00B32B9F"/>
    <w:rsid w:val="00B43DE7"/>
    <w:rsid w:val="00B52328"/>
    <w:rsid w:val="00B53230"/>
    <w:rsid w:val="00B54AE1"/>
    <w:rsid w:val="00B57E32"/>
    <w:rsid w:val="00B60CF2"/>
    <w:rsid w:val="00B665FE"/>
    <w:rsid w:val="00B6786F"/>
    <w:rsid w:val="00B9260A"/>
    <w:rsid w:val="00B965FF"/>
    <w:rsid w:val="00BA4ABA"/>
    <w:rsid w:val="00BA72EA"/>
    <w:rsid w:val="00BB5AD1"/>
    <w:rsid w:val="00BC3139"/>
    <w:rsid w:val="00BC584C"/>
    <w:rsid w:val="00BC5908"/>
    <w:rsid w:val="00BE645E"/>
    <w:rsid w:val="00BE7B41"/>
    <w:rsid w:val="00C068E3"/>
    <w:rsid w:val="00C21014"/>
    <w:rsid w:val="00C40541"/>
    <w:rsid w:val="00C44AA8"/>
    <w:rsid w:val="00C45BF6"/>
    <w:rsid w:val="00C4683A"/>
    <w:rsid w:val="00C635A4"/>
    <w:rsid w:val="00C65F73"/>
    <w:rsid w:val="00C75E6C"/>
    <w:rsid w:val="00C76292"/>
    <w:rsid w:val="00C8433C"/>
    <w:rsid w:val="00C85578"/>
    <w:rsid w:val="00C86CB3"/>
    <w:rsid w:val="00C94E00"/>
    <w:rsid w:val="00CB187E"/>
    <w:rsid w:val="00CC1AAC"/>
    <w:rsid w:val="00CC2230"/>
    <w:rsid w:val="00CD3536"/>
    <w:rsid w:val="00CE48DC"/>
    <w:rsid w:val="00CE52FB"/>
    <w:rsid w:val="00CE556A"/>
    <w:rsid w:val="00CF4BEE"/>
    <w:rsid w:val="00CF50CD"/>
    <w:rsid w:val="00D04AA8"/>
    <w:rsid w:val="00D066F4"/>
    <w:rsid w:val="00D07002"/>
    <w:rsid w:val="00D101FE"/>
    <w:rsid w:val="00D1768F"/>
    <w:rsid w:val="00D35E7C"/>
    <w:rsid w:val="00D36A18"/>
    <w:rsid w:val="00D41C30"/>
    <w:rsid w:val="00D44B84"/>
    <w:rsid w:val="00D61F69"/>
    <w:rsid w:val="00D6436A"/>
    <w:rsid w:val="00D71C7D"/>
    <w:rsid w:val="00D7462D"/>
    <w:rsid w:val="00D922A2"/>
    <w:rsid w:val="00DB1778"/>
    <w:rsid w:val="00DC5804"/>
    <w:rsid w:val="00DC7662"/>
    <w:rsid w:val="00DD1584"/>
    <w:rsid w:val="00DD1E41"/>
    <w:rsid w:val="00DD33CC"/>
    <w:rsid w:val="00DE1FEF"/>
    <w:rsid w:val="00DE5047"/>
    <w:rsid w:val="00DE706E"/>
    <w:rsid w:val="00E160A5"/>
    <w:rsid w:val="00E37D4C"/>
    <w:rsid w:val="00E47760"/>
    <w:rsid w:val="00E52B0F"/>
    <w:rsid w:val="00E54CDE"/>
    <w:rsid w:val="00E60B0C"/>
    <w:rsid w:val="00E6125B"/>
    <w:rsid w:val="00E81D85"/>
    <w:rsid w:val="00E83441"/>
    <w:rsid w:val="00E87A04"/>
    <w:rsid w:val="00E90A41"/>
    <w:rsid w:val="00EA0EEA"/>
    <w:rsid w:val="00EB01F2"/>
    <w:rsid w:val="00EB2646"/>
    <w:rsid w:val="00EB7B21"/>
    <w:rsid w:val="00ED5347"/>
    <w:rsid w:val="00EE08B3"/>
    <w:rsid w:val="00EE14AC"/>
    <w:rsid w:val="00EF5FC3"/>
    <w:rsid w:val="00EF631F"/>
    <w:rsid w:val="00F10D10"/>
    <w:rsid w:val="00F13B72"/>
    <w:rsid w:val="00F3269A"/>
    <w:rsid w:val="00F33024"/>
    <w:rsid w:val="00F350D5"/>
    <w:rsid w:val="00F3592C"/>
    <w:rsid w:val="00F45A60"/>
    <w:rsid w:val="00F5010F"/>
    <w:rsid w:val="00F505E1"/>
    <w:rsid w:val="00F65A39"/>
    <w:rsid w:val="00F66C94"/>
    <w:rsid w:val="00F6740E"/>
    <w:rsid w:val="00F811BD"/>
    <w:rsid w:val="00F83A6C"/>
    <w:rsid w:val="00F94481"/>
    <w:rsid w:val="00FB0EB2"/>
    <w:rsid w:val="00FB10B3"/>
    <w:rsid w:val="00FC0D80"/>
    <w:rsid w:val="00FC1915"/>
    <w:rsid w:val="00FC34D2"/>
    <w:rsid w:val="00FC3D97"/>
    <w:rsid w:val="00FC470F"/>
    <w:rsid w:val="00FE3535"/>
    <w:rsid w:val="00FE3C34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  <w14:docId w14:val="044C22E0"/>
  <w15:docId w15:val="{4B6F14B9-E08E-4494-88FE-97B9F48D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21014"/>
    <w:pPr>
      <w:spacing w:after="220"/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1C0A2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C52DB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C52DB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8E17F8"/>
    <w:pPr>
      <w:keepNext/>
      <w:keepLines/>
      <w:numPr>
        <w:ilvl w:val="3"/>
        <w:numId w:val="5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8E17F8"/>
    <w:pPr>
      <w:keepNext/>
      <w:keepLines/>
      <w:numPr>
        <w:ilvl w:val="4"/>
        <w:numId w:val="5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8E17F8"/>
    <w:pPr>
      <w:keepNext/>
      <w:keepLines/>
      <w:numPr>
        <w:ilvl w:val="5"/>
        <w:numId w:val="5"/>
      </w:numPr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8E17F8"/>
    <w:pPr>
      <w:keepNext/>
      <w:keepLines/>
      <w:numPr>
        <w:ilvl w:val="6"/>
        <w:numId w:val="5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8E17F8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8E17F8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4C52DB"/>
    <w:pPr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4C52DB"/>
  </w:style>
  <w:style w:type="paragraph" w:styleId="Eivli">
    <w:name w:val="No Spacing"/>
    <w:uiPriority w:val="2"/>
    <w:qFormat/>
    <w:rsid w:val="004C52DB"/>
    <w:pPr>
      <w:ind w:left="2608"/>
    </w:pPr>
  </w:style>
  <w:style w:type="character" w:customStyle="1" w:styleId="Otsikko1Char">
    <w:name w:val="Otsikko 1 Char"/>
    <w:basedOn w:val="Kappaleenoletusfontti"/>
    <w:link w:val="Otsikko1"/>
    <w:uiPriority w:val="9"/>
    <w:rsid w:val="001C0A29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C52DB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C52DB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8E17F8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8E17F8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8E17F8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8E17F8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8E17F8"/>
    <w:rPr>
      <w:rFonts w:asciiTheme="majorHAnsi" w:eastAsiaTheme="majorEastAsia" w:hAnsiTheme="majorHAnsi" w:cstheme="majorBidi"/>
      <w:b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8E17F8"/>
    <w:rPr>
      <w:rFonts w:asciiTheme="majorHAnsi" w:eastAsiaTheme="majorEastAsia" w:hAnsiTheme="majorHAnsi" w:cstheme="majorBidi"/>
      <w:b/>
      <w:iCs/>
      <w:szCs w:val="20"/>
    </w:rPr>
  </w:style>
  <w:style w:type="paragraph" w:styleId="Otsikko">
    <w:name w:val="Title"/>
    <w:basedOn w:val="Normaali"/>
    <w:next w:val="Leipteksti"/>
    <w:link w:val="OtsikkoChar"/>
    <w:uiPriority w:val="10"/>
    <w:qFormat/>
    <w:rsid w:val="001C0A29"/>
    <w:pPr>
      <w:keepNext/>
      <w:keepLines/>
      <w:contextualSpacing/>
    </w:pPr>
    <w:rPr>
      <w:rFonts w:asciiTheme="majorHAnsi" w:eastAsiaTheme="majorEastAsia" w:hAnsiTheme="majorHAnsi" w:cstheme="majorHAnsi"/>
      <w:b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C0A29"/>
    <w:rPr>
      <w:rFonts w:asciiTheme="majorHAnsi" w:eastAsiaTheme="majorEastAsia" w:hAnsiTheme="majorHAnsi" w:cstheme="majorHAnsi"/>
      <w:b/>
      <w:sz w:val="28"/>
      <w:szCs w:val="52"/>
    </w:rPr>
  </w:style>
  <w:style w:type="paragraph" w:styleId="Alatunniste">
    <w:name w:val="footer"/>
    <w:basedOn w:val="Normaali"/>
    <w:link w:val="AlatunnisteChar"/>
    <w:uiPriority w:val="99"/>
    <w:rsid w:val="004C52DB"/>
    <w:rPr>
      <w:noProof/>
      <w:color w:val="1F497D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C52DB"/>
    <w:rPr>
      <w:noProof/>
      <w:color w:val="1F497D" w:themeColor="text2"/>
      <w:sz w:val="14"/>
    </w:rPr>
  </w:style>
  <w:style w:type="paragraph" w:styleId="Yltunniste">
    <w:name w:val="header"/>
    <w:basedOn w:val="Normaali"/>
    <w:link w:val="YltunnisteChar"/>
    <w:uiPriority w:val="99"/>
    <w:rsid w:val="004C52DB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C52DB"/>
  </w:style>
  <w:style w:type="paragraph" w:styleId="Sisllysluettelonotsikko">
    <w:name w:val="TOC Heading"/>
    <w:basedOn w:val="Otsikko1"/>
    <w:next w:val="Normaali"/>
    <w:uiPriority w:val="39"/>
    <w:rsid w:val="001C0A29"/>
    <w:pPr>
      <w:spacing w:after="0"/>
      <w:outlineLvl w:val="9"/>
    </w:pPr>
    <w:rPr>
      <w:sz w:val="28"/>
    </w:rPr>
  </w:style>
  <w:style w:type="paragraph" w:styleId="Sisluet1">
    <w:name w:val="toc 1"/>
    <w:basedOn w:val="Normaali"/>
    <w:next w:val="Normaali"/>
    <w:autoRedefine/>
    <w:uiPriority w:val="39"/>
    <w:rsid w:val="008E17F8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8E17F8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8E17F8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4C52DB"/>
    <w:pPr>
      <w:numPr>
        <w:numId w:val="7"/>
      </w:numPr>
      <w:contextualSpacing/>
    </w:pPr>
  </w:style>
  <w:style w:type="paragraph" w:styleId="Merkittyluettelo">
    <w:name w:val="List Bullet"/>
    <w:basedOn w:val="Normaali"/>
    <w:uiPriority w:val="99"/>
    <w:qFormat/>
    <w:rsid w:val="004C52DB"/>
    <w:pPr>
      <w:numPr>
        <w:numId w:val="6"/>
      </w:numPr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4C52DB"/>
    <w:rPr>
      <w:color w:val="auto"/>
    </w:rPr>
  </w:style>
  <w:style w:type="paragraph" w:styleId="Luettelokappale">
    <w:name w:val="List Paragraph"/>
    <w:basedOn w:val="Normaali"/>
    <w:uiPriority w:val="34"/>
    <w:unhideWhenUsed/>
    <w:qFormat/>
    <w:rsid w:val="004A2DFF"/>
    <w:pPr>
      <w:ind w:left="720"/>
      <w:contextualSpacing/>
    </w:pPr>
  </w:style>
  <w:style w:type="paragraph" w:styleId="Vakiosisennys">
    <w:name w:val="Normal Indent"/>
    <w:basedOn w:val="Normaali"/>
    <w:rsid w:val="00293367"/>
    <w:pPr>
      <w:spacing w:before="240" w:after="0"/>
      <w:ind w:left="1304"/>
    </w:pPr>
    <w:rPr>
      <w:rFonts w:ascii="Times New Roman" w:eastAsia="Times New Roman" w:hAnsi="Times New Roman" w:cs="Times New Roman"/>
      <w:snapToGrid w:val="0"/>
      <w:sz w:val="24"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F13B72"/>
    <w:rPr>
      <w:color w:val="0000FF" w:themeColor="hyperlink"/>
      <w:u w:val="single"/>
    </w:rPr>
  </w:style>
  <w:style w:type="paragraph" w:styleId="Muutos">
    <w:name w:val="Revision"/>
    <w:hidden/>
    <w:uiPriority w:val="99"/>
    <w:semiHidden/>
    <w:rsid w:val="00377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7.xml"/><Relationship Id="rId39" Type="http://schemas.openxmlformats.org/officeDocument/2006/relationships/image" Target="media/image14.wmf"/><Relationship Id="rId21" Type="http://schemas.openxmlformats.org/officeDocument/2006/relationships/header" Target="header1.xml"/><Relationship Id="rId34" Type="http://schemas.openxmlformats.org/officeDocument/2006/relationships/control" Target="activeX/activeX11.xml"/><Relationship Id="rId42" Type="http://schemas.openxmlformats.org/officeDocument/2006/relationships/control" Target="activeX/activeX15.xml"/><Relationship Id="rId47" Type="http://schemas.openxmlformats.org/officeDocument/2006/relationships/image" Target="media/image18.wmf"/><Relationship Id="rId50" Type="http://schemas.openxmlformats.org/officeDocument/2006/relationships/control" Target="activeX/activeX19.xml"/><Relationship Id="rId55" Type="http://schemas.openxmlformats.org/officeDocument/2006/relationships/hyperlink" Target="http://www.pksrava.fi" TargetMode="External"/><Relationship Id="rId63" Type="http://schemas.openxmlformats.org/officeDocument/2006/relationships/control" Target="activeX/activeX28.xml"/><Relationship Id="rId68" Type="http://schemas.openxmlformats.org/officeDocument/2006/relationships/control" Target="activeX/activeX33.xml"/><Relationship Id="rId76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control" Target="activeX/activeX36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9" Type="http://schemas.openxmlformats.org/officeDocument/2006/relationships/image" Target="media/image9.wmf"/><Relationship Id="rId11" Type="http://schemas.openxmlformats.org/officeDocument/2006/relationships/image" Target="media/image1.wmf"/><Relationship Id="rId24" Type="http://schemas.openxmlformats.org/officeDocument/2006/relationships/control" Target="activeX/activeX6.xml"/><Relationship Id="rId32" Type="http://schemas.openxmlformats.org/officeDocument/2006/relationships/control" Target="activeX/activeX10.xml"/><Relationship Id="rId37" Type="http://schemas.openxmlformats.org/officeDocument/2006/relationships/image" Target="media/image13.wmf"/><Relationship Id="rId40" Type="http://schemas.openxmlformats.org/officeDocument/2006/relationships/control" Target="activeX/activeX14.xml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control" Target="activeX/activeX23.xml"/><Relationship Id="rId66" Type="http://schemas.openxmlformats.org/officeDocument/2006/relationships/control" Target="activeX/activeX31.xml"/><Relationship Id="rId7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6.wmf"/><Relationship Id="rId28" Type="http://schemas.openxmlformats.org/officeDocument/2006/relationships/control" Target="activeX/activeX8.xml"/><Relationship Id="rId36" Type="http://schemas.openxmlformats.org/officeDocument/2006/relationships/control" Target="activeX/activeX12.xml"/><Relationship Id="rId49" Type="http://schemas.openxmlformats.org/officeDocument/2006/relationships/image" Target="media/image19.wmf"/><Relationship Id="rId57" Type="http://schemas.openxmlformats.org/officeDocument/2006/relationships/control" Target="activeX/activeX22.xml"/><Relationship Id="rId61" Type="http://schemas.openxmlformats.org/officeDocument/2006/relationships/control" Target="activeX/activeX26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image" Target="media/image10.wmf"/><Relationship Id="rId44" Type="http://schemas.openxmlformats.org/officeDocument/2006/relationships/control" Target="activeX/activeX16.xml"/><Relationship Id="rId52" Type="http://schemas.openxmlformats.org/officeDocument/2006/relationships/control" Target="activeX/activeX20.xml"/><Relationship Id="rId60" Type="http://schemas.openxmlformats.org/officeDocument/2006/relationships/control" Target="activeX/activeX25.xml"/><Relationship Id="rId65" Type="http://schemas.openxmlformats.org/officeDocument/2006/relationships/control" Target="activeX/activeX30.xml"/><Relationship Id="rId73" Type="http://schemas.openxmlformats.org/officeDocument/2006/relationships/control" Target="activeX/activeX3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footer" Target="footer1.xml"/><Relationship Id="rId27" Type="http://schemas.openxmlformats.org/officeDocument/2006/relationships/image" Target="media/image8.wmf"/><Relationship Id="rId30" Type="http://schemas.openxmlformats.org/officeDocument/2006/relationships/control" Target="activeX/activeX9.xml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control" Target="activeX/activeX18.xml"/><Relationship Id="rId56" Type="http://schemas.openxmlformats.org/officeDocument/2006/relationships/image" Target="media/image22.wmf"/><Relationship Id="rId64" Type="http://schemas.openxmlformats.org/officeDocument/2006/relationships/control" Target="activeX/activeX29.xml"/><Relationship Id="rId69" Type="http://schemas.openxmlformats.org/officeDocument/2006/relationships/control" Target="activeX/activeX34.xml"/><Relationship Id="rId8" Type="http://schemas.openxmlformats.org/officeDocument/2006/relationships/webSettings" Target="webSettings.xml"/><Relationship Id="rId51" Type="http://schemas.openxmlformats.org/officeDocument/2006/relationships/image" Target="media/image20.wmf"/><Relationship Id="rId72" Type="http://schemas.openxmlformats.org/officeDocument/2006/relationships/control" Target="activeX/activeX37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control" Target="activeX/activeX13.xml"/><Relationship Id="rId46" Type="http://schemas.openxmlformats.org/officeDocument/2006/relationships/control" Target="activeX/activeX17.xml"/><Relationship Id="rId59" Type="http://schemas.openxmlformats.org/officeDocument/2006/relationships/control" Target="activeX/activeX24.xml"/><Relationship Id="rId67" Type="http://schemas.openxmlformats.org/officeDocument/2006/relationships/control" Target="activeX/activeX32.xml"/><Relationship Id="rId20" Type="http://schemas.openxmlformats.org/officeDocument/2006/relationships/control" Target="activeX/activeX5.xml"/><Relationship Id="rId41" Type="http://schemas.openxmlformats.org/officeDocument/2006/relationships/image" Target="media/image15.wmf"/><Relationship Id="rId54" Type="http://schemas.openxmlformats.org/officeDocument/2006/relationships/control" Target="activeX/activeX21.xml"/><Relationship Id="rId62" Type="http://schemas.openxmlformats.org/officeDocument/2006/relationships/control" Target="activeX/activeX27.xml"/><Relationship Id="rId70" Type="http://schemas.openxmlformats.org/officeDocument/2006/relationships/control" Target="activeX/activeX35.xml"/><Relationship Id="rId75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ksoma\AppData\Roaming\Microsoft\Mallit\Espoon%20kaupunki\Tyhj&#228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4D2BB57A894A7491596F9F8BA0E10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2A024F8-9619-441A-912B-961A2BD17EE4}"/>
      </w:docPartPr>
      <w:docPartBody>
        <w:p w:rsidR="005F7314" w:rsidRDefault="007F52D8" w:rsidP="007F52D8">
          <w:pPr>
            <w:pStyle w:val="B34D2BB57A894A7491596F9F8BA0E107"/>
          </w:pPr>
          <w:r w:rsidRPr="00115DC3">
            <w:rPr>
              <w:rStyle w:val="Paikkamerkkiteksti"/>
              <w:sz w:val="18"/>
              <w:szCs w:val="18"/>
            </w:rPr>
            <w:t>Valitse</w:t>
          </w:r>
        </w:p>
      </w:docPartBody>
    </w:docPart>
    <w:docPart>
      <w:docPartPr>
        <w:name w:val="815D6D6FAB88472A8929563DD2FC05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96B6884-8E7A-42A5-B6B2-A91199395251}"/>
      </w:docPartPr>
      <w:docPartBody>
        <w:p w:rsidR="005F7314" w:rsidRDefault="007F52D8" w:rsidP="007F52D8">
          <w:pPr>
            <w:pStyle w:val="815D6D6FAB88472A8929563DD2FC05FE"/>
          </w:pPr>
          <w:r w:rsidRPr="00115DC3">
            <w:rPr>
              <w:rStyle w:val="Paikkamerkkiteksti"/>
              <w:sz w:val="18"/>
              <w:szCs w:val="18"/>
            </w:rPr>
            <w:t>Valitse</w:t>
          </w:r>
        </w:p>
      </w:docPartBody>
    </w:docPart>
    <w:docPart>
      <w:docPartPr>
        <w:name w:val="0D471E4D3C654500B45C71AA912162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466E4CD-E4DA-46E6-B0F0-DB22F6AB8AC2}"/>
      </w:docPartPr>
      <w:docPartBody>
        <w:p w:rsidR="005F7314" w:rsidRDefault="007F52D8" w:rsidP="007F52D8">
          <w:pPr>
            <w:pStyle w:val="0D471E4D3C654500B45C71AA91216237"/>
          </w:pPr>
          <w:r w:rsidRPr="00115DC3">
            <w:rPr>
              <w:rStyle w:val="Paikkamerkkiteksti"/>
              <w:sz w:val="18"/>
              <w:szCs w:val="18"/>
            </w:rPr>
            <w:t>Valitse</w:t>
          </w:r>
        </w:p>
      </w:docPartBody>
    </w:docPart>
    <w:docPart>
      <w:docPartPr>
        <w:name w:val="6ECC4B8827B24E1BAEA375BD4B21F7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070A7D-9EC5-4798-9349-870344A46313}"/>
      </w:docPartPr>
      <w:docPartBody>
        <w:p w:rsidR="005F7314" w:rsidRDefault="007F52D8" w:rsidP="007F52D8">
          <w:pPr>
            <w:pStyle w:val="6ECC4B8827B24E1BAEA375BD4B21F7DE"/>
          </w:pPr>
          <w:r w:rsidRPr="00115DC3">
            <w:rPr>
              <w:rStyle w:val="Paikkamerkkiteksti"/>
              <w:sz w:val="18"/>
              <w:szCs w:val="18"/>
            </w:rPr>
            <w:t>Valitse</w:t>
          </w:r>
        </w:p>
      </w:docPartBody>
    </w:docPart>
    <w:docPart>
      <w:docPartPr>
        <w:name w:val="20F1B3DD3ED94B809040D32D186393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64F3D6-9AF4-4B4C-9EBA-1192E76EF611}"/>
      </w:docPartPr>
      <w:docPartBody>
        <w:p w:rsidR="005F7314" w:rsidRDefault="007F52D8" w:rsidP="007F52D8">
          <w:pPr>
            <w:pStyle w:val="20F1B3DD3ED94B809040D32D1863934D"/>
          </w:pPr>
          <w:r w:rsidRPr="00115DC3">
            <w:rPr>
              <w:rStyle w:val="Paikkamerkkiteksti"/>
              <w:sz w:val="18"/>
              <w:szCs w:val="18"/>
            </w:rPr>
            <w:t>Valitse</w:t>
          </w:r>
        </w:p>
      </w:docPartBody>
    </w:docPart>
    <w:docPart>
      <w:docPartPr>
        <w:name w:val="7DAE76384DEB426E8A256765ECCB37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47B392B-F62C-4453-A93F-18F540E2AEA7}"/>
      </w:docPartPr>
      <w:docPartBody>
        <w:p w:rsidR="00977BA8" w:rsidRDefault="00714719" w:rsidP="00714719">
          <w:pPr>
            <w:pStyle w:val="7DAE76384DEB426E8A256765ECCB37F231"/>
          </w:pPr>
          <w:r>
            <w:rPr>
              <w:sz w:val="16"/>
              <w:szCs w:val="16"/>
            </w:rPr>
            <w:t>Valitse</w:t>
          </w:r>
        </w:p>
      </w:docPartBody>
    </w:docPart>
    <w:docPart>
      <w:docPartPr>
        <w:name w:val="CD5115425BE4441699919C321F2B9F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780C8D-2295-4507-BA61-B43413FF56B2}"/>
      </w:docPartPr>
      <w:docPartBody>
        <w:p w:rsidR="00977BA8" w:rsidRDefault="00714719" w:rsidP="00714719">
          <w:pPr>
            <w:pStyle w:val="CD5115425BE4441699919C321F2B9F2D31"/>
          </w:pPr>
          <w:r>
            <w:rPr>
              <w:sz w:val="16"/>
              <w:szCs w:val="16"/>
            </w:rPr>
            <w:t>Valitse</w:t>
          </w:r>
        </w:p>
      </w:docPartBody>
    </w:docPart>
    <w:docPart>
      <w:docPartPr>
        <w:name w:val="523229C24E4D475B9CEAC879348A9D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68953F-7199-4615-A00D-168D4E2EC365}"/>
      </w:docPartPr>
      <w:docPartBody>
        <w:p w:rsidR="00977BA8" w:rsidRDefault="00714719" w:rsidP="00714719">
          <w:pPr>
            <w:pStyle w:val="523229C24E4D475B9CEAC879348A9D8931"/>
          </w:pPr>
          <w:r>
            <w:rPr>
              <w:sz w:val="16"/>
              <w:szCs w:val="16"/>
            </w:rPr>
            <w:t>Valitse</w:t>
          </w:r>
        </w:p>
      </w:docPartBody>
    </w:docPart>
    <w:docPart>
      <w:docPartPr>
        <w:name w:val="28DDBD632B334E7E8F109A821D4134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4C6B3B-B35C-4419-B9EF-3ED5E9EDAC02}"/>
      </w:docPartPr>
      <w:docPartBody>
        <w:p w:rsidR="00977BA8" w:rsidRDefault="00714719" w:rsidP="00714719">
          <w:pPr>
            <w:pStyle w:val="28DDBD632B334E7E8F109A821D4134DA30"/>
          </w:pPr>
          <w:r>
            <w:rPr>
              <w:sz w:val="16"/>
              <w:szCs w:val="16"/>
            </w:rPr>
            <w:t>Valitse</w:t>
          </w:r>
        </w:p>
      </w:docPartBody>
    </w:docPart>
    <w:docPart>
      <w:docPartPr>
        <w:name w:val="DFED421D7FD94F0C8DA0335216A430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4B5722-5FC2-4ACE-9772-95C31E752932}"/>
      </w:docPartPr>
      <w:docPartBody>
        <w:p w:rsidR="007B304E" w:rsidRDefault="00714719" w:rsidP="00714719">
          <w:pPr>
            <w:pStyle w:val="DFED421D7FD94F0C8DA0335216A430CA18"/>
          </w:pPr>
          <w:r w:rsidRPr="00F3592C">
            <w:rPr>
              <w:rStyle w:val="Paikkamerkkiteksti"/>
              <w:sz w:val="16"/>
            </w:rPr>
            <w:t>Valitse.</w:t>
          </w:r>
        </w:p>
      </w:docPartBody>
    </w:docPart>
    <w:docPart>
      <w:docPartPr>
        <w:name w:val="2EF5CA2AA0784274AFC8D215745277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B37F8C-28F9-400F-A5E5-C0A1CA3CC3E1}"/>
      </w:docPartPr>
      <w:docPartBody>
        <w:p w:rsidR="007B304E" w:rsidRDefault="00714719" w:rsidP="00714719">
          <w:pPr>
            <w:pStyle w:val="2EF5CA2AA0784274AFC8D2157452776E18"/>
          </w:pPr>
          <w:r w:rsidRPr="00F3592C">
            <w:rPr>
              <w:rStyle w:val="Paikkamerkkiteksti"/>
              <w:sz w:val="16"/>
            </w:rPr>
            <w:t>Valitse.</w:t>
          </w:r>
        </w:p>
      </w:docPartBody>
    </w:docPart>
    <w:docPart>
      <w:docPartPr>
        <w:name w:val="378D94FFF4804E74AB7775A279AA3A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852463-2CBF-4DB8-AA82-4724EB6CB93B}"/>
      </w:docPartPr>
      <w:docPartBody>
        <w:p w:rsidR="00491750" w:rsidRDefault="00714719" w:rsidP="00714719">
          <w:pPr>
            <w:pStyle w:val="378D94FFF4804E74AB7775A279AA3A4017"/>
          </w:pPr>
          <w:r w:rsidRPr="00F3592C">
            <w:rPr>
              <w:rStyle w:val="Paikkamerkkiteksti"/>
              <w:sz w:val="16"/>
            </w:rPr>
            <w:t>Valitse.</w:t>
          </w:r>
        </w:p>
      </w:docPartBody>
    </w:docPart>
    <w:docPart>
      <w:docPartPr>
        <w:name w:val="6DF873E551EF41B4BB99336EC171DB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8EE920-5208-4127-8246-8A4EB3E2FB65}"/>
      </w:docPartPr>
      <w:docPartBody>
        <w:p w:rsidR="00EC56F6" w:rsidRDefault="00E962FB" w:rsidP="00E962FB">
          <w:pPr>
            <w:pStyle w:val="6DF873E551EF41B4BB99336EC171DB38"/>
          </w:pPr>
          <w:r w:rsidRPr="00115DC3">
            <w:rPr>
              <w:rStyle w:val="Paikkamerkkiteksti"/>
              <w:sz w:val="18"/>
              <w:szCs w:val="18"/>
            </w:rPr>
            <w:t>Valitse</w:t>
          </w:r>
        </w:p>
      </w:docPartBody>
    </w:docPart>
    <w:docPart>
      <w:docPartPr>
        <w:name w:val="FD5F8B115DAE4A21AE2498478EDF92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FD7E93D-1595-4E33-96A0-583EC66EDB61}"/>
      </w:docPartPr>
      <w:docPartBody>
        <w:p w:rsidR="00EC56F6" w:rsidRDefault="00E962FB" w:rsidP="00E962FB">
          <w:pPr>
            <w:pStyle w:val="FD5F8B115DAE4A21AE2498478EDF921A"/>
          </w:pPr>
          <w:r w:rsidRPr="00115DC3">
            <w:rPr>
              <w:rStyle w:val="Paikkamerkkiteksti"/>
              <w:sz w:val="18"/>
              <w:szCs w:val="18"/>
            </w:rPr>
            <w:t>Valitse</w:t>
          </w:r>
        </w:p>
      </w:docPartBody>
    </w:docPart>
    <w:docPart>
      <w:docPartPr>
        <w:name w:val="E9DE830991B8493F86B6EA1EC33AE6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A88A3F-C5B2-4B85-B2B9-CD82C04309E8}"/>
      </w:docPartPr>
      <w:docPartBody>
        <w:p w:rsidR="00EC56F6" w:rsidRDefault="00E962FB" w:rsidP="00E962FB">
          <w:pPr>
            <w:pStyle w:val="E9DE830991B8493F86B6EA1EC33AE67A"/>
          </w:pPr>
          <w:r w:rsidRPr="00115DC3">
            <w:rPr>
              <w:rStyle w:val="Paikkamerkkiteksti"/>
              <w:sz w:val="18"/>
              <w:szCs w:val="18"/>
            </w:rPr>
            <w:t>Valitse</w:t>
          </w:r>
        </w:p>
      </w:docPartBody>
    </w:docPart>
    <w:docPart>
      <w:docPartPr>
        <w:name w:val="71C237D48D274A6CBB2E1AA1AD03C2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5601F99-A0F0-4073-9664-C635CCE7EB47}"/>
      </w:docPartPr>
      <w:docPartBody>
        <w:p w:rsidR="00EC56F6" w:rsidRDefault="00E962FB" w:rsidP="00E962FB">
          <w:pPr>
            <w:pStyle w:val="71C237D48D274A6CBB2E1AA1AD03C240"/>
          </w:pPr>
          <w:r w:rsidRPr="00115DC3">
            <w:rPr>
              <w:rStyle w:val="Paikkamerkkiteksti"/>
              <w:sz w:val="18"/>
              <w:szCs w:val="18"/>
            </w:rPr>
            <w:t>Valitse</w:t>
          </w:r>
        </w:p>
      </w:docPartBody>
    </w:docPart>
    <w:docPart>
      <w:docPartPr>
        <w:name w:val="08220F2A3B464AB592DC243F86FFFAD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A26B0F-BC52-422A-975B-7757CD1A6310}"/>
      </w:docPartPr>
      <w:docPartBody>
        <w:p w:rsidR="00EC56F6" w:rsidRDefault="00E962FB" w:rsidP="00E962FB">
          <w:pPr>
            <w:pStyle w:val="08220F2A3B464AB592DC243F86FFFAD4"/>
          </w:pPr>
          <w:r w:rsidRPr="00115DC3">
            <w:rPr>
              <w:rStyle w:val="Paikkamerkkiteksti"/>
              <w:sz w:val="18"/>
              <w:szCs w:val="18"/>
            </w:rPr>
            <w:t>Valitse</w:t>
          </w:r>
        </w:p>
      </w:docPartBody>
    </w:docPart>
    <w:docPart>
      <w:docPartPr>
        <w:name w:val="08A2AE19F7AB4CB795F8611C351118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E7D1CE-F35F-4F5C-95AE-237D3428261E}"/>
      </w:docPartPr>
      <w:docPartBody>
        <w:p w:rsidR="00EC56F6" w:rsidRDefault="00E962FB" w:rsidP="00E962FB">
          <w:pPr>
            <w:pStyle w:val="08A2AE19F7AB4CB795F8611C351118CD"/>
          </w:pPr>
          <w:r w:rsidRPr="00115DC3">
            <w:rPr>
              <w:rStyle w:val="Paikkamerkkiteksti"/>
              <w:sz w:val="18"/>
              <w:szCs w:val="18"/>
            </w:rPr>
            <w:t>Valitse</w:t>
          </w:r>
        </w:p>
      </w:docPartBody>
    </w:docPart>
    <w:docPart>
      <w:docPartPr>
        <w:name w:val="8023BC2E837B488BA56AFBC93825DC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61AE84-4705-4E0A-A2D7-D56236C0B0A8}"/>
      </w:docPartPr>
      <w:docPartBody>
        <w:p w:rsidR="00EC56F6" w:rsidRDefault="00E962FB" w:rsidP="00E962FB">
          <w:pPr>
            <w:pStyle w:val="8023BC2E837B488BA56AFBC93825DCB1"/>
          </w:pPr>
          <w:r w:rsidRPr="00115DC3">
            <w:rPr>
              <w:rStyle w:val="Paikkamerkkiteksti"/>
              <w:sz w:val="18"/>
              <w:szCs w:val="18"/>
            </w:rPr>
            <w:t>Valitse</w:t>
          </w:r>
        </w:p>
      </w:docPartBody>
    </w:docPart>
    <w:docPart>
      <w:docPartPr>
        <w:name w:val="9F485AC0BB72410DBC45A2F1BD411E4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E4B915-E4E0-4655-A12B-6A552A32EAFF}"/>
      </w:docPartPr>
      <w:docPartBody>
        <w:p w:rsidR="00EC56F6" w:rsidRDefault="00E962FB" w:rsidP="00E962FB">
          <w:pPr>
            <w:pStyle w:val="9F485AC0BB72410DBC45A2F1BD411E42"/>
          </w:pPr>
          <w:r w:rsidRPr="00115DC3">
            <w:rPr>
              <w:rStyle w:val="Paikkamerkkiteksti"/>
              <w:sz w:val="18"/>
              <w:szCs w:val="18"/>
            </w:rPr>
            <w:t>Valitse</w:t>
          </w:r>
        </w:p>
      </w:docPartBody>
    </w:docPart>
    <w:docPart>
      <w:docPartPr>
        <w:name w:val="6FEA35F3A8844AEB85FAAC3DEBA97E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A5C1F0-5930-4542-A5C2-ED1BE1B502DF}"/>
      </w:docPartPr>
      <w:docPartBody>
        <w:p w:rsidR="00EC56F6" w:rsidRDefault="00E962FB" w:rsidP="00E962FB">
          <w:pPr>
            <w:pStyle w:val="6FEA35F3A8844AEB85FAAC3DEBA97EA4"/>
          </w:pPr>
          <w:r w:rsidRPr="00115DC3">
            <w:rPr>
              <w:rStyle w:val="Paikkamerkkiteksti"/>
              <w:sz w:val="18"/>
              <w:szCs w:val="18"/>
            </w:rPr>
            <w:t>Valitse</w:t>
          </w:r>
        </w:p>
      </w:docPartBody>
    </w:docPart>
    <w:docPart>
      <w:docPartPr>
        <w:name w:val="798E2C36CB734142AC89D6961D35C2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A370E4-AC37-4B5C-9314-7F9671B4FE58}"/>
      </w:docPartPr>
      <w:docPartBody>
        <w:p w:rsidR="00EC56F6" w:rsidRDefault="00E962FB" w:rsidP="00E962FB">
          <w:pPr>
            <w:pStyle w:val="798E2C36CB734142AC89D6961D35C21A"/>
          </w:pPr>
          <w:r w:rsidRPr="00115DC3">
            <w:rPr>
              <w:rStyle w:val="Paikkamerkkiteksti"/>
              <w:sz w:val="18"/>
              <w:szCs w:val="18"/>
            </w:rPr>
            <w:t>Valitse</w:t>
          </w:r>
        </w:p>
      </w:docPartBody>
    </w:docPart>
    <w:docPart>
      <w:docPartPr>
        <w:name w:val="A8B5D865B144409AB4939253111237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25643E8-8696-4801-B34E-7A70534B6039}"/>
      </w:docPartPr>
      <w:docPartBody>
        <w:p w:rsidR="00EC56F6" w:rsidRDefault="00E962FB" w:rsidP="00E962FB">
          <w:pPr>
            <w:pStyle w:val="A8B5D865B144409AB493925311123764"/>
          </w:pPr>
          <w:r w:rsidRPr="00115DC3">
            <w:rPr>
              <w:rStyle w:val="Paikkamerkkiteksti"/>
              <w:sz w:val="18"/>
              <w:szCs w:val="18"/>
            </w:rPr>
            <w:t>Valitse</w:t>
          </w:r>
        </w:p>
      </w:docPartBody>
    </w:docPart>
    <w:docPart>
      <w:docPartPr>
        <w:name w:val="AE676443B9024545B933FA5C112D95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DD11C7E-58B1-4A92-B155-D97564B991D2}"/>
      </w:docPartPr>
      <w:docPartBody>
        <w:p w:rsidR="00EC56F6" w:rsidRDefault="00E962FB" w:rsidP="00E962FB">
          <w:pPr>
            <w:pStyle w:val="AE676443B9024545B933FA5C112D95D3"/>
          </w:pPr>
          <w:r w:rsidRPr="00115DC3">
            <w:rPr>
              <w:rStyle w:val="Paikkamerkkiteksti"/>
              <w:sz w:val="18"/>
              <w:szCs w:val="18"/>
            </w:rPr>
            <w:t>Valitse</w:t>
          </w:r>
        </w:p>
      </w:docPartBody>
    </w:docPart>
    <w:docPart>
      <w:docPartPr>
        <w:name w:val="DCD250ED365E43CD9D31C846EB1706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D233DC-5FD7-42DC-A13F-1A241C947414}"/>
      </w:docPartPr>
      <w:docPartBody>
        <w:p w:rsidR="00064F9F" w:rsidRDefault="00714719" w:rsidP="00714719">
          <w:pPr>
            <w:pStyle w:val="DCD250ED365E43CD9D31C846EB17062D4"/>
          </w:pPr>
          <w:r>
            <w:rPr>
              <w:rStyle w:val="Paikkamerkkiteksti"/>
            </w:rPr>
            <w:t>Valitse rakennusluokka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62A"/>
    <w:rsid w:val="00064F9F"/>
    <w:rsid w:val="00082912"/>
    <w:rsid w:val="002A1D2D"/>
    <w:rsid w:val="00491750"/>
    <w:rsid w:val="0049574F"/>
    <w:rsid w:val="00500373"/>
    <w:rsid w:val="005F7314"/>
    <w:rsid w:val="00681964"/>
    <w:rsid w:val="006B6DA5"/>
    <w:rsid w:val="00714719"/>
    <w:rsid w:val="0076555B"/>
    <w:rsid w:val="007B304E"/>
    <w:rsid w:val="007F52D8"/>
    <w:rsid w:val="00824857"/>
    <w:rsid w:val="00861B04"/>
    <w:rsid w:val="00972D6F"/>
    <w:rsid w:val="00977BA8"/>
    <w:rsid w:val="0098362A"/>
    <w:rsid w:val="00A6245A"/>
    <w:rsid w:val="00A85EBE"/>
    <w:rsid w:val="00AA788B"/>
    <w:rsid w:val="00AC60AB"/>
    <w:rsid w:val="00B83C1E"/>
    <w:rsid w:val="00DF64AE"/>
    <w:rsid w:val="00E962FB"/>
    <w:rsid w:val="00EC56F6"/>
    <w:rsid w:val="00F95D75"/>
    <w:rsid w:val="00F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714719"/>
    <w:rPr>
      <w:color w:val="auto"/>
    </w:rPr>
  </w:style>
  <w:style w:type="paragraph" w:customStyle="1" w:styleId="F75CA870A84745A1B392C6B64184F30C">
    <w:name w:val="F75CA870A84745A1B392C6B64184F30C"/>
    <w:rsid w:val="0098362A"/>
  </w:style>
  <w:style w:type="paragraph" w:customStyle="1" w:styleId="92891D5479684896B16C4AC024B4A8A7">
    <w:name w:val="92891D5479684896B16C4AC024B4A8A7"/>
    <w:rsid w:val="0098362A"/>
  </w:style>
  <w:style w:type="paragraph" w:customStyle="1" w:styleId="F740F2B7ADA648DBA88084DF263149D5">
    <w:name w:val="F740F2B7ADA648DBA88084DF263149D5"/>
    <w:rsid w:val="0098362A"/>
  </w:style>
  <w:style w:type="paragraph" w:customStyle="1" w:styleId="2474FAF86C33413CABA5D16D1EDDEA16">
    <w:name w:val="2474FAF86C33413CABA5D16D1EDDEA16"/>
    <w:rsid w:val="0098362A"/>
  </w:style>
  <w:style w:type="paragraph" w:customStyle="1" w:styleId="3BAA036506B34ABAAB962759DB0D67DA">
    <w:name w:val="3BAA036506B34ABAAB962759DB0D67DA"/>
    <w:rsid w:val="0098362A"/>
  </w:style>
  <w:style w:type="paragraph" w:customStyle="1" w:styleId="6E33041B063741E0923AF7AE7EB3A992">
    <w:name w:val="6E33041B063741E0923AF7AE7EB3A992"/>
    <w:rsid w:val="0098362A"/>
  </w:style>
  <w:style w:type="paragraph" w:customStyle="1" w:styleId="885D973EA6D94A25A0FCDD20B2A35B89">
    <w:name w:val="885D973EA6D94A25A0FCDD20B2A35B89"/>
    <w:rsid w:val="0098362A"/>
  </w:style>
  <w:style w:type="paragraph" w:customStyle="1" w:styleId="6B7B54B5564144B69782248FFC50AFF3">
    <w:name w:val="6B7B54B5564144B69782248FFC50AFF3"/>
    <w:rsid w:val="0098362A"/>
  </w:style>
  <w:style w:type="paragraph" w:customStyle="1" w:styleId="EE95CB1958114416A7190D546BDB5FD7">
    <w:name w:val="EE95CB1958114416A7190D546BDB5FD7"/>
    <w:rsid w:val="0098362A"/>
  </w:style>
  <w:style w:type="paragraph" w:customStyle="1" w:styleId="4BF4B733919D4BE39D450D36B70BF261">
    <w:name w:val="4BF4B733919D4BE39D450D36B70BF261"/>
    <w:rsid w:val="0098362A"/>
  </w:style>
  <w:style w:type="paragraph" w:customStyle="1" w:styleId="C900D427079D4B15A53B7F518795D2A5">
    <w:name w:val="C900D427079D4B15A53B7F518795D2A5"/>
    <w:rsid w:val="0098362A"/>
  </w:style>
  <w:style w:type="paragraph" w:customStyle="1" w:styleId="3749FCBCF92943C49432A92C359BFF05">
    <w:name w:val="3749FCBCF92943C49432A92C359BFF05"/>
    <w:rsid w:val="0098362A"/>
  </w:style>
  <w:style w:type="paragraph" w:customStyle="1" w:styleId="D7CD7DF87AEA4583800BE7B210682628">
    <w:name w:val="D7CD7DF87AEA4583800BE7B210682628"/>
    <w:rsid w:val="0098362A"/>
  </w:style>
  <w:style w:type="paragraph" w:customStyle="1" w:styleId="65E7663ABC0244D9AB9393D849C6AA35">
    <w:name w:val="65E7663ABC0244D9AB9393D849C6AA35"/>
    <w:rsid w:val="0098362A"/>
  </w:style>
  <w:style w:type="paragraph" w:customStyle="1" w:styleId="A0D60AA93F4A4AD4A0E40A3B37B77FAC">
    <w:name w:val="A0D60AA93F4A4AD4A0E40A3B37B77FAC"/>
    <w:rsid w:val="0098362A"/>
  </w:style>
  <w:style w:type="paragraph" w:customStyle="1" w:styleId="A8052061042D4CEF8987DB762307C450">
    <w:name w:val="A8052061042D4CEF8987DB762307C450"/>
    <w:rsid w:val="0098362A"/>
  </w:style>
  <w:style w:type="paragraph" w:customStyle="1" w:styleId="D3A387FE075C4A03A1DD1795257AA1BF">
    <w:name w:val="D3A387FE075C4A03A1DD1795257AA1BF"/>
    <w:rsid w:val="0098362A"/>
  </w:style>
  <w:style w:type="paragraph" w:customStyle="1" w:styleId="BB96AE364E7E40D3A14CB97042234ABF">
    <w:name w:val="BB96AE364E7E40D3A14CB97042234ABF"/>
    <w:rsid w:val="0098362A"/>
  </w:style>
  <w:style w:type="paragraph" w:customStyle="1" w:styleId="76C3511E14E54829ADF76DBDDC310D20">
    <w:name w:val="76C3511E14E54829ADF76DBDDC310D20"/>
    <w:rsid w:val="0098362A"/>
  </w:style>
  <w:style w:type="paragraph" w:customStyle="1" w:styleId="3C4C4D9673854930B47F5AA7EF7C26F4">
    <w:name w:val="3C4C4D9673854930B47F5AA7EF7C26F4"/>
    <w:rsid w:val="0098362A"/>
  </w:style>
  <w:style w:type="paragraph" w:customStyle="1" w:styleId="955D08DC2CCB4DADB560035BE78927CC">
    <w:name w:val="955D08DC2CCB4DADB560035BE78927CC"/>
    <w:rsid w:val="0098362A"/>
  </w:style>
  <w:style w:type="paragraph" w:customStyle="1" w:styleId="D064438B9F314AF1AE685C6E7B21CDC3">
    <w:name w:val="D064438B9F314AF1AE685C6E7B21CDC3"/>
    <w:rsid w:val="0098362A"/>
  </w:style>
  <w:style w:type="paragraph" w:customStyle="1" w:styleId="AB2450ED24D847DAB7952D345B5E6967">
    <w:name w:val="AB2450ED24D847DAB7952D345B5E6967"/>
    <w:rsid w:val="0098362A"/>
  </w:style>
  <w:style w:type="paragraph" w:customStyle="1" w:styleId="BF879CF333CD40D3938A1CEB5432F379">
    <w:name w:val="BF879CF333CD40D3938A1CEB5432F379"/>
    <w:rsid w:val="0098362A"/>
  </w:style>
  <w:style w:type="paragraph" w:customStyle="1" w:styleId="E1B1F70CA65545578953717BBA61AF6D">
    <w:name w:val="E1B1F70CA65545578953717BBA61AF6D"/>
    <w:rsid w:val="0098362A"/>
  </w:style>
  <w:style w:type="paragraph" w:customStyle="1" w:styleId="5DD66CB9844F4F3B8F0EB453BAC96F4E">
    <w:name w:val="5DD66CB9844F4F3B8F0EB453BAC96F4E"/>
    <w:rsid w:val="0098362A"/>
  </w:style>
  <w:style w:type="paragraph" w:customStyle="1" w:styleId="BA7D522F00E243B88CB82E58DF9B602F">
    <w:name w:val="BA7D522F00E243B88CB82E58DF9B602F"/>
    <w:rsid w:val="0098362A"/>
  </w:style>
  <w:style w:type="paragraph" w:customStyle="1" w:styleId="D4C39C2F79544213B083A58E3277B6AA">
    <w:name w:val="D4C39C2F79544213B083A58E3277B6AA"/>
    <w:rsid w:val="0098362A"/>
  </w:style>
  <w:style w:type="paragraph" w:customStyle="1" w:styleId="C9D9800093524A44AA5F8C32BDFB0A5E">
    <w:name w:val="C9D9800093524A44AA5F8C32BDFB0A5E"/>
    <w:rsid w:val="0098362A"/>
  </w:style>
  <w:style w:type="paragraph" w:customStyle="1" w:styleId="EC12FFF66C6340089F1805B758D2D6AF">
    <w:name w:val="EC12FFF66C6340089F1805B758D2D6AF"/>
    <w:rsid w:val="0098362A"/>
  </w:style>
  <w:style w:type="paragraph" w:customStyle="1" w:styleId="DBB51609F1DB4AACA9F61D59FA37D2AA">
    <w:name w:val="DBB51609F1DB4AACA9F61D59FA37D2AA"/>
    <w:rsid w:val="0098362A"/>
  </w:style>
  <w:style w:type="paragraph" w:customStyle="1" w:styleId="71666347020A4A3EAEA8A84AC5AA8702">
    <w:name w:val="71666347020A4A3EAEA8A84AC5AA8702"/>
    <w:rsid w:val="0098362A"/>
  </w:style>
  <w:style w:type="paragraph" w:customStyle="1" w:styleId="20FF05EC9F9444289356093538F73C4C">
    <w:name w:val="20FF05EC9F9444289356093538F73C4C"/>
    <w:rsid w:val="0098362A"/>
  </w:style>
  <w:style w:type="paragraph" w:customStyle="1" w:styleId="A5BAB7E6E93B410894C696CDD75F821D">
    <w:name w:val="A5BAB7E6E93B410894C696CDD75F821D"/>
    <w:rsid w:val="0098362A"/>
  </w:style>
  <w:style w:type="paragraph" w:customStyle="1" w:styleId="41948BBC9B3146AE9B78E389DDE1F8C9">
    <w:name w:val="41948BBC9B3146AE9B78E389DDE1F8C9"/>
    <w:rsid w:val="0098362A"/>
  </w:style>
  <w:style w:type="paragraph" w:customStyle="1" w:styleId="25A304435CF545B3861793844AC5F9E1">
    <w:name w:val="25A304435CF545B3861793844AC5F9E1"/>
    <w:rsid w:val="0098362A"/>
  </w:style>
  <w:style w:type="paragraph" w:customStyle="1" w:styleId="C9230C57EE6E4092A0F1D402DC65E7B8">
    <w:name w:val="C9230C57EE6E4092A0F1D402DC65E7B8"/>
    <w:rsid w:val="0098362A"/>
  </w:style>
  <w:style w:type="paragraph" w:customStyle="1" w:styleId="1E936F3B7D094325968F48C19093FA0D">
    <w:name w:val="1E936F3B7D094325968F48C19093FA0D"/>
    <w:rsid w:val="0098362A"/>
  </w:style>
  <w:style w:type="paragraph" w:customStyle="1" w:styleId="66D1716C8E1A471DA3964E4CD6932D8F">
    <w:name w:val="66D1716C8E1A471DA3964E4CD6932D8F"/>
    <w:rsid w:val="0098362A"/>
  </w:style>
  <w:style w:type="paragraph" w:customStyle="1" w:styleId="4CB1A07A2BE44D76830DCF6142E95425">
    <w:name w:val="4CB1A07A2BE44D76830DCF6142E95425"/>
    <w:rsid w:val="0098362A"/>
  </w:style>
  <w:style w:type="paragraph" w:customStyle="1" w:styleId="7C45B16D2C514B2FABFC1F3B012DEFD4">
    <w:name w:val="7C45B16D2C514B2FABFC1F3B012DEFD4"/>
    <w:rsid w:val="0098362A"/>
  </w:style>
  <w:style w:type="paragraph" w:customStyle="1" w:styleId="1C3B7E6261534E99A76DB2EC9C7809F6">
    <w:name w:val="1C3B7E6261534E99A76DB2EC9C7809F6"/>
    <w:rsid w:val="0098362A"/>
  </w:style>
  <w:style w:type="paragraph" w:customStyle="1" w:styleId="67721ACE4DD64561A8B7C108D0BB9221">
    <w:name w:val="67721ACE4DD64561A8B7C108D0BB9221"/>
    <w:rsid w:val="0098362A"/>
  </w:style>
  <w:style w:type="paragraph" w:customStyle="1" w:styleId="5CD95186692745DABBD7E9C35A89F9DE">
    <w:name w:val="5CD95186692745DABBD7E9C35A89F9DE"/>
    <w:rsid w:val="0098362A"/>
  </w:style>
  <w:style w:type="paragraph" w:customStyle="1" w:styleId="54DF0AA44ADC4B82A7C12A4BDD948207">
    <w:name w:val="54DF0AA44ADC4B82A7C12A4BDD948207"/>
    <w:rsid w:val="0098362A"/>
  </w:style>
  <w:style w:type="paragraph" w:customStyle="1" w:styleId="1B2CA49C7A8B475BBEF3FC5169050FE4">
    <w:name w:val="1B2CA49C7A8B475BBEF3FC5169050FE4"/>
    <w:rsid w:val="0098362A"/>
  </w:style>
  <w:style w:type="paragraph" w:customStyle="1" w:styleId="C2C752A15879414B8DD3B7D9A2C42D4A">
    <w:name w:val="C2C752A15879414B8DD3B7D9A2C42D4A"/>
    <w:rsid w:val="0098362A"/>
  </w:style>
  <w:style w:type="paragraph" w:customStyle="1" w:styleId="2A85E08D15CC48A2B6AFD8621D389490">
    <w:name w:val="2A85E08D15CC48A2B6AFD8621D389490"/>
    <w:rsid w:val="0098362A"/>
  </w:style>
  <w:style w:type="paragraph" w:customStyle="1" w:styleId="3285525EE1A245378C4D8136DAB0CA28">
    <w:name w:val="3285525EE1A245378C4D8136DAB0CA28"/>
    <w:rsid w:val="0098362A"/>
  </w:style>
  <w:style w:type="paragraph" w:customStyle="1" w:styleId="62F176F3B9344FA5B6DC116B36F60FDB">
    <w:name w:val="62F176F3B9344FA5B6DC116B36F60FDB"/>
    <w:rsid w:val="0098362A"/>
  </w:style>
  <w:style w:type="paragraph" w:customStyle="1" w:styleId="7EF29D3687904DDA88FC15807EF5A3C8">
    <w:name w:val="7EF29D3687904DDA88FC15807EF5A3C8"/>
    <w:rsid w:val="0098362A"/>
  </w:style>
  <w:style w:type="paragraph" w:customStyle="1" w:styleId="86F2B9FC0A294AFD9787061D08AED111">
    <w:name w:val="86F2B9FC0A294AFD9787061D08AED111"/>
    <w:rsid w:val="0098362A"/>
  </w:style>
  <w:style w:type="paragraph" w:customStyle="1" w:styleId="22A87B74D87641A39FD6852B3E51EDF0">
    <w:name w:val="22A87B74D87641A39FD6852B3E51EDF0"/>
    <w:rsid w:val="0098362A"/>
  </w:style>
  <w:style w:type="paragraph" w:customStyle="1" w:styleId="D7E3C90E3437403885C304EBC2471F26">
    <w:name w:val="D7E3C90E3437403885C304EBC2471F26"/>
    <w:rsid w:val="0098362A"/>
  </w:style>
  <w:style w:type="paragraph" w:customStyle="1" w:styleId="242B6343BA07424BA78B45B3112E9DF3">
    <w:name w:val="242B6343BA07424BA78B45B3112E9DF3"/>
    <w:rsid w:val="0098362A"/>
  </w:style>
  <w:style w:type="paragraph" w:customStyle="1" w:styleId="916C526590A441FBA5C3E62168EF50FE">
    <w:name w:val="916C526590A441FBA5C3E62168EF50FE"/>
    <w:rsid w:val="0098362A"/>
  </w:style>
  <w:style w:type="paragraph" w:customStyle="1" w:styleId="F9BB49FBA48F435EBC6BA0705333A9D0">
    <w:name w:val="F9BB49FBA48F435EBC6BA0705333A9D0"/>
    <w:rsid w:val="0098362A"/>
  </w:style>
  <w:style w:type="paragraph" w:customStyle="1" w:styleId="C85B254D06B040BEB330AEEA8FAF3207">
    <w:name w:val="C85B254D06B040BEB330AEEA8FAF3207"/>
    <w:rsid w:val="0098362A"/>
  </w:style>
  <w:style w:type="paragraph" w:customStyle="1" w:styleId="C7CC1FA65301460CA531FB28854B59E6">
    <w:name w:val="C7CC1FA65301460CA531FB28854B59E6"/>
    <w:rsid w:val="0098362A"/>
  </w:style>
  <w:style w:type="paragraph" w:customStyle="1" w:styleId="2BF3E77498E549B4A352D251EFEB75CB">
    <w:name w:val="2BF3E77498E549B4A352D251EFEB75CB"/>
    <w:rsid w:val="0098362A"/>
  </w:style>
  <w:style w:type="paragraph" w:customStyle="1" w:styleId="0767A079714A4ACD875F9486FD63BCA7">
    <w:name w:val="0767A079714A4ACD875F9486FD63BCA7"/>
    <w:rsid w:val="0098362A"/>
  </w:style>
  <w:style w:type="paragraph" w:customStyle="1" w:styleId="E19BAA8A4CB34F06A0A50E6BD9E28D4C">
    <w:name w:val="E19BAA8A4CB34F06A0A50E6BD9E28D4C"/>
    <w:rsid w:val="0098362A"/>
  </w:style>
  <w:style w:type="paragraph" w:customStyle="1" w:styleId="E4790C95AE33488EAB64143A6A977B0C">
    <w:name w:val="E4790C95AE33488EAB64143A6A977B0C"/>
    <w:rsid w:val="0098362A"/>
  </w:style>
  <w:style w:type="paragraph" w:customStyle="1" w:styleId="E75D5FF3938349E9A8AE60D7CFCDE35A">
    <w:name w:val="E75D5FF3938349E9A8AE60D7CFCDE35A"/>
    <w:rsid w:val="0098362A"/>
  </w:style>
  <w:style w:type="paragraph" w:customStyle="1" w:styleId="8E94E4D95D1F4A0986D6FBF039211582">
    <w:name w:val="8E94E4D95D1F4A0986D6FBF039211582"/>
    <w:rsid w:val="0098362A"/>
  </w:style>
  <w:style w:type="paragraph" w:customStyle="1" w:styleId="F1E4B7B99FDA489D91853BE9E7E769A1">
    <w:name w:val="F1E4B7B99FDA489D91853BE9E7E769A1"/>
    <w:rsid w:val="0098362A"/>
  </w:style>
  <w:style w:type="paragraph" w:customStyle="1" w:styleId="FED973EB3EDB40AD8C14C89D9EF71C9E">
    <w:name w:val="FED973EB3EDB40AD8C14C89D9EF71C9E"/>
    <w:rsid w:val="0098362A"/>
  </w:style>
  <w:style w:type="paragraph" w:customStyle="1" w:styleId="F8004F3268D942268667C7B6B60793CC">
    <w:name w:val="F8004F3268D942268667C7B6B60793CC"/>
    <w:rsid w:val="0098362A"/>
  </w:style>
  <w:style w:type="paragraph" w:customStyle="1" w:styleId="CBB8586DF24149B0B66C1CE171657AD4">
    <w:name w:val="CBB8586DF24149B0B66C1CE171657AD4"/>
    <w:rsid w:val="0098362A"/>
  </w:style>
  <w:style w:type="paragraph" w:customStyle="1" w:styleId="40126F175D1F41A7A9C167AA60AB1E9C">
    <w:name w:val="40126F175D1F41A7A9C167AA60AB1E9C"/>
    <w:rsid w:val="0098362A"/>
  </w:style>
  <w:style w:type="paragraph" w:customStyle="1" w:styleId="005527139E3D40D4B789F7AAA3FF6B0D">
    <w:name w:val="005527139E3D40D4B789F7AAA3FF6B0D"/>
    <w:rsid w:val="0098362A"/>
  </w:style>
  <w:style w:type="paragraph" w:customStyle="1" w:styleId="77FB3A51834445B6A046EF45359AA02A">
    <w:name w:val="77FB3A51834445B6A046EF45359AA02A"/>
    <w:rsid w:val="0098362A"/>
  </w:style>
  <w:style w:type="paragraph" w:customStyle="1" w:styleId="4609D71BBFAE4E078DFD77FF984F0E0B">
    <w:name w:val="4609D71BBFAE4E078DFD77FF984F0E0B"/>
    <w:rsid w:val="0098362A"/>
  </w:style>
  <w:style w:type="paragraph" w:customStyle="1" w:styleId="8242E24048FF4E5ABE37A17C55C5C871">
    <w:name w:val="8242E24048FF4E5ABE37A17C55C5C871"/>
    <w:rsid w:val="0098362A"/>
  </w:style>
  <w:style w:type="paragraph" w:customStyle="1" w:styleId="7678A0B74B0C4636A43CCA0F90845E7B">
    <w:name w:val="7678A0B74B0C4636A43CCA0F90845E7B"/>
    <w:rsid w:val="0098362A"/>
  </w:style>
  <w:style w:type="paragraph" w:customStyle="1" w:styleId="24D63DF7D08147F3B8B6D85588E2B988">
    <w:name w:val="24D63DF7D08147F3B8B6D85588E2B988"/>
    <w:rsid w:val="0098362A"/>
  </w:style>
  <w:style w:type="paragraph" w:customStyle="1" w:styleId="DD7DE5D6A3A64CFBB57C85A67A749A07">
    <w:name w:val="DD7DE5D6A3A64CFBB57C85A67A749A07"/>
    <w:rsid w:val="0098362A"/>
  </w:style>
  <w:style w:type="paragraph" w:customStyle="1" w:styleId="CA7C5667A8454FEEB57330287D3D32FA">
    <w:name w:val="CA7C5667A8454FEEB57330287D3D32FA"/>
    <w:rsid w:val="0098362A"/>
  </w:style>
  <w:style w:type="paragraph" w:customStyle="1" w:styleId="A3B974C7C85B456083AAC7FFCB99D08C">
    <w:name w:val="A3B974C7C85B456083AAC7FFCB99D08C"/>
    <w:rsid w:val="0098362A"/>
  </w:style>
  <w:style w:type="paragraph" w:customStyle="1" w:styleId="91670B7E81AF4E1F82E0B8DB61E3B5DB">
    <w:name w:val="91670B7E81AF4E1F82E0B8DB61E3B5DB"/>
    <w:rsid w:val="0098362A"/>
  </w:style>
  <w:style w:type="paragraph" w:customStyle="1" w:styleId="6B22B111B5F44417B0DC936693C55583">
    <w:name w:val="6B22B111B5F44417B0DC936693C55583"/>
    <w:rsid w:val="0098362A"/>
  </w:style>
  <w:style w:type="paragraph" w:customStyle="1" w:styleId="618F18B82E524D859DAF8D884DB58381">
    <w:name w:val="618F18B82E524D859DAF8D884DB58381"/>
    <w:rsid w:val="0098362A"/>
  </w:style>
  <w:style w:type="paragraph" w:customStyle="1" w:styleId="A1C0E3B0D8C845C3BE6648905DFF2FEA">
    <w:name w:val="A1C0E3B0D8C845C3BE6648905DFF2FEA"/>
    <w:rsid w:val="0098362A"/>
  </w:style>
  <w:style w:type="paragraph" w:customStyle="1" w:styleId="7ECBFD9C282142C1A8B113815A87AACA">
    <w:name w:val="7ECBFD9C282142C1A8B113815A87AACA"/>
    <w:rsid w:val="0098362A"/>
  </w:style>
  <w:style w:type="paragraph" w:customStyle="1" w:styleId="E8D25374E91A4A6EB364ACADE50E5BDB">
    <w:name w:val="E8D25374E91A4A6EB364ACADE50E5BDB"/>
    <w:rsid w:val="0098362A"/>
  </w:style>
  <w:style w:type="paragraph" w:customStyle="1" w:styleId="744683EB912D485C85A2379FE230CBAC">
    <w:name w:val="744683EB912D485C85A2379FE230CBAC"/>
    <w:rsid w:val="0098362A"/>
  </w:style>
  <w:style w:type="paragraph" w:customStyle="1" w:styleId="B360E639A66D46248E241EA1C2D94DFA">
    <w:name w:val="B360E639A66D46248E241EA1C2D94DFA"/>
    <w:rsid w:val="0098362A"/>
  </w:style>
  <w:style w:type="paragraph" w:customStyle="1" w:styleId="26EF13255BB84F56B05078E9369ABFF4">
    <w:name w:val="26EF13255BB84F56B05078E9369ABFF4"/>
    <w:rsid w:val="0098362A"/>
  </w:style>
  <w:style w:type="paragraph" w:customStyle="1" w:styleId="C7FE262D02CA4E258AF0A202AF8139E3">
    <w:name w:val="C7FE262D02CA4E258AF0A202AF8139E3"/>
    <w:rsid w:val="0098362A"/>
  </w:style>
  <w:style w:type="paragraph" w:customStyle="1" w:styleId="3EAA993E45BA4661BB194F0A966A4A10">
    <w:name w:val="3EAA993E45BA4661BB194F0A966A4A10"/>
    <w:rsid w:val="0098362A"/>
  </w:style>
  <w:style w:type="paragraph" w:customStyle="1" w:styleId="3DD6577C6E214707B10281F9BF6D821F">
    <w:name w:val="3DD6577C6E214707B10281F9BF6D821F"/>
    <w:rsid w:val="0098362A"/>
  </w:style>
  <w:style w:type="paragraph" w:customStyle="1" w:styleId="62D37E98E95E48538C3575EF83BA876A">
    <w:name w:val="62D37E98E95E48538C3575EF83BA876A"/>
    <w:rsid w:val="0098362A"/>
  </w:style>
  <w:style w:type="paragraph" w:customStyle="1" w:styleId="76876D36C2B04D47A6A6F317CEB0834B">
    <w:name w:val="76876D36C2B04D47A6A6F317CEB0834B"/>
    <w:rsid w:val="0098362A"/>
  </w:style>
  <w:style w:type="paragraph" w:customStyle="1" w:styleId="58F0B2C8566247D7B36F788EEB319DF0">
    <w:name w:val="58F0B2C8566247D7B36F788EEB319DF0"/>
    <w:rsid w:val="0098362A"/>
  </w:style>
  <w:style w:type="paragraph" w:customStyle="1" w:styleId="CF6CD55B1ADC45FCB7C917C4BB7E2A40">
    <w:name w:val="CF6CD55B1ADC45FCB7C917C4BB7E2A40"/>
    <w:rsid w:val="0098362A"/>
  </w:style>
  <w:style w:type="paragraph" w:customStyle="1" w:styleId="2581EBA55736479FB9E4D5D75DFB2A34">
    <w:name w:val="2581EBA55736479FB9E4D5D75DFB2A34"/>
    <w:rsid w:val="0098362A"/>
  </w:style>
  <w:style w:type="paragraph" w:customStyle="1" w:styleId="544002A968C9488397530F602D27E985">
    <w:name w:val="544002A968C9488397530F602D27E985"/>
    <w:rsid w:val="0098362A"/>
  </w:style>
  <w:style w:type="paragraph" w:customStyle="1" w:styleId="E34AE4B1CBA94ADBBD88EFDFEA02CCB7">
    <w:name w:val="E34AE4B1CBA94ADBBD88EFDFEA02CCB7"/>
    <w:rsid w:val="0098362A"/>
  </w:style>
  <w:style w:type="paragraph" w:customStyle="1" w:styleId="6122F5ABE5E04C4C892B58AB7E910267">
    <w:name w:val="6122F5ABE5E04C4C892B58AB7E910267"/>
    <w:rsid w:val="0098362A"/>
  </w:style>
  <w:style w:type="paragraph" w:customStyle="1" w:styleId="3616E05DED3F4544A0F4AC12FA06AD2C">
    <w:name w:val="3616E05DED3F4544A0F4AC12FA06AD2C"/>
    <w:rsid w:val="0098362A"/>
  </w:style>
  <w:style w:type="paragraph" w:customStyle="1" w:styleId="8ADA6BD1CE3843A4BA5D48B8A403AD1B">
    <w:name w:val="8ADA6BD1CE3843A4BA5D48B8A403AD1B"/>
    <w:rsid w:val="0098362A"/>
  </w:style>
  <w:style w:type="paragraph" w:customStyle="1" w:styleId="4C0CCEC6FAA243A094F90DAE0B2DB0F9">
    <w:name w:val="4C0CCEC6FAA243A094F90DAE0B2DB0F9"/>
    <w:rsid w:val="0098362A"/>
  </w:style>
  <w:style w:type="paragraph" w:customStyle="1" w:styleId="D3A6CA2671034720B2D205993D16A735">
    <w:name w:val="D3A6CA2671034720B2D205993D16A735"/>
    <w:rsid w:val="0098362A"/>
  </w:style>
  <w:style w:type="paragraph" w:customStyle="1" w:styleId="CC5BB6A2D3EF4997950E40A985E7DA7F">
    <w:name w:val="CC5BB6A2D3EF4997950E40A985E7DA7F"/>
    <w:rsid w:val="0098362A"/>
  </w:style>
  <w:style w:type="paragraph" w:customStyle="1" w:styleId="6F90A397115A41C6A466DC43DE9A9A9A">
    <w:name w:val="6F90A397115A41C6A466DC43DE9A9A9A"/>
    <w:rsid w:val="0098362A"/>
  </w:style>
  <w:style w:type="paragraph" w:customStyle="1" w:styleId="A71196353CD54D6F907F14AD0246BC72">
    <w:name w:val="A71196353CD54D6F907F14AD0246BC72"/>
    <w:rsid w:val="0098362A"/>
  </w:style>
  <w:style w:type="paragraph" w:customStyle="1" w:styleId="01F5AE5DA3BA4EF68C79807C62657157">
    <w:name w:val="01F5AE5DA3BA4EF68C79807C62657157"/>
    <w:rsid w:val="0098362A"/>
  </w:style>
  <w:style w:type="paragraph" w:customStyle="1" w:styleId="D40D350C12DD4F958FA6A6D7250DAE9B">
    <w:name w:val="D40D350C12DD4F958FA6A6D7250DAE9B"/>
    <w:rsid w:val="0098362A"/>
  </w:style>
  <w:style w:type="paragraph" w:customStyle="1" w:styleId="B06D192B1E37480CB65B666427F4C264">
    <w:name w:val="B06D192B1E37480CB65B666427F4C264"/>
    <w:rsid w:val="0098362A"/>
  </w:style>
  <w:style w:type="paragraph" w:customStyle="1" w:styleId="8714C362771C473CB948A2E15B00A479">
    <w:name w:val="8714C362771C473CB948A2E15B00A479"/>
    <w:rsid w:val="0098362A"/>
  </w:style>
  <w:style w:type="paragraph" w:customStyle="1" w:styleId="007C830807204C32BD96C7ED30820159">
    <w:name w:val="007C830807204C32BD96C7ED30820159"/>
    <w:rsid w:val="0098362A"/>
  </w:style>
  <w:style w:type="paragraph" w:customStyle="1" w:styleId="0886D1C17518497D9E7F17C4EBED59A7">
    <w:name w:val="0886D1C17518497D9E7F17C4EBED59A7"/>
    <w:rsid w:val="0098362A"/>
  </w:style>
  <w:style w:type="paragraph" w:customStyle="1" w:styleId="A356E88C9ECA4A27816A4586026311FA">
    <w:name w:val="A356E88C9ECA4A27816A4586026311FA"/>
    <w:rsid w:val="0098362A"/>
  </w:style>
  <w:style w:type="paragraph" w:customStyle="1" w:styleId="958A5568B48E4BD9A8CB2B0FBB0D2370">
    <w:name w:val="958A5568B48E4BD9A8CB2B0FBB0D2370"/>
    <w:rsid w:val="0098362A"/>
  </w:style>
  <w:style w:type="paragraph" w:customStyle="1" w:styleId="18B1CC8610BE49FE8903F189F8203E9A">
    <w:name w:val="18B1CC8610BE49FE8903F189F8203E9A"/>
    <w:rsid w:val="0098362A"/>
  </w:style>
  <w:style w:type="paragraph" w:customStyle="1" w:styleId="137C830D39BB4AB7977FE6C92AC757BE">
    <w:name w:val="137C830D39BB4AB7977FE6C92AC757BE"/>
    <w:rsid w:val="0098362A"/>
  </w:style>
  <w:style w:type="paragraph" w:customStyle="1" w:styleId="46A34AB106E5441791AB2BF27EC17515">
    <w:name w:val="46A34AB106E5441791AB2BF27EC17515"/>
    <w:rsid w:val="0098362A"/>
  </w:style>
  <w:style w:type="paragraph" w:customStyle="1" w:styleId="69E4E5B310684B2AA6EBAA38F73EF434">
    <w:name w:val="69E4E5B310684B2AA6EBAA38F73EF434"/>
    <w:rsid w:val="0098362A"/>
  </w:style>
  <w:style w:type="paragraph" w:customStyle="1" w:styleId="D5A4F65A50E945DD8CBDF3D8F433A13B">
    <w:name w:val="D5A4F65A50E945DD8CBDF3D8F433A13B"/>
    <w:rsid w:val="0098362A"/>
  </w:style>
  <w:style w:type="paragraph" w:customStyle="1" w:styleId="F32582C618354726B28F4582691ED325">
    <w:name w:val="F32582C618354726B28F4582691ED325"/>
    <w:rsid w:val="0098362A"/>
  </w:style>
  <w:style w:type="paragraph" w:customStyle="1" w:styleId="50F429DAA70E4F1DA2E2D6CCB1217463">
    <w:name w:val="50F429DAA70E4F1DA2E2D6CCB1217463"/>
    <w:rsid w:val="0098362A"/>
  </w:style>
  <w:style w:type="paragraph" w:customStyle="1" w:styleId="3B5145C679F540C28F1E2E5DFEF2D01F">
    <w:name w:val="3B5145C679F540C28F1E2E5DFEF2D01F"/>
    <w:rsid w:val="0098362A"/>
  </w:style>
  <w:style w:type="paragraph" w:customStyle="1" w:styleId="03259621B3A4448DBD3617E6ADAAF130">
    <w:name w:val="03259621B3A4448DBD3617E6ADAAF130"/>
    <w:rsid w:val="0098362A"/>
  </w:style>
  <w:style w:type="paragraph" w:customStyle="1" w:styleId="693DBA3EA37E4CF3B91F0A612F77BE4D">
    <w:name w:val="693DBA3EA37E4CF3B91F0A612F77BE4D"/>
    <w:rsid w:val="0098362A"/>
  </w:style>
  <w:style w:type="paragraph" w:customStyle="1" w:styleId="A7318C64FF6E46248AE56DC7326C8987">
    <w:name w:val="A7318C64FF6E46248AE56DC7326C8987"/>
    <w:rsid w:val="0098362A"/>
  </w:style>
  <w:style w:type="paragraph" w:customStyle="1" w:styleId="5771EC984E1C4094BA87FC48DC30C95B">
    <w:name w:val="5771EC984E1C4094BA87FC48DC30C95B"/>
    <w:rsid w:val="0098362A"/>
  </w:style>
  <w:style w:type="paragraph" w:customStyle="1" w:styleId="D5F0E5885F1840548F979DEECBDEA336">
    <w:name w:val="D5F0E5885F1840548F979DEECBDEA336"/>
    <w:rsid w:val="0098362A"/>
  </w:style>
  <w:style w:type="paragraph" w:customStyle="1" w:styleId="66A1B0C8119E4BD2B5FA32D6D5C4B21D">
    <w:name w:val="66A1B0C8119E4BD2B5FA32D6D5C4B21D"/>
    <w:rsid w:val="0098362A"/>
  </w:style>
  <w:style w:type="paragraph" w:customStyle="1" w:styleId="4DF8AF04288340F0A92C34E18E55E4F8">
    <w:name w:val="4DF8AF04288340F0A92C34E18E55E4F8"/>
    <w:rsid w:val="0098362A"/>
  </w:style>
  <w:style w:type="paragraph" w:customStyle="1" w:styleId="D77CB81E5AC241B29A7E4A4D50A3DCD8">
    <w:name w:val="D77CB81E5AC241B29A7E4A4D50A3DCD8"/>
    <w:rsid w:val="0098362A"/>
  </w:style>
  <w:style w:type="paragraph" w:customStyle="1" w:styleId="A0681641D2464731B0741377C7DCE7CB">
    <w:name w:val="A0681641D2464731B0741377C7DCE7CB"/>
    <w:rsid w:val="0098362A"/>
  </w:style>
  <w:style w:type="paragraph" w:customStyle="1" w:styleId="CC3E58E5F54A45239485308CFD9AEF1E">
    <w:name w:val="CC3E58E5F54A45239485308CFD9AEF1E"/>
    <w:rsid w:val="0098362A"/>
  </w:style>
  <w:style w:type="paragraph" w:customStyle="1" w:styleId="B130E00787434A31A855D03C4654366C">
    <w:name w:val="B130E00787434A31A855D03C4654366C"/>
    <w:rsid w:val="0098362A"/>
  </w:style>
  <w:style w:type="paragraph" w:customStyle="1" w:styleId="D548F6C53ADC48A695CF11FEF46919C8">
    <w:name w:val="D548F6C53ADC48A695CF11FEF46919C8"/>
    <w:rsid w:val="0098362A"/>
  </w:style>
  <w:style w:type="paragraph" w:customStyle="1" w:styleId="EE79E24CE222425993AB8A26C498766E">
    <w:name w:val="EE79E24CE222425993AB8A26C498766E"/>
    <w:rsid w:val="0098362A"/>
  </w:style>
  <w:style w:type="paragraph" w:customStyle="1" w:styleId="BCE36FDCA4DC4A7A8F57AA51780843FE">
    <w:name w:val="BCE36FDCA4DC4A7A8F57AA51780843FE"/>
    <w:rsid w:val="0098362A"/>
  </w:style>
  <w:style w:type="paragraph" w:customStyle="1" w:styleId="E1F654DB5DCB43C4954C479CE6EA6289">
    <w:name w:val="E1F654DB5DCB43C4954C479CE6EA6289"/>
    <w:rsid w:val="0098362A"/>
  </w:style>
  <w:style w:type="paragraph" w:customStyle="1" w:styleId="EEDAFA21A1EC45589EE46A98870463C2">
    <w:name w:val="EEDAFA21A1EC45589EE46A98870463C2"/>
    <w:rsid w:val="0098362A"/>
  </w:style>
  <w:style w:type="paragraph" w:customStyle="1" w:styleId="6ABC280FDFD64FEEB7504789F1657765">
    <w:name w:val="6ABC280FDFD64FEEB7504789F1657765"/>
    <w:rsid w:val="0098362A"/>
  </w:style>
  <w:style w:type="paragraph" w:customStyle="1" w:styleId="423959B779F348D0AB0F20B48AA59E54">
    <w:name w:val="423959B779F348D0AB0F20B48AA59E54"/>
    <w:rsid w:val="0098362A"/>
  </w:style>
  <w:style w:type="paragraph" w:customStyle="1" w:styleId="795B424F88CA4A41B901776909FCE24D">
    <w:name w:val="795B424F88CA4A41B901776909FCE24D"/>
    <w:rsid w:val="0098362A"/>
  </w:style>
  <w:style w:type="paragraph" w:customStyle="1" w:styleId="C7FF005D56904A668BBD2EF4C1974E18">
    <w:name w:val="C7FF005D56904A668BBD2EF4C1974E18"/>
    <w:rsid w:val="0098362A"/>
  </w:style>
  <w:style w:type="paragraph" w:customStyle="1" w:styleId="032754A075484F65BCF3AC4EEE931F01">
    <w:name w:val="032754A075484F65BCF3AC4EEE931F01"/>
    <w:rsid w:val="0098362A"/>
  </w:style>
  <w:style w:type="paragraph" w:customStyle="1" w:styleId="57BA09F3842948F39D71F4CE6D99F1CD">
    <w:name w:val="57BA09F3842948F39D71F4CE6D99F1CD"/>
    <w:rsid w:val="0098362A"/>
  </w:style>
  <w:style w:type="paragraph" w:customStyle="1" w:styleId="C341D18CBF5442C5ABCDAE77CF4CA6E2">
    <w:name w:val="C341D18CBF5442C5ABCDAE77CF4CA6E2"/>
    <w:rsid w:val="0098362A"/>
  </w:style>
  <w:style w:type="paragraph" w:customStyle="1" w:styleId="059E62D913444F1F80DFF802B5CC1C2F">
    <w:name w:val="059E62D913444F1F80DFF802B5CC1C2F"/>
    <w:rsid w:val="0098362A"/>
  </w:style>
  <w:style w:type="paragraph" w:customStyle="1" w:styleId="5F6C2A42FFD44C9691AD420FE2959BA2">
    <w:name w:val="5F6C2A42FFD44C9691AD420FE2959BA2"/>
    <w:rsid w:val="0098362A"/>
  </w:style>
  <w:style w:type="paragraph" w:customStyle="1" w:styleId="4223B7C916C24ABC813B5489B607D78B">
    <w:name w:val="4223B7C916C24ABC813B5489B607D78B"/>
    <w:rsid w:val="0098362A"/>
  </w:style>
  <w:style w:type="paragraph" w:customStyle="1" w:styleId="792B8607A05448FB81911B252327FB86">
    <w:name w:val="792B8607A05448FB81911B252327FB86"/>
    <w:rsid w:val="0098362A"/>
  </w:style>
  <w:style w:type="paragraph" w:customStyle="1" w:styleId="5058536B80364996A0F58A451C160573">
    <w:name w:val="5058536B80364996A0F58A451C160573"/>
    <w:rsid w:val="0098362A"/>
  </w:style>
  <w:style w:type="paragraph" w:customStyle="1" w:styleId="BD15FD4577F34AC482082A2253BDCF47">
    <w:name w:val="BD15FD4577F34AC482082A2253BDCF47"/>
    <w:rsid w:val="0098362A"/>
  </w:style>
  <w:style w:type="paragraph" w:customStyle="1" w:styleId="12CC013C4A554B9DAF0A3AB4309BDD9B">
    <w:name w:val="12CC013C4A554B9DAF0A3AB4309BDD9B"/>
    <w:rsid w:val="0098362A"/>
  </w:style>
  <w:style w:type="paragraph" w:customStyle="1" w:styleId="9C488075C93449978BD96FDAC91E9F04">
    <w:name w:val="9C488075C93449978BD96FDAC91E9F04"/>
    <w:rsid w:val="0098362A"/>
  </w:style>
  <w:style w:type="paragraph" w:customStyle="1" w:styleId="E7C797016D54418F9B9DCE6DED51880E">
    <w:name w:val="E7C797016D54418F9B9DCE6DED51880E"/>
    <w:rsid w:val="0098362A"/>
  </w:style>
  <w:style w:type="paragraph" w:customStyle="1" w:styleId="85F207235332435C9A3736EC7B23293C">
    <w:name w:val="85F207235332435C9A3736EC7B23293C"/>
    <w:rsid w:val="0098362A"/>
  </w:style>
  <w:style w:type="paragraph" w:customStyle="1" w:styleId="6AA169A8D9B147399080BF58A443EE46">
    <w:name w:val="6AA169A8D9B147399080BF58A443EE46"/>
    <w:rsid w:val="0098362A"/>
  </w:style>
  <w:style w:type="paragraph" w:customStyle="1" w:styleId="6935570BEACA495FAA192061C9486DA4">
    <w:name w:val="6935570BEACA495FAA192061C9486DA4"/>
    <w:rsid w:val="0098362A"/>
  </w:style>
  <w:style w:type="paragraph" w:customStyle="1" w:styleId="15B6794D2FE54F6AAA7800D2F2BCAACB">
    <w:name w:val="15B6794D2FE54F6AAA7800D2F2BCAACB"/>
    <w:rsid w:val="0098362A"/>
  </w:style>
  <w:style w:type="paragraph" w:customStyle="1" w:styleId="E55694C7AF8F40509799A428A0846D6B">
    <w:name w:val="E55694C7AF8F40509799A428A0846D6B"/>
    <w:rsid w:val="0098362A"/>
  </w:style>
  <w:style w:type="paragraph" w:customStyle="1" w:styleId="FF90B458A5404362B8CCED2F6F325315">
    <w:name w:val="FF90B458A5404362B8CCED2F6F325315"/>
    <w:rsid w:val="0098362A"/>
  </w:style>
  <w:style w:type="paragraph" w:customStyle="1" w:styleId="A447EF98393549D3AC73160E62C6C861">
    <w:name w:val="A447EF98393549D3AC73160E62C6C861"/>
    <w:rsid w:val="0098362A"/>
  </w:style>
  <w:style w:type="paragraph" w:customStyle="1" w:styleId="5B04C99A99E24EF7BAB1501F69A6FBA1">
    <w:name w:val="5B04C99A99E24EF7BAB1501F69A6FBA1"/>
    <w:rsid w:val="0098362A"/>
  </w:style>
  <w:style w:type="paragraph" w:customStyle="1" w:styleId="8989732C83A448858E2FEBD4364392E8">
    <w:name w:val="8989732C83A448858E2FEBD4364392E8"/>
    <w:rsid w:val="0098362A"/>
  </w:style>
  <w:style w:type="paragraph" w:customStyle="1" w:styleId="57C36B36796946C29BCA69E6F6272FAC">
    <w:name w:val="57C36B36796946C29BCA69E6F6272FAC"/>
    <w:rsid w:val="0098362A"/>
  </w:style>
  <w:style w:type="paragraph" w:customStyle="1" w:styleId="89A8F0EF544443FABAC42D439BB0EEBC">
    <w:name w:val="89A8F0EF544443FABAC42D439BB0EEBC"/>
    <w:rsid w:val="0098362A"/>
  </w:style>
  <w:style w:type="paragraph" w:customStyle="1" w:styleId="25B16D2123D44BDC8D38758F6B78024B">
    <w:name w:val="25B16D2123D44BDC8D38758F6B78024B"/>
    <w:rsid w:val="0098362A"/>
  </w:style>
  <w:style w:type="paragraph" w:customStyle="1" w:styleId="937893FB40BF4C8C88AF97616FB6922D">
    <w:name w:val="937893FB40BF4C8C88AF97616FB6922D"/>
    <w:rsid w:val="0098362A"/>
  </w:style>
  <w:style w:type="paragraph" w:customStyle="1" w:styleId="D47DE0DFA8F04C01BF2B599210BD8926">
    <w:name w:val="D47DE0DFA8F04C01BF2B599210BD8926"/>
    <w:rsid w:val="0098362A"/>
  </w:style>
  <w:style w:type="paragraph" w:customStyle="1" w:styleId="A56B1F9C610C4055834B286C6D044436">
    <w:name w:val="A56B1F9C610C4055834B286C6D044436"/>
    <w:rsid w:val="0098362A"/>
  </w:style>
  <w:style w:type="paragraph" w:customStyle="1" w:styleId="8C38DCC9FDE94A6683F508088F8F39C7">
    <w:name w:val="8C38DCC9FDE94A6683F508088F8F39C7"/>
    <w:rsid w:val="0098362A"/>
  </w:style>
  <w:style w:type="paragraph" w:customStyle="1" w:styleId="A2F6F7FCAB6D40938252DCB08D263008">
    <w:name w:val="A2F6F7FCAB6D40938252DCB08D263008"/>
    <w:rsid w:val="0098362A"/>
  </w:style>
  <w:style w:type="paragraph" w:customStyle="1" w:styleId="F12559E68C3A475EBD37C21CCD9673B4">
    <w:name w:val="F12559E68C3A475EBD37C21CCD9673B4"/>
    <w:rsid w:val="0098362A"/>
  </w:style>
  <w:style w:type="paragraph" w:customStyle="1" w:styleId="7F4F3D2A1E1E47B69C64B831457DAE0E">
    <w:name w:val="7F4F3D2A1E1E47B69C64B831457DAE0E"/>
    <w:rsid w:val="0098362A"/>
  </w:style>
  <w:style w:type="paragraph" w:customStyle="1" w:styleId="E06E902EA2234359B5E77F6513E8185B">
    <w:name w:val="E06E902EA2234359B5E77F6513E8185B"/>
    <w:rsid w:val="0098362A"/>
  </w:style>
  <w:style w:type="paragraph" w:customStyle="1" w:styleId="BD140AA4D0B14E4F9A076E37816DECB5">
    <w:name w:val="BD140AA4D0B14E4F9A076E37816DECB5"/>
    <w:rsid w:val="0098362A"/>
  </w:style>
  <w:style w:type="paragraph" w:customStyle="1" w:styleId="B6B5CCA538254A03BAACB8356DF53930">
    <w:name w:val="B6B5CCA538254A03BAACB8356DF53930"/>
    <w:rsid w:val="0098362A"/>
  </w:style>
  <w:style w:type="paragraph" w:customStyle="1" w:styleId="B3B1F3C1FDC44F1799084C946FFCCB64">
    <w:name w:val="B3B1F3C1FDC44F1799084C946FFCCB64"/>
    <w:rsid w:val="0098362A"/>
  </w:style>
  <w:style w:type="paragraph" w:customStyle="1" w:styleId="DA0AEB767E084CC4A41DA2AD130EA38D">
    <w:name w:val="DA0AEB767E084CC4A41DA2AD130EA38D"/>
    <w:rsid w:val="0098362A"/>
  </w:style>
  <w:style w:type="paragraph" w:customStyle="1" w:styleId="63604732B02945658EB120740260EE00">
    <w:name w:val="63604732B02945658EB120740260EE00"/>
    <w:rsid w:val="0098362A"/>
  </w:style>
  <w:style w:type="paragraph" w:customStyle="1" w:styleId="A61D3B765B6743D4B2BEECBB5DEE69BB">
    <w:name w:val="A61D3B765B6743D4B2BEECBB5DEE69BB"/>
    <w:rsid w:val="0098362A"/>
  </w:style>
  <w:style w:type="paragraph" w:customStyle="1" w:styleId="DD396411CDEA4BAB975A932F0F328079">
    <w:name w:val="DD396411CDEA4BAB975A932F0F328079"/>
    <w:rsid w:val="0098362A"/>
  </w:style>
  <w:style w:type="paragraph" w:customStyle="1" w:styleId="363190C4555D4225AFADCC7652D35A85">
    <w:name w:val="363190C4555D4225AFADCC7652D35A85"/>
    <w:rsid w:val="0098362A"/>
  </w:style>
  <w:style w:type="paragraph" w:customStyle="1" w:styleId="48EDB265600D47689DB6FCC12AA47339">
    <w:name w:val="48EDB265600D47689DB6FCC12AA47339"/>
    <w:rsid w:val="0098362A"/>
  </w:style>
  <w:style w:type="paragraph" w:customStyle="1" w:styleId="352FEA984991478EBFEC7A61893CCC01">
    <w:name w:val="352FEA984991478EBFEC7A61893CCC01"/>
    <w:rsid w:val="0098362A"/>
  </w:style>
  <w:style w:type="paragraph" w:customStyle="1" w:styleId="4A1B8E4953C243FE90D54979A34C151C">
    <w:name w:val="4A1B8E4953C243FE90D54979A34C151C"/>
    <w:rsid w:val="0098362A"/>
  </w:style>
  <w:style w:type="paragraph" w:customStyle="1" w:styleId="1EEF22E6137F49FCBB8D5478D807528F">
    <w:name w:val="1EEF22E6137F49FCBB8D5478D807528F"/>
    <w:rsid w:val="0098362A"/>
  </w:style>
  <w:style w:type="paragraph" w:customStyle="1" w:styleId="7E3360E9CE6049E2A7F344671C3849C9">
    <w:name w:val="7E3360E9CE6049E2A7F344671C3849C9"/>
    <w:rsid w:val="0098362A"/>
  </w:style>
  <w:style w:type="paragraph" w:customStyle="1" w:styleId="5B65E4A93CB2473785DBD4F2E2E97B1F">
    <w:name w:val="5B65E4A93CB2473785DBD4F2E2E97B1F"/>
    <w:rsid w:val="0098362A"/>
  </w:style>
  <w:style w:type="paragraph" w:customStyle="1" w:styleId="B090BE8F288D498AA660D82E5B6AC9FD">
    <w:name w:val="B090BE8F288D498AA660D82E5B6AC9FD"/>
    <w:rsid w:val="0098362A"/>
  </w:style>
  <w:style w:type="paragraph" w:customStyle="1" w:styleId="CE4E6CAFCD114AB08EEF0D4E110A0C14">
    <w:name w:val="CE4E6CAFCD114AB08EEF0D4E110A0C14"/>
    <w:rsid w:val="0098362A"/>
  </w:style>
  <w:style w:type="paragraph" w:customStyle="1" w:styleId="B2FE4BC0B8DC4C8297C0F529E021736F">
    <w:name w:val="B2FE4BC0B8DC4C8297C0F529E021736F"/>
    <w:rsid w:val="0098362A"/>
  </w:style>
  <w:style w:type="paragraph" w:customStyle="1" w:styleId="7D34E5A865F44E12B4C9461E9036EFDA">
    <w:name w:val="7D34E5A865F44E12B4C9461E9036EFDA"/>
    <w:rsid w:val="0098362A"/>
  </w:style>
  <w:style w:type="paragraph" w:customStyle="1" w:styleId="BA24137FB597446AA9841B80519EFA4F">
    <w:name w:val="BA24137FB597446AA9841B80519EFA4F"/>
    <w:rsid w:val="0098362A"/>
  </w:style>
  <w:style w:type="paragraph" w:customStyle="1" w:styleId="265615954BAA4B3DBAE06FBFFFDA3A07">
    <w:name w:val="265615954BAA4B3DBAE06FBFFFDA3A07"/>
    <w:rsid w:val="0098362A"/>
  </w:style>
  <w:style w:type="paragraph" w:customStyle="1" w:styleId="1402743D5B4A44C9B2772115F0D00C13">
    <w:name w:val="1402743D5B4A44C9B2772115F0D00C13"/>
    <w:rsid w:val="0098362A"/>
  </w:style>
  <w:style w:type="paragraph" w:customStyle="1" w:styleId="E0C183A93A8048DEA1950EA2F66CD99E">
    <w:name w:val="E0C183A93A8048DEA1950EA2F66CD99E"/>
    <w:rsid w:val="0098362A"/>
  </w:style>
  <w:style w:type="paragraph" w:customStyle="1" w:styleId="AE8340D66E1C4086B608D3B88E68C218">
    <w:name w:val="AE8340D66E1C4086B608D3B88E68C218"/>
    <w:rsid w:val="0098362A"/>
  </w:style>
  <w:style w:type="paragraph" w:customStyle="1" w:styleId="91169074E3E1408A855433321BA9D6DC">
    <w:name w:val="91169074E3E1408A855433321BA9D6DC"/>
    <w:rsid w:val="0098362A"/>
  </w:style>
  <w:style w:type="paragraph" w:customStyle="1" w:styleId="6038AA000DD1442992AC290BAFC1BA39">
    <w:name w:val="6038AA000DD1442992AC290BAFC1BA39"/>
    <w:rsid w:val="0098362A"/>
  </w:style>
  <w:style w:type="paragraph" w:customStyle="1" w:styleId="74DF13AD199A4188ABD1259B5524D5BA">
    <w:name w:val="74DF13AD199A4188ABD1259B5524D5BA"/>
    <w:rsid w:val="0098362A"/>
  </w:style>
  <w:style w:type="paragraph" w:customStyle="1" w:styleId="A84238AC48784C0CB5E588A37378BBD7">
    <w:name w:val="A84238AC48784C0CB5E588A37378BBD7"/>
    <w:rsid w:val="0098362A"/>
  </w:style>
  <w:style w:type="paragraph" w:customStyle="1" w:styleId="E122770C2DCF43B38F5D175B63F56BD2">
    <w:name w:val="E122770C2DCF43B38F5D175B63F56BD2"/>
    <w:rsid w:val="0098362A"/>
  </w:style>
  <w:style w:type="paragraph" w:customStyle="1" w:styleId="72875A5CE0734F2A9D1209C3DBA6F1D0">
    <w:name w:val="72875A5CE0734F2A9D1209C3DBA6F1D0"/>
    <w:rsid w:val="0098362A"/>
  </w:style>
  <w:style w:type="paragraph" w:customStyle="1" w:styleId="FA924337D6174E8EB896D8AF9BF6F16D">
    <w:name w:val="FA924337D6174E8EB896D8AF9BF6F16D"/>
    <w:rsid w:val="0098362A"/>
  </w:style>
  <w:style w:type="paragraph" w:customStyle="1" w:styleId="30059E133F344FA0903A1AD8D537C03D">
    <w:name w:val="30059E133F344FA0903A1AD8D537C03D"/>
    <w:rsid w:val="0098362A"/>
  </w:style>
  <w:style w:type="paragraph" w:customStyle="1" w:styleId="9313A119A70645FFB2F83DDF63086211">
    <w:name w:val="9313A119A70645FFB2F83DDF63086211"/>
    <w:rsid w:val="0098362A"/>
  </w:style>
  <w:style w:type="paragraph" w:customStyle="1" w:styleId="BC22E2D254EC46F88F9B32B4CF4BE0D8">
    <w:name w:val="BC22E2D254EC46F88F9B32B4CF4BE0D8"/>
    <w:rsid w:val="0098362A"/>
  </w:style>
  <w:style w:type="paragraph" w:customStyle="1" w:styleId="644F05C9453E4D389734AC41C427494D">
    <w:name w:val="644F05C9453E4D389734AC41C427494D"/>
    <w:rsid w:val="0098362A"/>
  </w:style>
  <w:style w:type="paragraph" w:customStyle="1" w:styleId="AD11283D8B4F4F268075C997CD718328">
    <w:name w:val="AD11283D8B4F4F268075C997CD718328"/>
    <w:rsid w:val="0098362A"/>
  </w:style>
  <w:style w:type="paragraph" w:customStyle="1" w:styleId="D323292827B04807B5BD95127D209803">
    <w:name w:val="D323292827B04807B5BD95127D209803"/>
    <w:rsid w:val="0098362A"/>
  </w:style>
  <w:style w:type="paragraph" w:customStyle="1" w:styleId="7C997CB1318C4B0AB8FEAE6FBE1B520D">
    <w:name w:val="7C997CB1318C4B0AB8FEAE6FBE1B520D"/>
    <w:rsid w:val="0098362A"/>
  </w:style>
  <w:style w:type="paragraph" w:customStyle="1" w:styleId="8C46BEBF50614ECF9F0DF7BF47A4F231">
    <w:name w:val="8C46BEBF50614ECF9F0DF7BF47A4F231"/>
    <w:rsid w:val="0098362A"/>
  </w:style>
  <w:style w:type="paragraph" w:customStyle="1" w:styleId="18474DB27B384001BAA41CA26FBF195B">
    <w:name w:val="18474DB27B384001BAA41CA26FBF195B"/>
    <w:rsid w:val="0098362A"/>
  </w:style>
  <w:style w:type="paragraph" w:customStyle="1" w:styleId="5E53DF1D36EF4BE298EA66C39652C2E2">
    <w:name w:val="5E53DF1D36EF4BE298EA66C39652C2E2"/>
    <w:rsid w:val="0098362A"/>
  </w:style>
  <w:style w:type="paragraph" w:customStyle="1" w:styleId="08CF677CED7B43FB9226BAB1F3889CEF">
    <w:name w:val="08CF677CED7B43FB9226BAB1F3889CEF"/>
    <w:rsid w:val="0098362A"/>
  </w:style>
  <w:style w:type="paragraph" w:customStyle="1" w:styleId="896D82BDF1234BAA8DAAA5C3759877A0">
    <w:name w:val="896D82BDF1234BAA8DAAA5C3759877A0"/>
    <w:rsid w:val="0098362A"/>
  </w:style>
  <w:style w:type="paragraph" w:customStyle="1" w:styleId="FAB7563C56F044CA971F8ADC65C533B0">
    <w:name w:val="FAB7563C56F044CA971F8ADC65C533B0"/>
    <w:rsid w:val="0098362A"/>
  </w:style>
  <w:style w:type="paragraph" w:customStyle="1" w:styleId="7DE1754410B7414F9EB4A5B6DCB545BD">
    <w:name w:val="7DE1754410B7414F9EB4A5B6DCB545BD"/>
    <w:rsid w:val="0098362A"/>
  </w:style>
  <w:style w:type="paragraph" w:customStyle="1" w:styleId="77955F88EE5A4EB69D863FDE9BDF2FDF">
    <w:name w:val="77955F88EE5A4EB69D863FDE9BDF2FDF"/>
    <w:rsid w:val="0098362A"/>
  </w:style>
  <w:style w:type="paragraph" w:customStyle="1" w:styleId="436115A6CB0048EA8A3B56D9F2C230DB">
    <w:name w:val="436115A6CB0048EA8A3B56D9F2C230DB"/>
    <w:rsid w:val="0098362A"/>
  </w:style>
  <w:style w:type="paragraph" w:customStyle="1" w:styleId="5FE1AB492EAC41AD8AA4CD63DBCE121C">
    <w:name w:val="5FE1AB492EAC41AD8AA4CD63DBCE121C"/>
    <w:rsid w:val="0098362A"/>
  </w:style>
  <w:style w:type="paragraph" w:customStyle="1" w:styleId="BA9A47080AA14B5E8039F1F1440EC5E4">
    <w:name w:val="BA9A47080AA14B5E8039F1F1440EC5E4"/>
    <w:rsid w:val="0098362A"/>
  </w:style>
  <w:style w:type="paragraph" w:customStyle="1" w:styleId="9995CDB9967F4DDF9A75E5AA112126B5">
    <w:name w:val="9995CDB9967F4DDF9A75E5AA112126B5"/>
    <w:rsid w:val="0098362A"/>
  </w:style>
  <w:style w:type="paragraph" w:customStyle="1" w:styleId="4C229EC75D3644C0B8F3CDD57816E67D">
    <w:name w:val="4C229EC75D3644C0B8F3CDD57816E67D"/>
    <w:rsid w:val="0098362A"/>
  </w:style>
  <w:style w:type="paragraph" w:customStyle="1" w:styleId="AED3D01A880B4EAFB5A6666296FE8875">
    <w:name w:val="AED3D01A880B4EAFB5A6666296FE8875"/>
    <w:rsid w:val="0098362A"/>
  </w:style>
  <w:style w:type="paragraph" w:customStyle="1" w:styleId="9303659DA7E74D9692875D5ABC265C79">
    <w:name w:val="9303659DA7E74D9692875D5ABC265C79"/>
    <w:rsid w:val="0098362A"/>
  </w:style>
  <w:style w:type="paragraph" w:customStyle="1" w:styleId="0BF9F87A779B447DA4233A13F096128D">
    <w:name w:val="0BF9F87A779B447DA4233A13F096128D"/>
    <w:rsid w:val="0098362A"/>
  </w:style>
  <w:style w:type="paragraph" w:customStyle="1" w:styleId="A350926B8F444BB7896F8C7EB0B58428">
    <w:name w:val="A350926B8F444BB7896F8C7EB0B58428"/>
    <w:rsid w:val="0098362A"/>
  </w:style>
  <w:style w:type="paragraph" w:customStyle="1" w:styleId="75016BAFB6034B828F0C99D094880E93">
    <w:name w:val="75016BAFB6034B828F0C99D094880E93"/>
    <w:rsid w:val="0098362A"/>
  </w:style>
  <w:style w:type="paragraph" w:customStyle="1" w:styleId="C25F8AD961EC4FAF89DBA8265407FD8E">
    <w:name w:val="C25F8AD961EC4FAF89DBA8265407FD8E"/>
    <w:rsid w:val="0098362A"/>
  </w:style>
  <w:style w:type="paragraph" w:customStyle="1" w:styleId="C0D706DF857A410DAECA2792A94F4E82">
    <w:name w:val="C0D706DF857A410DAECA2792A94F4E82"/>
    <w:rsid w:val="0098362A"/>
  </w:style>
  <w:style w:type="paragraph" w:customStyle="1" w:styleId="8BB7A52F5C104ACDA3DA58AF5092E2DE">
    <w:name w:val="8BB7A52F5C104ACDA3DA58AF5092E2DE"/>
    <w:rsid w:val="0098362A"/>
  </w:style>
  <w:style w:type="paragraph" w:customStyle="1" w:styleId="AE5CE17233BA40428FD681A4330A5C4F">
    <w:name w:val="AE5CE17233BA40428FD681A4330A5C4F"/>
    <w:rsid w:val="0098362A"/>
  </w:style>
  <w:style w:type="paragraph" w:customStyle="1" w:styleId="CEA5328659354BF18DC91F069648152A">
    <w:name w:val="CEA5328659354BF18DC91F069648152A"/>
    <w:rsid w:val="0098362A"/>
  </w:style>
  <w:style w:type="paragraph" w:customStyle="1" w:styleId="9A57A0A8097C4FD5B8004CA86D15EF18">
    <w:name w:val="9A57A0A8097C4FD5B8004CA86D15EF18"/>
    <w:rsid w:val="0098362A"/>
  </w:style>
  <w:style w:type="paragraph" w:customStyle="1" w:styleId="74CFE7FA0D354AD5A2F3CAEAEF8B2AD3">
    <w:name w:val="74CFE7FA0D354AD5A2F3CAEAEF8B2AD3"/>
    <w:rsid w:val="0098362A"/>
  </w:style>
  <w:style w:type="paragraph" w:customStyle="1" w:styleId="82C1A731A9D6437882FC87D5D79DA9D8">
    <w:name w:val="82C1A731A9D6437882FC87D5D79DA9D8"/>
    <w:rsid w:val="0098362A"/>
  </w:style>
  <w:style w:type="paragraph" w:customStyle="1" w:styleId="F75CA870A84745A1B392C6B64184F30C1">
    <w:name w:val="F75CA870A84745A1B392C6B64184F30C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2891D5479684896B16C4AC024B4A8A71">
    <w:name w:val="92891D5479684896B16C4AC024B4A8A7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740F2B7ADA648DBA88084DF263149D51">
    <w:name w:val="F740F2B7ADA648DBA88084DF263149D5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474FAF86C33413CABA5D16D1EDDEA161">
    <w:name w:val="2474FAF86C33413CABA5D16D1EDDEA16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BAA036506B34ABAAB962759DB0D67DA1">
    <w:name w:val="3BAA036506B34ABAAB962759DB0D67DA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E33041B063741E0923AF7AE7EB3A9921">
    <w:name w:val="6E33041B063741E0923AF7AE7EB3A992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85D973EA6D94A25A0FCDD20B2A35B891">
    <w:name w:val="885D973EA6D94A25A0FCDD20B2A35B89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B7B54B5564144B69782248FFC50AFF31">
    <w:name w:val="6B7B54B5564144B69782248FFC50AFF3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95CB1958114416A7190D546BDB5FD71">
    <w:name w:val="EE95CB1958114416A7190D546BDB5FD7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BF4B733919D4BE39D450D36B70BF2611">
    <w:name w:val="4BF4B733919D4BE39D450D36B70BF261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900D427079D4B15A53B7F518795D2A51">
    <w:name w:val="C900D427079D4B15A53B7F518795D2A5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749FCBCF92943C49432A92C359BFF051">
    <w:name w:val="3749FCBCF92943C49432A92C359BFF05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CD7DF87AEA4583800BE7B2106826281">
    <w:name w:val="D7CD7DF87AEA4583800BE7B210682628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5E7663ABC0244D9AB9393D849C6AA351">
    <w:name w:val="65E7663ABC0244D9AB9393D849C6AA35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0D60AA93F4A4AD4A0E40A3B37B77FAC1">
    <w:name w:val="A0D60AA93F4A4AD4A0E40A3B37B77FAC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8052061042D4CEF8987DB762307C4501">
    <w:name w:val="A8052061042D4CEF8987DB762307C450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3A387FE075C4A03A1DD1795257AA1BF1">
    <w:name w:val="D3A387FE075C4A03A1DD1795257AA1BF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B96AE364E7E40D3A14CB97042234ABF1">
    <w:name w:val="BB96AE364E7E40D3A14CB97042234ABF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C3511E14E54829ADF76DBDDC310D201">
    <w:name w:val="76C3511E14E54829ADF76DBDDC310D20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C4C4D9673854930B47F5AA7EF7C26F41">
    <w:name w:val="3C4C4D9673854930B47F5AA7EF7C26F4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55D08DC2CCB4DADB560035BE78927CC1">
    <w:name w:val="955D08DC2CCB4DADB560035BE78927CC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064438B9F314AF1AE685C6E7B21CDC31">
    <w:name w:val="D064438B9F314AF1AE685C6E7B21CDC3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B2450ED24D847DAB7952D345B5E69671">
    <w:name w:val="AB2450ED24D847DAB7952D345B5E6967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F879CF333CD40D3938A1CEB5432F3791">
    <w:name w:val="BF879CF333CD40D3938A1CEB5432F379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B1F70CA65545578953717BBA61AF6D1">
    <w:name w:val="E1B1F70CA65545578953717BBA61AF6D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DD66CB9844F4F3B8F0EB453BAC96F4E1">
    <w:name w:val="5DD66CB9844F4F3B8F0EB453BAC96F4E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A7D522F00E243B88CB82E58DF9B602F1">
    <w:name w:val="BA7D522F00E243B88CB82E58DF9B602F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4C39C2F79544213B083A58E3277B6AA1">
    <w:name w:val="D4C39C2F79544213B083A58E3277B6AA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9D9800093524A44AA5F8C32BDFB0A5E1">
    <w:name w:val="C9D9800093524A44AA5F8C32BDFB0A5E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C12FFF66C6340089F1805B758D2D6AF1">
    <w:name w:val="EC12FFF66C6340089F1805B758D2D6AF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BB51609F1DB4AACA9F61D59FA37D2AA1">
    <w:name w:val="DBB51609F1DB4AACA9F61D59FA37D2AA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B5145C679F540C28F1E2E5DFEF2D01F1">
    <w:name w:val="3B5145C679F540C28F1E2E5DFEF2D01F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1666347020A4A3EAEA8A84AC5AA87021">
    <w:name w:val="71666347020A4A3EAEA8A84AC5AA8702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0FF05EC9F9444289356093538F73C4C1">
    <w:name w:val="20FF05EC9F9444289356093538F73C4C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5BAB7E6E93B410894C696CDD75F821D1">
    <w:name w:val="A5BAB7E6E93B410894C696CDD75F821D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1948BBC9B3146AE9B78E389DDE1F8C91">
    <w:name w:val="41948BBC9B3146AE9B78E389DDE1F8C9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5A304435CF545B3861793844AC5F9E11">
    <w:name w:val="25A304435CF545B3861793844AC5F9E1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9230C57EE6E4092A0F1D402DC65E7B81">
    <w:name w:val="C9230C57EE6E4092A0F1D402DC65E7B8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E936F3B7D094325968F48C19093FA0D1">
    <w:name w:val="1E936F3B7D094325968F48C19093FA0D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6D1716C8E1A471DA3964E4CD6932D8F1">
    <w:name w:val="66D1716C8E1A471DA3964E4CD6932D8F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CB1A07A2BE44D76830DCF6142E954251">
    <w:name w:val="4CB1A07A2BE44D76830DCF6142E95425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C45B16D2C514B2FABFC1F3B012DEFD41">
    <w:name w:val="7C45B16D2C514B2FABFC1F3B012DEFD4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C3B7E6261534E99A76DB2EC9C7809F61">
    <w:name w:val="1C3B7E6261534E99A76DB2EC9C7809F6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7721ACE4DD64561A8B7C108D0BB92211">
    <w:name w:val="67721ACE4DD64561A8B7C108D0BB9221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CD95186692745DABBD7E9C35A89F9DE1">
    <w:name w:val="5CD95186692745DABBD7E9C35A89F9DE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4DF0AA44ADC4B82A7C12A4BDD9482071">
    <w:name w:val="54DF0AA44ADC4B82A7C12A4BDD948207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B2CA49C7A8B475BBEF3FC5169050FE41">
    <w:name w:val="1B2CA49C7A8B475BBEF3FC5169050FE4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2C752A15879414B8DD3B7D9A2C42D4A1">
    <w:name w:val="C2C752A15879414B8DD3B7D9A2C42D4A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A85E08D15CC48A2B6AFD8621D3894901">
    <w:name w:val="2A85E08D15CC48A2B6AFD8621D389490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285525EE1A245378C4D8136DAB0CA281">
    <w:name w:val="3285525EE1A245378C4D8136DAB0CA28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F0E5885F1840548F979DEECBDEA3361">
    <w:name w:val="D5F0E5885F1840548F979DEECBDEA336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2F176F3B9344FA5B6DC116B36F60FDB1">
    <w:name w:val="62F176F3B9344FA5B6DC116B36F60FDB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F29D3687904DDA88FC15807EF5A3C81">
    <w:name w:val="7EF29D3687904DDA88FC15807EF5A3C8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6F2B9FC0A294AFD9787061D08AED1111">
    <w:name w:val="86F2B9FC0A294AFD9787061D08AED111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2A87B74D87641A39FD6852B3E51EDF01">
    <w:name w:val="22A87B74D87641A39FD6852B3E51EDF0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E3C90E3437403885C304EBC2471F261">
    <w:name w:val="D7E3C90E3437403885C304EBC2471F26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42B6343BA07424BA78B45B3112E9DF31">
    <w:name w:val="242B6343BA07424BA78B45B3112E9DF3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16C526590A441FBA5C3E62168EF50FE1">
    <w:name w:val="916C526590A441FBA5C3E62168EF50FE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9BB49FBA48F435EBC6BA0705333A9D01">
    <w:name w:val="F9BB49FBA48F435EBC6BA0705333A9D0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85B254D06B040BEB330AEEA8FAF32071">
    <w:name w:val="C85B254D06B040BEB330AEEA8FAF3207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3259621B3A4448DBD3617E6ADAAF1301">
    <w:name w:val="03259621B3A4448DBD3617E6ADAAF130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CC1FA65301460CA531FB28854B59E61">
    <w:name w:val="C7CC1FA65301460CA531FB28854B59E6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BF3E77498E549B4A352D251EFEB75CB1">
    <w:name w:val="2BF3E77498E549B4A352D251EFEB75CB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767A079714A4ACD875F9486FD63BCA71">
    <w:name w:val="0767A079714A4ACD875F9486FD63BCA7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9BAA8A4CB34F06A0A50E6BD9E28D4C1">
    <w:name w:val="E19BAA8A4CB34F06A0A50E6BD9E28D4C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4790C95AE33488EAB64143A6A977B0C1">
    <w:name w:val="E4790C95AE33488EAB64143A6A977B0C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75D5FF3938349E9A8AE60D7CFCDE35A1">
    <w:name w:val="E75D5FF3938349E9A8AE60D7CFCDE35A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E94E4D95D1F4A0986D6FBF0392115821">
    <w:name w:val="8E94E4D95D1F4A0986D6FBF039211582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1E4B7B99FDA489D91853BE9E7E769A11">
    <w:name w:val="F1E4B7B99FDA489D91853BE9E7E769A1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ED973EB3EDB40AD8C14C89D9EF71C9E1">
    <w:name w:val="FED973EB3EDB40AD8C14C89D9EF71C9E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93DBA3EA37E4CF3B91F0A612F77BE4D1">
    <w:name w:val="693DBA3EA37E4CF3B91F0A612F77BE4D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8004F3268D942268667C7B6B60793CC1">
    <w:name w:val="F8004F3268D942268667C7B6B60793CC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BB8586DF24149B0B66C1CE171657AD41">
    <w:name w:val="CBB8586DF24149B0B66C1CE171657AD4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0126F175D1F41A7A9C167AA60AB1E9C1">
    <w:name w:val="40126F175D1F41A7A9C167AA60AB1E9C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05527139E3D40D4B789F7AAA3FF6B0D1">
    <w:name w:val="005527139E3D40D4B789F7AAA3FF6B0D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7FB3A51834445B6A046EF45359AA02A1">
    <w:name w:val="77FB3A51834445B6A046EF45359AA02A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609D71BBFAE4E078DFD77FF984F0E0B1">
    <w:name w:val="4609D71BBFAE4E078DFD77FF984F0E0B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242E24048FF4E5ABE37A17C55C5C8711">
    <w:name w:val="8242E24048FF4E5ABE37A17C55C5C871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78A0B74B0C4636A43CCA0F90845E7B1">
    <w:name w:val="7678A0B74B0C4636A43CCA0F90845E7B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4D63DF7D08147F3B8B6D85588E2B9881">
    <w:name w:val="24D63DF7D08147F3B8B6D85588E2B988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7318C64FF6E46248AE56DC7326C89871">
    <w:name w:val="A7318C64FF6E46248AE56DC7326C8987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771EC984E1C4094BA87FC48DC30C95B1">
    <w:name w:val="5771EC984E1C4094BA87FC48DC30C95B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D7DE5D6A3A64CFBB57C85A67A749A071">
    <w:name w:val="DD7DE5D6A3A64CFBB57C85A67A749A07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A7C5667A8454FEEB57330287D3D32FA1">
    <w:name w:val="CA7C5667A8454FEEB57330287D3D32FA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3B974C7C85B456083AAC7FFCB99D08C1">
    <w:name w:val="A3B974C7C85B456083AAC7FFCB99D08C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1670B7E81AF4E1F82E0B8DB61E3B5DB1">
    <w:name w:val="91670B7E81AF4E1F82E0B8DB61E3B5DB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B22B111B5F44417B0DC936693C555831">
    <w:name w:val="6B22B111B5F44417B0DC936693C55583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18F18B82E524D859DAF8D884DB583811">
    <w:name w:val="618F18B82E524D859DAF8D884DB58381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1C0E3B0D8C845C3BE6648905DFF2FEA1">
    <w:name w:val="A1C0E3B0D8C845C3BE6648905DFF2FEA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CBFD9C282142C1A8B113815A87AACA1">
    <w:name w:val="7ECBFD9C282142C1A8B113815A87AACA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8D25374E91A4A6EB364ACADE50E5BDB1">
    <w:name w:val="E8D25374E91A4A6EB364ACADE50E5BDB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6A1B0C8119E4BD2B5FA32D6D5C4B21D1">
    <w:name w:val="66A1B0C8119E4BD2B5FA32D6D5C4B21D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44683EB912D485C85A2379FE230CBAC1">
    <w:name w:val="744683EB912D485C85A2379FE230CBAC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360E639A66D46248E241EA1C2D94DFA1">
    <w:name w:val="B360E639A66D46248E241EA1C2D94DFA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6EF13255BB84F56B05078E9369ABFF41">
    <w:name w:val="26EF13255BB84F56B05078E9369ABFF4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FE262D02CA4E258AF0A202AF8139E31">
    <w:name w:val="C7FE262D02CA4E258AF0A202AF8139E3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EAA993E45BA4661BB194F0A966A4A101">
    <w:name w:val="3EAA993E45BA4661BB194F0A966A4A10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DD6577C6E214707B10281F9BF6D821F1">
    <w:name w:val="3DD6577C6E214707B10281F9BF6D821F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2D37E98E95E48538C3575EF83BA876A1">
    <w:name w:val="62D37E98E95E48538C3575EF83BA876A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876D36C2B04D47A6A6F317CEB0834B1">
    <w:name w:val="76876D36C2B04D47A6A6F317CEB0834B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8F0B2C8566247D7B36F788EEB319DF01">
    <w:name w:val="58F0B2C8566247D7B36F788EEB319DF0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DF8AF04288340F0A92C34E18E55E4F81">
    <w:name w:val="4DF8AF04288340F0A92C34E18E55E4F8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F6CD55B1ADC45FCB7C917C4BB7E2A401">
    <w:name w:val="CF6CD55B1ADC45FCB7C917C4BB7E2A40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581EBA55736479FB9E4D5D75DFB2A341">
    <w:name w:val="2581EBA55736479FB9E4D5D75DFB2A34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44002A968C9488397530F602D27E9851">
    <w:name w:val="544002A968C9488397530F602D27E985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34AE4B1CBA94ADBBD88EFDFEA02CCB71">
    <w:name w:val="E34AE4B1CBA94ADBBD88EFDFEA02CCB7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122F5ABE5E04C4C892B58AB7E9102671">
    <w:name w:val="6122F5ABE5E04C4C892B58AB7E910267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616E05DED3F4544A0F4AC12FA06AD2C1">
    <w:name w:val="3616E05DED3F4544A0F4AC12FA06AD2C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ADA6BD1CE3843A4BA5D48B8A403AD1B1">
    <w:name w:val="8ADA6BD1CE3843A4BA5D48B8A403AD1B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C0CCEC6FAA243A094F90DAE0B2DB0F91">
    <w:name w:val="4C0CCEC6FAA243A094F90DAE0B2DB0F9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3A6CA2671034720B2D205993D16A7351">
    <w:name w:val="D3A6CA2671034720B2D205993D16A735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7CB81E5AC241B29A7E4A4D50A3DCD81">
    <w:name w:val="D77CB81E5AC241B29A7E4A4D50A3DCD8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C5BB6A2D3EF4997950E40A985E7DA7F1">
    <w:name w:val="CC5BB6A2D3EF4997950E40A985E7DA7F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F90A397115A41C6A466DC43DE9A9A9A1">
    <w:name w:val="6F90A397115A41C6A466DC43DE9A9A9A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71196353CD54D6F907F14AD0246BC721">
    <w:name w:val="A71196353CD54D6F907F14AD0246BC72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1F5AE5DA3BA4EF68C79807C626571571">
    <w:name w:val="01F5AE5DA3BA4EF68C79807C62657157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40D350C12DD4F958FA6A6D7250DAE9B1">
    <w:name w:val="D40D350C12DD4F958FA6A6D7250DAE9B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06D192B1E37480CB65B666427F4C2641">
    <w:name w:val="B06D192B1E37480CB65B666427F4C264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714C362771C473CB948A2E15B00A4791">
    <w:name w:val="8714C362771C473CB948A2E15B00A479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07C830807204C32BD96C7ED308201591">
    <w:name w:val="007C830807204C32BD96C7ED30820159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886D1C17518497D9E7F17C4EBED59A71">
    <w:name w:val="0886D1C17518497D9E7F17C4EBED59A7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0681641D2464731B0741377C7DCE7CB1">
    <w:name w:val="A0681641D2464731B0741377C7DCE7CB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356E88C9ECA4A27816A4586026311FA1">
    <w:name w:val="A356E88C9ECA4A27816A4586026311FA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58A5568B48E4BD9A8CB2B0FBB0D23701">
    <w:name w:val="958A5568B48E4BD9A8CB2B0FBB0D2370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8B1CC8610BE49FE8903F189F8203E9A1">
    <w:name w:val="18B1CC8610BE49FE8903F189F8203E9A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37C830D39BB4AB7977FE6C92AC757BE1">
    <w:name w:val="137C830D39BB4AB7977FE6C92AC757BE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6A34AB106E5441791AB2BF27EC175151">
    <w:name w:val="46A34AB106E5441791AB2BF27EC17515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9E4E5B310684B2AA6EBAA38F73EF4341">
    <w:name w:val="69E4E5B310684B2AA6EBAA38F73EF434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A4F65A50E945DD8CBDF3D8F433A13B1">
    <w:name w:val="D5A4F65A50E945DD8CBDF3D8F433A13B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32582C618354726B28F4582691ED3251">
    <w:name w:val="F32582C618354726B28F4582691ED325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0F429DAA70E4F1DA2E2D6CCB12174631">
    <w:name w:val="50F429DAA70E4F1DA2E2D6CCB1217463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C3E58E5F54A45239485308CFD9AEF1E1">
    <w:name w:val="CC3E58E5F54A45239485308CFD9AEF1E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130E00787434A31A855D03C4654366C1">
    <w:name w:val="B130E00787434A31A855D03C4654366C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48F6C53ADC48A695CF11FEF46919C81">
    <w:name w:val="D548F6C53ADC48A695CF11FEF46919C8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79E24CE222425993AB8A26C498766E1">
    <w:name w:val="EE79E24CE222425993AB8A26C498766E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CE36FDCA4DC4A7A8F57AA51780843FE1">
    <w:name w:val="BCE36FDCA4DC4A7A8F57AA51780843FE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F654DB5DCB43C4954C479CE6EA62891">
    <w:name w:val="E1F654DB5DCB43C4954C479CE6EA6289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DAFA21A1EC45589EE46A98870463C21">
    <w:name w:val="EEDAFA21A1EC45589EE46A98870463C2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ABC280FDFD64FEEB7504789F16577651">
    <w:name w:val="6ABC280FDFD64FEEB7504789F1657765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23959B779F348D0AB0F20B48AA59E541">
    <w:name w:val="423959B779F348D0AB0F20B48AA59E54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95B424F88CA4A41B901776909FCE24D1">
    <w:name w:val="795B424F88CA4A41B901776909FCE24D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FF005D56904A668BBD2EF4C1974E181">
    <w:name w:val="C7FF005D56904A668BBD2EF4C1974E18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32754A075484F65BCF3AC4EEE931F011">
    <w:name w:val="032754A075484F65BCF3AC4EEE931F01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7BA09F3842948F39D71F4CE6D99F1CD1">
    <w:name w:val="57BA09F3842948F39D71F4CE6D99F1CD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341D18CBF5442C5ABCDAE77CF4CA6E21">
    <w:name w:val="C341D18CBF5442C5ABCDAE77CF4CA6E2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59E62D913444F1F80DFF802B5CC1C2F1">
    <w:name w:val="059E62D913444F1F80DFF802B5CC1C2F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F6C2A42FFD44C9691AD420FE2959BA21">
    <w:name w:val="5F6C2A42FFD44C9691AD420FE2959BA2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223B7C916C24ABC813B5489B607D78B1">
    <w:name w:val="4223B7C916C24ABC813B5489B607D78B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92B8607A05448FB81911B252327FB861">
    <w:name w:val="792B8607A05448FB81911B252327FB86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058536B80364996A0F58A451C1605731">
    <w:name w:val="5058536B80364996A0F58A451C160573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D15FD4577F34AC482082A2253BDCF471">
    <w:name w:val="BD15FD4577F34AC482082A2253BDCF47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2CC013C4A554B9DAF0A3AB4309BDD9B1">
    <w:name w:val="12CC013C4A554B9DAF0A3AB4309BDD9B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C488075C93449978BD96FDAC91E9F041">
    <w:name w:val="9C488075C93449978BD96FDAC91E9F04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7C797016D54418F9B9DCE6DED51880E1">
    <w:name w:val="E7C797016D54418F9B9DCE6DED51880E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5F207235332435C9A3736EC7B23293C1">
    <w:name w:val="85F207235332435C9A3736EC7B23293C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AA169A8D9B147399080BF58A443EE461">
    <w:name w:val="6AA169A8D9B147399080BF58A443EE46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935570BEACA495FAA192061C9486DA41">
    <w:name w:val="6935570BEACA495FAA192061C9486DA4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5B6794D2FE54F6AAA7800D2F2BCAACB1">
    <w:name w:val="15B6794D2FE54F6AAA7800D2F2BCAACB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55694C7AF8F40509799A428A0846D6B1">
    <w:name w:val="E55694C7AF8F40509799A428A0846D6B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F90B458A5404362B8CCED2F6F3253151">
    <w:name w:val="FF90B458A5404362B8CCED2F6F325315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447EF98393549D3AC73160E62C6C8611">
    <w:name w:val="A447EF98393549D3AC73160E62C6C861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B04C99A99E24EF7BAB1501F69A6FBA11">
    <w:name w:val="5B04C99A99E24EF7BAB1501F69A6FBA1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989732C83A448858E2FEBD4364392E81">
    <w:name w:val="8989732C83A448858E2FEBD4364392E8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7C36B36796946C29BCA69E6F6272FAC1">
    <w:name w:val="57C36B36796946C29BCA69E6F6272FAC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9A8F0EF544443FABAC42D439BB0EEBC1">
    <w:name w:val="89A8F0EF544443FABAC42D439BB0EEBC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5B16D2123D44BDC8D38758F6B78024B1">
    <w:name w:val="25B16D2123D44BDC8D38758F6B78024B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37893FB40BF4C8C88AF97616FB6922D1">
    <w:name w:val="937893FB40BF4C8C88AF97616FB6922D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47DE0DFA8F04C01BF2B599210BD89261">
    <w:name w:val="D47DE0DFA8F04C01BF2B599210BD8926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56B1F9C610C4055834B286C6D0444361">
    <w:name w:val="A56B1F9C610C4055834B286C6D044436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C38DCC9FDE94A6683F508088F8F39C71">
    <w:name w:val="8C38DCC9FDE94A6683F508088F8F39C7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2F6F7FCAB6D40938252DCB08D2630081">
    <w:name w:val="A2F6F7FCAB6D40938252DCB08D263008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12559E68C3A475EBD37C21CCD9673B41">
    <w:name w:val="F12559E68C3A475EBD37C21CCD9673B4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F4F3D2A1E1E47B69C64B831457DAE0E1">
    <w:name w:val="7F4F3D2A1E1E47B69C64B831457DAE0E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06E902EA2234359B5E77F6513E8185B1">
    <w:name w:val="E06E902EA2234359B5E77F6513E8185B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D140AA4D0B14E4F9A076E37816DECB51">
    <w:name w:val="BD140AA4D0B14E4F9A076E37816DECB5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6B5CCA538254A03BAACB8356DF539301">
    <w:name w:val="B6B5CCA538254A03BAACB8356DF53930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3B1F3C1FDC44F1799084C946FFCCB641">
    <w:name w:val="B3B1F3C1FDC44F1799084C946FFCCB64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A0AEB767E084CC4A41DA2AD130EA38D1">
    <w:name w:val="DA0AEB767E084CC4A41DA2AD130EA38D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3604732B02945658EB120740260EE001">
    <w:name w:val="63604732B02945658EB120740260EE00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61D3B765B6743D4B2BEECBB5DEE69BB1">
    <w:name w:val="A61D3B765B6743D4B2BEECBB5DEE69BB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D396411CDEA4BAB975A932F0F3280791">
    <w:name w:val="DD396411CDEA4BAB975A932F0F328079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63190C4555D4225AFADCC7652D35A851">
    <w:name w:val="363190C4555D4225AFADCC7652D35A85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8EDB265600D47689DB6FCC12AA473391">
    <w:name w:val="48EDB265600D47689DB6FCC12AA47339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52FEA984991478EBFEC7A61893CCC011">
    <w:name w:val="352FEA984991478EBFEC7A61893CCC01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A1B8E4953C243FE90D54979A34C151C1">
    <w:name w:val="4A1B8E4953C243FE90D54979A34C151C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EEF22E6137F49FCBB8D5478D807528F1">
    <w:name w:val="1EEF22E6137F49FCBB8D5478D807528F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3360E9CE6049E2A7F344671C3849C91">
    <w:name w:val="7E3360E9CE6049E2A7F344671C3849C9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B65E4A93CB2473785DBD4F2E2E97B1F1">
    <w:name w:val="5B65E4A93CB2473785DBD4F2E2E97B1F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090BE8F288D498AA660D82E5B6AC9FD1">
    <w:name w:val="B090BE8F288D498AA660D82E5B6AC9FD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E4E6CAFCD114AB08EEF0D4E110A0C141">
    <w:name w:val="CE4E6CAFCD114AB08EEF0D4E110A0C14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2FE4BC0B8DC4C8297C0F529E021736F1">
    <w:name w:val="B2FE4BC0B8DC4C8297C0F529E021736F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34E5A865F44E12B4C9461E9036EFDA1">
    <w:name w:val="7D34E5A865F44E12B4C9461E9036EFDA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A24137FB597446AA9841B80519EFA4F1">
    <w:name w:val="BA24137FB597446AA9841B80519EFA4F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65615954BAA4B3DBAE06FBFFFDA3A071">
    <w:name w:val="265615954BAA4B3DBAE06FBFFFDA3A07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402743D5B4A44C9B2772115F0D00C131">
    <w:name w:val="1402743D5B4A44C9B2772115F0D00C13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0C183A93A8048DEA1950EA2F66CD99E1">
    <w:name w:val="E0C183A93A8048DEA1950EA2F66CD99E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E8340D66E1C4086B608D3B88E68C2181">
    <w:name w:val="AE8340D66E1C4086B608D3B88E68C218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1169074E3E1408A855433321BA9D6DC1">
    <w:name w:val="91169074E3E1408A855433321BA9D6DC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038AA000DD1442992AC290BAFC1BA391">
    <w:name w:val="6038AA000DD1442992AC290BAFC1BA39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4DF13AD199A4188ABD1259B5524D5BA1">
    <w:name w:val="74DF13AD199A4188ABD1259B5524D5BA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84238AC48784C0CB5E588A37378BBD71">
    <w:name w:val="A84238AC48784C0CB5E588A37378BBD7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22770C2DCF43B38F5D175B63F56BD21">
    <w:name w:val="E122770C2DCF43B38F5D175B63F56BD2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2875A5CE0734F2A9D1209C3DBA6F1D01">
    <w:name w:val="72875A5CE0734F2A9D1209C3DBA6F1D0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A924337D6174E8EB896D8AF9BF6F16D1">
    <w:name w:val="FA924337D6174E8EB896D8AF9BF6F16D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0059E133F344FA0903A1AD8D537C03D1">
    <w:name w:val="30059E133F344FA0903A1AD8D537C03D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313A119A70645FFB2F83DDF630862111">
    <w:name w:val="9313A119A70645FFB2F83DDF63086211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C22E2D254EC46F88F9B32B4CF4BE0D81">
    <w:name w:val="BC22E2D254EC46F88F9B32B4CF4BE0D8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44F05C9453E4D389734AC41C427494D1">
    <w:name w:val="644F05C9453E4D389734AC41C427494D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D11283D8B4F4F268075C997CD7183281">
    <w:name w:val="AD11283D8B4F4F268075C997CD718328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323292827B04807B5BD95127D2098031">
    <w:name w:val="D323292827B04807B5BD95127D209803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C997CB1318C4B0AB8FEAE6FBE1B520D1">
    <w:name w:val="7C997CB1318C4B0AB8FEAE6FBE1B520D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C46BEBF50614ECF9F0DF7BF47A4F2311">
    <w:name w:val="8C46BEBF50614ECF9F0DF7BF47A4F231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8474DB27B384001BAA41CA26FBF195B1">
    <w:name w:val="18474DB27B384001BAA41CA26FBF195B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E53DF1D36EF4BE298EA66C39652C2E21">
    <w:name w:val="5E53DF1D36EF4BE298EA66C39652C2E2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8CF677CED7B43FB9226BAB1F3889CEF1">
    <w:name w:val="08CF677CED7B43FB9226BAB1F3889CEF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96D82BDF1234BAA8DAAA5C3759877A01">
    <w:name w:val="896D82BDF1234BAA8DAAA5C3759877A0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AB7563C56F044CA971F8ADC65C533B01">
    <w:name w:val="FAB7563C56F044CA971F8ADC65C533B0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E1754410B7414F9EB4A5B6DCB545BD1">
    <w:name w:val="7DE1754410B7414F9EB4A5B6DCB545BD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7955F88EE5A4EB69D863FDE9BDF2FDF1">
    <w:name w:val="77955F88EE5A4EB69D863FDE9BDF2FDF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36115A6CB0048EA8A3B56D9F2C230DB1">
    <w:name w:val="436115A6CB0048EA8A3B56D9F2C230DB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FE1AB492EAC41AD8AA4CD63DBCE121C1">
    <w:name w:val="5FE1AB492EAC41AD8AA4CD63DBCE121C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A9A47080AA14B5E8039F1F1440EC5E41">
    <w:name w:val="BA9A47080AA14B5E8039F1F1440EC5E4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995CDB9967F4DDF9A75E5AA112126B51">
    <w:name w:val="9995CDB9967F4DDF9A75E5AA112126B5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C229EC75D3644C0B8F3CDD57816E67D1">
    <w:name w:val="4C229EC75D3644C0B8F3CDD57816E67D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ED3D01A880B4EAFB5A6666296FE88751">
    <w:name w:val="AED3D01A880B4EAFB5A6666296FE8875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303659DA7E74D9692875D5ABC265C791">
    <w:name w:val="9303659DA7E74D9692875D5ABC265C79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BF9F87A779B447DA4233A13F096128D1">
    <w:name w:val="0BF9F87A779B447DA4233A13F096128D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350926B8F444BB7896F8C7EB0B584281">
    <w:name w:val="A350926B8F444BB7896F8C7EB0B58428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5016BAFB6034B828F0C99D094880E931">
    <w:name w:val="75016BAFB6034B828F0C99D094880E93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25F8AD961EC4FAF89DBA8265407FD8E1">
    <w:name w:val="C25F8AD961EC4FAF89DBA8265407FD8E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0D706DF857A410DAECA2792A94F4E821">
    <w:name w:val="C0D706DF857A410DAECA2792A94F4E82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BB7A52F5C104ACDA3DA58AF5092E2DE1">
    <w:name w:val="8BB7A52F5C104ACDA3DA58AF5092E2DE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E5CE17233BA40428FD681A4330A5C4F1">
    <w:name w:val="AE5CE17233BA40428FD681A4330A5C4F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EA5328659354BF18DC91F069648152A1">
    <w:name w:val="CEA5328659354BF18DC91F069648152A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A57A0A8097C4FD5B8004CA86D15EF181">
    <w:name w:val="9A57A0A8097C4FD5B8004CA86D15EF18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4CFE7FA0D354AD5A2F3CAEAEF8B2AD31">
    <w:name w:val="74CFE7FA0D354AD5A2F3CAEAEF8B2AD3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2C1A731A9D6437882FC87D5D79DA9D81">
    <w:name w:val="82C1A731A9D6437882FC87D5D79DA9D81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75CA870A84745A1B392C6B64184F30C2">
    <w:name w:val="F75CA870A84745A1B392C6B64184F30C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2891D5479684896B16C4AC024B4A8A72">
    <w:name w:val="92891D5479684896B16C4AC024B4A8A7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740F2B7ADA648DBA88084DF263149D52">
    <w:name w:val="F740F2B7ADA648DBA88084DF263149D5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474FAF86C33413CABA5D16D1EDDEA162">
    <w:name w:val="2474FAF86C33413CABA5D16D1EDDEA16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BAA036506B34ABAAB962759DB0D67DA2">
    <w:name w:val="3BAA036506B34ABAAB962759DB0D67DA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E33041B063741E0923AF7AE7EB3A9922">
    <w:name w:val="6E33041B063741E0923AF7AE7EB3A992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85D973EA6D94A25A0FCDD20B2A35B892">
    <w:name w:val="885D973EA6D94A25A0FCDD20B2A35B89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B7B54B5564144B69782248FFC50AFF32">
    <w:name w:val="6B7B54B5564144B69782248FFC50AFF3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95CB1958114416A7190D546BDB5FD72">
    <w:name w:val="EE95CB1958114416A7190D546BDB5FD7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BF4B733919D4BE39D450D36B70BF2612">
    <w:name w:val="4BF4B733919D4BE39D450D36B70BF261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900D427079D4B15A53B7F518795D2A52">
    <w:name w:val="C900D427079D4B15A53B7F518795D2A5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749FCBCF92943C49432A92C359BFF052">
    <w:name w:val="3749FCBCF92943C49432A92C359BFF05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CD7DF87AEA4583800BE7B2106826282">
    <w:name w:val="D7CD7DF87AEA4583800BE7B210682628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5E7663ABC0244D9AB9393D849C6AA352">
    <w:name w:val="65E7663ABC0244D9AB9393D849C6AA35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0D60AA93F4A4AD4A0E40A3B37B77FAC2">
    <w:name w:val="A0D60AA93F4A4AD4A0E40A3B37B77FAC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8052061042D4CEF8987DB762307C4502">
    <w:name w:val="A8052061042D4CEF8987DB762307C450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3A387FE075C4A03A1DD1795257AA1BF2">
    <w:name w:val="D3A387FE075C4A03A1DD1795257AA1BF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B96AE364E7E40D3A14CB97042234ABF2">
    <w:name w:val="BB96AE364E7E40D3A14CB97042234ABF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C3511E14E54829ADF76DBDDC310D202">
    <w:name w:val="76C3511E14E54829ADF76DBDDC310D20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C4C4D9673854930B47F5AA7EF7C26F42">
    <w:name w:val="3C4C4D9673854930B47F5AA7EF7C26F4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55D08DC2CCB4DADB560035BE78927CC2">
    <w:name w:val="955D08DC2CCB4DADB560035BE78927CC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064438B9F314AF1AE685C6E7B21CDC32">
    <w:name w:val="D064438B9F314AF1AE685C6E7B21CDC3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B2450ED24D847DAB7952D345B5E69672">
    <w:name w:val="AB2450ED24D847DAB7952D345B5E6967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F879CF333CD40D3938A1CEB5432F3792">
    <w:name w:val="BF879CF333CD40D3938A1CEB5432F379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B1F70CA65545578953717BBA61AF6D2">
    <w:name w:val="E1B1F70CA65545578953717BBA61AF6D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DD66CB9844F4F3B8F0EB453BAC96F4E2">
    <w:name w:val="5DD66CB9844F4F3B8F0EB453BAC96F4E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A7D522F00E243B88CB82E58DF9B602F2">
    <w:name w:val="BA7D522F00E243B88CB82E58DF9B602F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4C39C2F79544213B083A58E3277B6AA2">
    <w:name w:val="D4C39C2F79544213B083A58E3277B6AA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9D9800093524A44AA5F8C32BDFB0A5E2">
    <w:name w:val="C9D9800093524A44AA5F8C32BDFB0A5E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C12FFF66C6340089F1805B758D2D6AF2">
    <w:name w:val="EC12FFF66C6340089F1805B758D2D6AF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BB51609F1DB4AACA9F61D59FA37D2AA2">
    <w:name w:val="DBB51609F1DB4AACA9F61D59FA37D2AA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B5145C679F540C28F1E2E5DFEF2D01F2">
    <w:name w:val="3B5145C679F540C28F1E2E5DFEF2D01F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1666347020A4A3EAEA8A84AC5AA87022">
    <w:name w:val="71666347020A4A3EAEA8A84AC5AA8702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0FF05EC9F9444289356093538F73C4C2">
    <w:name w:val="20FF05EC9F9444289356093538F73C4C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5BAB7E6E93B410894C696CDD75F821D2">
    <w:name w:val="A5BAB7E6E93B410894C696CDD75F821D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1948BBC9B3146AE9B78E389DDE1F8C92">
    <w:name w:val="41948BBC9B3146AE9B78E389DDE1F8C9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5A304435CF545B3861793844AC5F9E12">
    <w:name w:val="25A304435CF545B3861793844AC5F9E1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9230C57EE6E4092A0F1D402DC65E7B82">
    <w:name w:val="C9230C57EE6E4092A0F1D402DC65E7B8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E936F3B7D094325968F48C19093FA0D2">
    <w:name w:val="1E936F3B7D094325968F48C19093FA0D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6D1716C8E1A471DA3964E4CD6932D8F2">
    <w:name w:val="66D1716C8E1A471DA3964E4CD6932D8F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CB1A07A2BE44D76830DCF6142E954252">
    <w:name w:val="4CB1A07A2BE44D76830DCF6142E95425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F0E5885F1840548F979DEECBDEA3362">
    <w:name w:val="D5F0E5885F1840548F979DEECBDEA336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2F176F3B9344FA5B6DC116B36F60FDB2">
    <w:name w:val="62F176F3B9344FA5B6DC116B36F60FDB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F29D3687904DDA88FC15807EF5A3C82">
    <w:name w:val="7EF29D3687904DDA88FC15807EF5A3C8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6F2B9FC0A294AFD9787061D08AED1112">
    <w:name w:val="86F2B9FC0A294AFD9787061D08AED111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2A87B74D87641A39FD6852B3E51EDF02">
    <w:name w:val="22A87B74D87641A39FD6852B3E51EDF0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E3C90E3437403885C304EBC2471F262">
    <w:name w:val="D7E3C90E3437403885C304EBC2471F26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42B6343BA07424BA78B45B3112E9DF32">
    <w:name w:val="242B6343BA07424BA78B45B3112E9DF3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16C526590A441FBA5C3E62168EF50FE2">
    <w:name w:val="916C526590A441FBA5C3E62168EF50FE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9BB49FBA48F435EBC6BA0705333A9D02">
    <w:name w:val="F9BB49FBA48F435EBC6BA0705333A9D0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85B254D06B040BEB330AEEA8FAF32072">
    <w:name w:val="C85B254D06B040BEB330AEEA8FAF3207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3259621B3A4448DBD3617E6ADAAF1302">
    <w:name w:val="03259621B3A4448DBD3617E6ADAAF130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CC1FA65301460CA531FB28854B59E62">
    <w:name w:val="C7CC1FA65301460CA531FB28854B59E6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BF3E77498E549B4A352D251EFEB75CB2">
    <w:name w:val="2BF3E77498E549B4A352D251EFEB75CB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767A079714A4ACD875F9486FD63BCA72">
    <w:name w:val="0767A079714A4ACD875F9486FD63BCA7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9BAA8A4CB34F06A0A50E6BD9E28D4C2">
    <w:name w:val="E19BAA8A4CB34F06A0A50E6BD9E28D4C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4790C95AE33488EAB64143A6A977B0C2">
    <w:name w:val="E4790C95AE33488EAB64143A6A977B0C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75D5FF3938349E9A8AE60D7CFCDE35A2">
    <w:name w:val="E75D5FF3938349E9A8AE60D7CFCDE35A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E94E4D95D1F4A0986D6FBF0392115822">
    <w:name w:val="8E94E4D95D1F4A0986D6FBF039211582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1E4B7B99FDA489D91853BE9E7E769A12">
    <w:name w:val="F1E4B7B99FDA489D91853BE9E7E769A1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ED973EB3EDB40AD8C14C89D9EF71C9E2">
    <w:name w:val="FED973EB3EDB40AD8C14C89D9EF71C9E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93DBA3EA37E4CF3B91F0A612F77BE4D2">
    <w:name w:val="693DBA3EA37E4CF3B91F0A612F77BE4D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8004F3268D942268667C7B6B60793CC2">
    <w:name w:val="F8004F3268D942268667C7B6B60793CC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BB8586DF24149B0B66C1CE171657AD42">
    <w:name w:val="CBB8586DF24149B0B66C1CE171657AD4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0126F175D1F41A7A9C167AA60AB1E9C2">
    <w:name w:val="40126F175D1F41A7A9C167AA60AB1E9C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05527139E3D40D4B789F7AAA3FF6B0D2">
    <w:name w:val="005527139E3D40D4B789F7AAA3FF6B0D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7FB3A51834445B6A046EF45359AA02A2">
    <w:name w:val="77FB3A51834445B6A046EF45359AA02A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609D71BBFAE4E078DFD77FF984F0E0B2">
    <w:name w:val="4609D71BBFAE4E078DFD77FF984F0E0B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242E24048FF4E5ABE37A17C55C5C8712">
    <w:name w:val="8242E24048FF4E5ABE37A17C55C5C871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78A0B74B0C4636A43CCA0F90845E7B2">
    <w:name w:val="7678A0B74B0C4636A43CCA0F90845E7B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4D63DF7D08147F3B8B6D85588E2B9882">
    <w:name w:val="24D63DF7D08147F3B8B6D85588E2B988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7318C64FF6E46248AE56DC7326C89872">
    <w:name w:val="A7318C64FF6E46248AE56DC7326C8987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771EC984E1C4094BA87FC48DC30C95B2">
    <w:name w:val="5771EC984E1C4094BA87FC48DC30C95B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D7DE5D6A3A64CFBB57C85A67A749A072">
    <w:name w:val="DD7DE5D6A3A64CFBB57C85A67A749A07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A7C5667A8454FEEB57330287D3D32FA2">
    <w:name w:val="CA7C5667A8454FEEB57330287D3D32FA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3B974C7C85B456083AAC7FFCB99D08C2">
    <w:name w:val="A3B974C7C85B456083AAC7FFCB99D08C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1670B7E81AF4E1F82E0B8DB61E3B5DB2">
    <w:name w:val="91670B7E81AF4E1F82E0B8DB61E3B5DB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B22B111B5F44417B0DC936693C555832">
    <w:name w:val="6B22B111B5F44417B0DC936693C55583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18F18B82E524D859DAF8D884DB583812">
    <w:name w:val="618F18B82E524D859DAF8D884DB58381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1C0E3B0D8C845C3BE6648905DFF2FEA2">
    <w:name w:val="A1C0E3B0D8C845C3BE6648905DFF2FEA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CBFD9C282142C1A8B113815A87AACA2">
    <w:name w:val="7ECBFD9C282142C1A8B113815A87AACA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8D25374E91A4A6EB364ACADE50E5BDB2">
    <w:name w:val="E8D25374E91A4A6EB364ACADE50E5BDB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6A1B0C8119E4BD2B5FA32D6D5C4B21D2">
    <w:name w:val="66A1B0C8119E4BD2B5FA32D6D5C4B21D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44683EB912D485C85A2379FE230CBAC2">
    <w:name w:val="744683EB912D485C85A2379FE230CBAC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360E639A66D46248E241EA1C2D94DFA2">
    <w:name w:val="B360E639A66D46248E241EA1C2D94DFA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6EF13255BB84F56B05078E9369ABFF42">
    <w:name w:val="26EF13255BB84F56B05078E9369ABFF4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FE262D02CA4E258AF0A202AF8139E32">
    <w:name w:val="C7FE262D02CA4E258AF0A202AF8139E3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EAA993E45BA4661BB194F0A966A4A102">
    <w:name w:val="3EAA993E45BA4661BB194F0A966A4A10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DD6577C6E214707B10281F9BF6D821F2">
    <w:name w:val="3DD6577C6E214707B10281F9BF6D821F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2D37E98E95E48538C3575EF83BA876A2">
    <w:name w:val="62D37E98E95E48538C3575EF83BA876A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876D36C2B04D47A6A6F317CEB0834B2">
    <w:name w:val="76876D36C2B04D47A6A6F317CEB0834B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8F0B2C8566247D7B36F788EEB319DF02">
    <w:name w:val="58F0B2C8566247D7B36F788EEB319DF0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DF8AF04288340F0A92C34E18E55E4F82">
    <w:name w:val="4DF8AF04288340F0A92C34E18E55E4F8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F6CD55B1ADC45FCB7C917C4BB7E2A402">
    <w:name w:val="CF6CD55B1ADC45FCB7C917C4BB7E2A40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581EBA55736479FB9E4D5D75DFB2A342">
    <w:name w:val="2581EBA55736479FB9E4D5D75DFB2A34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44002A968C9488397530F602D27E9852">
    <w:name w:val="544002A968C9488397530F602D27E985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34AE4B1CBA94ADBBD88EFDFEA02CCB72">
    <w:name w:val="E34AE4B1CBA94ADBBD88EFDFEA02CCB7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122F5ABE5E04C4C892B58AB7E9102672">
    <w:name w:val="6122F5ABE5E04C4C892B58AB7E910267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616E05DED3F4544A0F4AC12FA06AD2C2">
    <w:name w:val="3616E05DED3F4544A0F4AC12FA06AD2C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ADA6BD1CE3843A4BA5D48B8A403AD1B2">
    <w:name w:val="8ADA6BD1CE3843A4BA5D48B8A403AD1B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C0CCEC6FAA243A094F90DAE0B2DB0F92">
    <w:name w:val="4C0CCEC6FAA243A094F90DAE0B2DB0F9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3A6CA2671034720B2D205993D16A7352">
    <w:name w:val="D3A6CA2671034720B2D205993D16A735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7CB81E5AC241B29A7E4A4D50A3DCD82">
    <w:name w:val="D77CB81E5AC241B29A7E4A4D50A3DCD8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C5BB6A2D3EF4997950E40A985E7DA7F2">
    <w:name w:val="CC5BB6A2D3EF4997950E40A985E7DA7F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F90A397115A41C6A466DC43DE9A9A9A2">
    <w:name w:val="6F90A397115A41C6A466DC43DE9A9A9A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71196353CD54D6F907F14AD0246BC722">
    <w:name w:val="A71196353CD54D6F907F14AD0246BC72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1F5AE5DA3BA4EF68C79807C626571572">
    <w:name w:val="01F5AE5DA3BA4EF68C79807C62657157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40D350C12DD4F958FA6A6D7250DAE9B2">
    <w:name w:val="D40D350C12DD4F958FA6A6D7250DAE9B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06D192B1E37480CB65B666427F4C2642">
    <w:name w:val="B06D192B1E37480CB65B666427F4C264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714C362771C473CB948A2E15B00A4792">
    <w:name w:val="8714C362771C473CB948A2E15B00A479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07C830807204C32BD96C7ED308201592">
    <w:name w:val="007C830807204C32BD96C7ED30820159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886D1C17518497D9E7F17C4EBED59A72">
    <w:name w:val="0886D1C17518497D9E7F17C4EBED59A7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0681641D2464731B0741377C7DCE7CB2">
    <w:name w:val="A0681641D2464731B0741377C7DCE7CB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356E88C9ECA4A27816A4586026311FA2">
    <w:name w:val="A356E88C9ECA4A27816A4586026311FA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58A5568B48E4BD9A8CB2B0FBB0D23702">
    <w:name w:val="958A5568B48E4BD9A8CB2B0FBB0D2370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8B1CC8610BE49FE8903F189F8203E9A2">
    <w:name w:val="18B1CC8610BE49FE8903F189F8203E9A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37C830D39BB4AB7977FE6C92AC757BE2">
    <w:name w:val="137C830D39BB4AB7977FE6C92AC757BE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6A34AB106E5441791AB2BF27EC175152">
    <w:name w:val="46A34AB106E5441791AB2BF27EC17515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9E4E5B310684B2AA6EBAA38F73EF4342">
    <w:name w:val="69E4E5B310684B2AA6EBAA38F73EF434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A4F65A50E945DD8CBDF3D8F433A13B2">
    <w:name w:val="D5A4F65A50E945DD8CBDF3D8F433A13B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32582C618354726B28F4582691ED3252">
    <w:name w:val="F32582C618354726B28F4582691ED325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0F429DAA70E4F1DA2E2D6CCB12174632">
    <w:name w:val="50F429DAA70E4F1DA2E2D6CCB1217463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C3E58E5F54A45239485308CFD9AEF1E2">
    <w:name w:val="CC3E58E5F54A45239485308CFD9AEF1E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130E00787434A31A855D03C4654366C2">
    <w:name w:val="B130E00787434A31A855D03C4654366C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48F6C53ADC48A695CF11FEF46919C82">
    <w:name w:val="D548F6C53ADC48A695CF11FEF46919C8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79E24CE222425993AB8A26C498766E2">
    <w:name w:val="EE79E24CE222425993AB8A26C498766E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CE36FDCA4DC4A7A8F57AA51780843FE2">
    <w:name w:val="BCE36FDCA4DC4A7A8F57AA51780843FE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F654DB5DCB43C4954C479CE6EA62892">
    <w:name w:val="E1F654DB5DCB43C4954C479CE6EA6289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DAFA21A1EC45589EE46A98870463C22">
    <w:name w:val="EEDAFA21A1EC45589EE46A98870463C2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ABC280FDFD64FEEB7504789F16577652">
    <w:name w:val="6ABC280FDFD64FEEB7504789F1657765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23959B779F348D0AB0F20B48AA59E542">
    <w:name w:val="423959B779F348D0AB0F20B48AA59E54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95B424F88CA4A41B901776909FCE24D2">
    <w:name w:val="795B424F88CA4A41B901776909FCE24D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FF005D56904A668BBD2EF4C1974E182">
    <w:name w:val="C7FF005D56904A668BBD2EF4C1974E18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32754A075484F65BCF3AC4EEE931F012">
    <w:name w:val="032754A075484F65BCF3AC4EEE931F01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7BA09F3842948F39D71F4CE6D99F1CD2">
    <w:name w:val="57BA09F3842948F39D71F4CE6D99F1CD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341D18CBF5442C5ABCDAE77CF4CA6E22">
    <w:name w:val="C341D18CBF5442C5ABCDAE77CF4CA6E2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59E62D913444F1F80DFF802B5CC1C2F2">
    <w:name w:val="059E62D913444F1F80DFF802B5CC1C2F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F6C2A42FFD44C9691AD420FE2959BA22">
    <w:name w:val="5F6C2A42FFD44C9691AD420FE2959BA2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223B7C916C24ABC813B5489B607D78B2">
    <w:name w:val="4223B7C916C24ABC813B5489B607D78B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92B8607A05448FB81911B252327FB862">
    <w:name w:val="792B8607A05448FB81911B252327FB86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058536B80364996A0F58A451C1605732">
    <w:name w:val="5058536B80364996A0F58A451C160573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D15FD4577F34AC482082A2253BDCF472">
    <w:name w:val="BD15FD4577F34AC482082A2253BDCF47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2CC013C4A554B9DAF0A3AB4309BDD9B2">
    <w:name w:val="12CC013C4A554B9DAF0A3AB4309BDD9B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C488075C93449978BD96FDAC91E9F042">
    <w:name w:val="9C488075C93449978BD96FDAC91E9F04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7C797016D54418F9B9DCE6DED51880E2">
    <w:name w:val="E7C797016D54418F9B9DCE6DED51880E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5F207235332435C9A3736EC7B23293C2">
    <w:name w:val="85F207235332435C9A3736EC7B23293C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AA169A8D9B147399080BF58A443EE462">
    <w:name w:val="6AA169A8D9B147399080BF58A443EE46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935570BEACA495FAA192061C9486DA42">
    <w:name w:val="6935570BEACA495FAA192061C9486DA4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5B6794D2FE54F6AAA7800D2F2BCAACB2">
    <w:name w:val="15B6794D2FE54F6AAA7800D2F2BCAACB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55694C7AF8F40509799A428A0846D6B2">
    <w:name w:val="E55694C7AF8F40509799A428A0846D6B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F90B458A5404362B8CCED2F6F3253152">
    <w:name w:val="FF90B458A5404362B8CCED2F6F325315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447EF98393549D3AC73160E62C6C8612">
    <w:name w:val="A447EF98393549D3AC73160E62C6C861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B04C99A99E24EF7BAB1501F69A6FBA12">
    <w:name w:val="5B04C99A99E24EF7BAB1501F69A6FBA1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989732C83A448858E2FEBD4364392E82">
    <w:name w:val="8989732C83A448858E2FEBD4364392E8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7C36B36796946C29BCA69E6F6272FAC2">
    <w:name w:val="57C36B36796946C29BCA69E6F6272FAC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9A8F0EF544443FABAC42D439BB0EEBC2">
    <w:name w:val="89A8F0EF544443FABAC42D439BB0EEBC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5B16D2123D44BDC8D38758F6B78024B2">
    <w:name w:val="25B16D2123D44BDC8D38758F6B78024B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37893FB40BF4C8C88AF97616FB6922D2">
    <w:name w:val="937893FB40BF4C8C88AF97616FB6922D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47DE0DFA8F04C01BF2B599210BD89262">
    <w:name w:val="D47DE0DFA8F04C01BF2B599210BD8926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56B1F9C610C4055834B286C6D0444362">
    <w:name w:val="A56B1F9C610C4055834B286C6D044436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C38DCC9FDE94A6683F508088F8F39C72">
    <w:name w:val="8C38DCC9FDE94A6683F508088F8F39C7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2F6F7FCAB6D40938252DCB08D2630082">
    <w:name w:val="A2F6F7FCAB6D40938252DCB08D263008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12559E68C3A475EBD37C21CCD9673B42">
    <w:name w:val="F12559E68C3A475EBD37C21CCD9673B4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F4F3D2A1E1E47B69C64B831457DAE0E2">
    <w:name w:val="7F4F3D2A1E1E47B69C64B831457DAE0E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06E902EA2234359B5E77F6513E8185B2">
    <w:name w:val="E06E902EA2234359B5E77F6513E8185B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D140AA4D0B14E4F9A076E37816DECB52">
    <w:name w:val="BD140AA4D0B14E4F9A076E37816DECB5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6B5CCA538254A03BAACB8356DF539302">
    <w:name w:val="B6B5CCA538254A03BAACB8356DF53930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3B1F3C1FDC44F1799084C946FFCCB642">
    <w:name w:val="B3B1F3C1FDC44F1799084C946FFCCB64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A0AEB767E084CC4A41DA2AD130EA38D2">
    <w:name w:val="DA0AEB767E084CC4A41DA2AD130EA38D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3604732B02945658EB120740260EE002">
    <w:name w:val="63604732B02945658EB120740260EE00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61D3B765B6743D4B2BEECBB5DEE69BB2">
    <w:name w:val="A61D3B765B6743D4B2BEECBB5DEE69BB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D396411CDEA4BAB975A932F0F3280792">
    <w:name w:val="DD396411CDEA4BAB975A932F0F328079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63190C4555D4225AFADCC7652D35A852">
    <w:name w:val="363190C4555D4225AFADCC7652D35A85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8EDB265600D47689DB6FCC12AA473392">
    <w:name w:val="48EDB265600D47689DB6FCC12AA47339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52FEA984991478EBFEC7A61893CCC012">
    <w:name w:val="352FEA984991478EBFEC7A61893CCC01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A1B8E4953C243FE90D54979A34C151C2">
    <w:name w:val="4A1B8E4953C243FE90D54979A34C151C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EEF22E6137F49FCBB8D5478D807528F2">
    <w:name w:val="1EEF22E6137F49FCBB8D5478D807528F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3360E9CE6049E2A7F344671C3849C92">
    <w:name w:val="7E3360E9CE6049E2A7F344671C3849C9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B65E4A93CB2473785DBD4F2E2E97B1F2">
    <w:name w:val="5B65E4A93CB2473785DBD4F2E2E97B1F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090BE8F288D498AA660D82E5B6AC9FD2">
    <w:name w:val="B090BE8F288D498AA660D82E5B6AC9FD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E4E6CAFCD114AB08EEF0D4E110A0C142">
    <w:name w:val="CE4E6CAFCD114AB08EEF0D4E110A0C14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2FE4BC0B8DC4C8297C0F529E021736F2">
    <w:name w:val="B2FE4BC0B8DC4C8297C0F529E021736F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34E5A865F44E12B4C9461E9036EFDA2">
    <w:name w:val="7D34E5A865F44E12B4C9461E9036EFDA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A24137FB597446AA9841B80519EFA4F2">
    <w:name w:val="BA24137FB597446AA9841B80519EFA4F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65615954BAA4B3DBAE06FBFFFDA3A072">
    <w:name w:val="265615954BAA4B3DBAE06FBFFFDA3A07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402743D5B4A44C9B2772115F0D00C132">
    <w:name w:val="1402743D5B4A44C9B2772115F0D00C13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0C183A93A8048DEA1950EA2F66CD99E2">
    <w:name w:val="E0C183A93A8048DEA1950EA2F66CD99E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E8340D66E1C4086B608D3B88E68C2182">
    <w:name w:val="AE8340D66E1C4086B608D3B88E68C218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1169074E3E1408A855433321BA9D6DC2">
    <w:name w:val="91169074E3E1408A855433321BA9D6DC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038AA000DD1442992AC290BAFC1BA392">
    <w:name w:val="6038AA000DD1442992AC290BAFC1BA39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4DF13AD199A4188ABD1259B5524D5BA2">
    <w:name w:val="74DF13AD199A4188ABD1259B5524D5BA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84238AC48784C0CB5E588A37378BBD72">
    <w:name w:val="A84238AC48784C0CB5E588A37378BBD7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22770C2DCF43B38F5D175B63F56BD22">
    <w:name w:val="E122770C2DCF43B38F5D175B63F56BD2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2875A5CE0734F2A9D1209C3DBA6F1D02">
    <w:name w:val="72875A5CE0734F2A9D1209C3DBA6F1D0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A924337D6174E8EB896D8AF9BF6F16D2">
    <w:name w:val="FA924337D6174E8EB896D8AF9BF6F16D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0059E133F344FA0903A1AD8D537C03D2">
    <w:name w:val="30059E133F344FA0903A1AD8D537C03D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313A119A70645FFB2F83DDF630862112">
    <w:name w:val="9313A119A70645FFB2F83DDF63086211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C22E2D254EC46F88F9B32B4CF4BE0D82">
    <w:name w:val="BC22E2D254EC46F88F9B32B4CF4BE0D8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44F05C9453E4D389734AC41C427494D2">
    <w:name w:val="644F05C9453E4D389734AC41C427494D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D11283D8B4F4F268075C997CD7183282">
    <w:name w:val="AD11283D8B4F4F268075C997CD718328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323292827B04807B5BD95127D2098032">
    <w:name w:val="D323292827B04807B5BD95127D209803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C997CB1318C4B0AB8FEAE6FBE1B520D2">
    <w:name w:val="7C997CB1318C4B0AB8FEAE6FBE1B520D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C46BEBF50614ECF9F0DF7BF47A4F2312">
    <w:name w:val="8C46BEBF50614ECF9F0DF7BF47A4F231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8474DB27B384001BAA41CA26FBF195B2">
    <w:name w:val="18474DB27B384001BAA41CA26FBF195B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E53DF1D36EF4BE298EA66C39652C2E22">
    <w:name w:val="5E53DF1D36EF4BE298EA66C39652C2E2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8CF677CED7B43FB9226BAB1F3889CEF2">
    <w:name w:val="08CF677CED7B43FB9226BAB1F3889CEF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96D82BDF1234BAA8DAAA5C3759877A02">
    <w:name w:val="896D82BDF1234BAA8DAAA5C3759877A0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AB7563C56F044CA971F8ADC65C533B02">
    <w:name w:val="FAB7563C56F044CA971F8ADC65C533B0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E1754410B7414F9EB4A5B6DCB545BD2">
    <w:name w:val="7DE1754410B7414F9EB4A5B6DCB545BD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7955F88EE5A4EB69D863FDE9BDF2FDF2">
    <w:name w:val="77955F88EE5A4EB69D863FDE9BDF2FDF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36115A6CB0048EA8A3B56D9F2C230DB2">
    <w:name w:val="436115A6CB0048EA8A3B56D9F2C230DB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FE1AB492EAC41AD8AA4CD63DBCE121C2">
    <w:name w:val="5FE1AB492EAC41AD8AA4CD63DBCE121C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A9A47080AA14B5E8039F1F1440EC5E42">
    <w:name w:val="BA9A47080AA14B5E8039F1F1440EC5E4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995CDB9967F4DDF9A75E5AA112126B52">
    <w:name w:val="9995CDB9967F4DDF9A75E5AA112126B5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C229EC75D3644C0B8F3CDD57816E67D2">
    <w:name w:val="4C229EC75D3644C0B8F3CDD57816E67D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ED3D01A880B4EAFB5A6666296FE88752">
    <w:name w:val="AED3D01A880B4EAFB5A6666296FE8875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303659DA7E74D9692875D5ABC265C792">
    <w:name w:val="9303659DA7E74D9692875D5ABC265C79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BF9F87A779B447DA4233A13F096128D2">
    <w:name w:val="0BF9F87A779B447DA4233A13F096128D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350926B8F444BB7896F8C7EB0B584282">
    <w:name w:val="A350926B8F444BB7896F8C7EB0B58428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5016BAFB6034B828F0C99D094880E932">
    <w:name w:val="75016BAFB6034B828F0C99D094880E93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25F8AD961EC4FAF89DBA8265407FD8E2">
    <w:name w:val="C25F8AD961EC4FAF89DBA8265407FD8E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0D706DF857A410DAECA2792A94F4E822">
    <w:name w:val="C0D706DF857A410DAECA2792A94F4E82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BB7A52F5C104ACDA3DA58AF5092E2DE2">
    <w:name w:val="8BB7A52F5C104ACDA3DA58AF5092E2DE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E5CE17233BA40428FD681A4330A5C4F2">
    <w:name w:val="AE5CE17233BA40428FD681A4330A5C4F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EA5328659354BF18DC91F069648152A2">
    <w:name w:val="CEA5328659354BF18DC91F069648152A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A57A0A8097C4FD5B8004CA86D15EF182">
    <w:name w:val="9A57A0A8097C4FD5B8004CA86D15EF18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4CFE7FA0D354AD5A2F3CAEAEF8B2AD32">
    <w:name w:val="74CFE7FA0D354AD5A2F3CAEAEF8B2AD3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2C1A731A9D6437882FC87D5D79DA9D82">
    <w:name w:val="82C1A731A9D6437882FC87D5D79DA9D82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75CA870A84745A1B392C6B64184F30C3">
    <w:name w:val="F75CA870A84745A1B392C6B64184F30C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2891D5479684896B16C4AC024B4A8A73">
    <w:name w:val="92891D5479684896B16C4AC024B4A8A7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740F2B7ADA648DBA88084DF263149D53">
    <w:name w:val="F740F2B7ADA648DBA88084DF263149D5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474FAF86C33413CABA5D16D1EDDEA163">
    <w:name w:val="2474FAF86C33413CABA5D16D1EDDEA16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BAA036506B34ABAAB962759DB0D67DA3">
    <w:name w:val="3BAA036506B34ABAAB962759DB0D67DA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E33041B063741E0923AF7AE7EB3A9923">
    <w:name w:val="6E33041B063741E0923AF7AE7EB3A992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85D973EA6D94A25A0FCDD20B2A35B893">
    <w:name w:val="885D973EA6D94A25A0FCDD20B2A35B89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B7B54B5564144B69782248FFC50AFF33">
    <w:name w:val="6B7B54B5564144B69782248FFC50AFF3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95CB1958114416A7190D546BDB5FD73">
    <w:name w:val="EE95CB1958114416A7190D546BDB5FD7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BF4B733919D4BE39D450D36B70BF2613">
    <w:name w:val="4BF4B733919D4BE39D450D36B70BF261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900D427079D4B15A53B7F518795D2A53">
    <w:name w:val="C900D427079D4B15A53B7F518795D2A5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749FCBCF92943C49432A92C359BFF053">
    <w:name w:val="3749FCBCF92943C49432A92C359BFF05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CD7DF87AEA4583800BE7B2106826283">
    <w:name w:val="D7CD7DF87AEA4583800BE7B210682628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5E7663ABC0244D9AB9393D849C6AA353">
    <w:name w:val="65E7663ABC0244D9AB9393D849C6AA35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0D60AA93F4A4AD4A0E40A3B37B77FAC3">
    <w:name w:val="A0D60AA93F4A4AD4A0E40A3B37B77FAC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8052061042D4CEF8987DB762307C4503">
    <w:name w:val="A8052061042D4CEF8987DB762307C450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3A387FE075C4A03A1DD1795257AA1BF3">
    <w:name w:val="D3A387FE075C4A03A1DD1795257AA1BF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B96AE364E7E40D3A14CB97042234ABF3">
    <w:name w:val="BB96AE364E7E40D3A14CB97042234ABF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C3511E14E54829ADF76DBDDC310D203">
    <w:name w:val="76C3511E14E54829ADF76DBDDC310D20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C4C4D9673854930B47F5AA7EF7C26F43">
    <w:name w:val="3C4C4D9673854930B47F5AA7EF7C26F4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55D08DC2CCB4DADB560035BE78927CC3">
    <w:name w:val="955D08DC2CCB4DADB560035BE78927CC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064438B9F314AF1AE685C6E7B21CDC33">
    <w:name w:val="D064438B9F314AF1AE685C6E7B21CDC3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B2450ED24D847DAB7952D345B5E69673">
    <w:name w:val="AB2450ED24D847DAB7952D345B5E6967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F879CF333CD40D3938A1CEB5432F3793">
    <w:name w:val="BF879CF333CD40D3938A1CEB5432F379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B1F70CA65545578953717BBA61AF6D3">
    <w:name w:val="E1B1F70CA65545578953717BBA61AF6D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DD66CB9844F4F3B8F0EB453BAC96F4E3">
    <w:name w:val="5DD66CB9844F4F3B8F0EB453BAC96F4E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A7D522F00E243B88CB82E58DF9B602F3">
    <w:name w:val="BA7D522F00E243B88CB82E58DF9B602F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4C39C2F79544213B083A58E3277B6AA3">
    <w:name w:val="D4C39C2F79544213B083A58E3277B6AA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9D9800093524A44AA5F8C32BDFB0A5E3">
    <w:name w:val="C9D9800093524A44AA5F8C32BDFB0A5E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C12FFF66C6340089F1805B758D2D6AF3">
    <w:name w:val="EC12FFF66C6340089F1805B758D2D6AF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BB51609F1DB4AACA9F61D59FA37D2AA3">
    <w:name w:val="DBB51609F1DB4AACA9F61D59FA37D2AA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B5145C679F540C28F1E2E5DFEF2D01F3">
    <w:name w:val="3B5145C679F540C28F1E2E5DFEF2D01F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1666347020A4A3EAEA8A84AC5AA87023">
    <w:name w:val="71666347020A4A3EAEA8A84AC5AA8702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0FF05EC9F9444289356093538F73C4C3">
    <w:name w:val="20FF05EC9F9444289356093538F73C4C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5BAB7E6E93B410894C696CDD75F821D3">
    <w:name w:val="A5BAB7E6E93B410894C696CDD75F821D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1948BBC9B3146AE9B78E389DDE1F8C93">
    <w:name w:val="41948BBC9B3146AE9B78E389DDE1F8C9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5A304435CF545B3861793844AC5F9E13">
    <w:name w:val="25A304435CF545B3861793844AC5F9E1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9230C57EE6E4092A0F1D402DC65E7B83">
    <w:name w:val="C9230C57EE6E4092A0F1D402DC65E7B8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E936F3B7D094325968F48C19093FA0D3">
    <w:name w:val="1E936F3B7D094325968F48C19093FA0D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6D1716C8E1A471DA3964E4CD6932D8F3">
    <w:name w:val="66D1716C8E1A471DA3964E4CD6932D8F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CB1A07A2BE44D76830DCF6142E954253">
    <w:name w:val="4CB1A07A2BE44D76830DCF6142E95425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F0E5885F1840548F979DEECBDEA3363">
    <w:name w:val="D5F0E5885F1840548F979DEECBDEA336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2F176F3B9344FA5B6DC116B36F60FDB3">
    <w:name w:val="62F176F3B9344FA5B6DC116B36F60FDB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F29D3687904DDA88FC15807EF5A3C83">
    <w:name w:val="7EF29D3687904DDA88FC15807EF5A3C8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6F2B9FC0A294AFD9787061D08AED1113">
    <w:name w:val="86F2B9FC0A294AFD9787061D08AED111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2A87B74D87641A39FD6852B3E51EDF03">
    <w:name w:val="22A87B74D87641A39FD6852B3E51EDF0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E3C90E3437403885C304EBC2471F263">
    <w:name w:val="D7E3C90E3437403885C304EBC2471F26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42B6343BA07424BA78B45B3112E9DF33">
    <w:name w:val="242B6343BA07424BA78B45B3112E9DF3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16C526590A441FBA5C3E62168EF50FE3">
    <w:name w:val="916C526590A441FBA5C3E62168EF50FE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9BB49FBA48F435EBC6BA0705333A9D03">
    <w:name w:val="F9BB49FBA48F435EBC6BA0705333A9D0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85B254D06B040BEB330AEEA8FAF32073">
    <w:name w:val="C85B254D06B040BEB330AEEA8FAF3207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3259621B3A4448DBD3617E6ADAAF1303">
    <w:name w:val="03259621B3A4448DBD3617E6ADAAF130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CC1FA65301460CA531FB28854B59E63">
    <w:name w:val="C7CC1FA65301460CA531FB28854B59E6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BF3E77498E549B4A352D251EFEB75CB3">
    <w:name w:val="2BF3E77498E549B4A352D251EFEB75CB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767A079714A4ACD875F9486FD63BCA73">
    <w:name w:val="0767A079714A4ACD875F9486FD63BCA7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9BAA8A4CB34F06A0A50E6BD9E28D4C3">
    <w:name w:val="E19BAA8A4CB34F06A0A50E6BD9E28D4C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4790C95AE33488EAB64143A6A977B0C3">
    <w:name w:val="E4790C95AE33488EAB64143A6A977B0C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75D5FF3938349E9A8AE60D7CFCDE35A3">
    <w:name w:val="E75D5FF3938349E9A8AE60D7CFCDE35A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E94E4D95D1F4A0986D6FBF0392115823">
    <w:name w:val="8E94E4D95D1F4A0986D6FBF039211582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1E4B7B99FDA489D91853BE9E7E769A13">
    <w:name w:val="F1E4B7B99FDA489D91853BE9E7E769A1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ED973EB3EDB40AD8C14C89D9EF71C9E3">
    <w:name w:val="FED973EB3EDB40AD8C14C89D9EF71C9E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93DBA3EA37E4CF3B91F0A612F77BE4D3">
    <w:name w:val="693DBA3EA37E4CF3B91F0A612F77BE4D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8004F3268D942268667C7B6B60793CC3">
    <w:name w:val="F8004F3268D942268667C7B6B60793CC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BB8586DF24149B0B66C1CE171657AD43">
    <w:name w:val="CBB8586DF24149B0B66C1CE171657AD4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0126F175D1F41A7A9C167AA60AB1E9C3">
    <w:name w:val="40126F175D1F41A7A9C167AA60AB1E9C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05527139E3D40D4B789F7AAA3FF6B0D3">
    <w:name w:val="005527139E3D40D4B789F7AAA3FF6B0D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7FB3A51834445B6A046EF45359AA02A3">
    <w:name w:val="77FB3A51834445B6A046EF45359AA02A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609D71BBFAE4E078DFD77FF984F0E0B3">
    <w:name w:val="4609D71BBFAE4E078DFD77FF984F0E0B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242E24048FF4E5ABE37A17C55C5C8713">
    <w:name w:val="8242E24048FF4E5ABE37A17C55C5C871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78A0B74B0C4636A43CCA0F90845E7B3">
    <w:name w:val="7678A0B74B0C4636A43CCA0F90845E7B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4D63DF7D08147F3B8B6D85588E2B9883">
    <w:name w:val="24D63DF7D08147F3B8B6D85588E2B988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7318C64FF6E46248AE56DC7326C89873">
    <w:name w:val="A7318C64FF6E46248AE56DC7326C8987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771EC984E1C4094BA87FC48DC30C95B3">
    <w:name w:val="5771EC984E1C4094BA87FC48DC30C95B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D7DE5D6A3A64CFBB57C85A67A749A073">
    <w:name w:val="DD7DE5D6A3A64CFBB57C85A67A749A07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A7C5667A8454FEEB57330287D3D32FA3">
    <w:name w:val="CA7C5667A8454FEEB57330287D3D32FA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3B974C7C85B456083AAC7FFCB99D08C3">
    <w:name w:val="A3B974C7C85B456083AAC7FFCB99D08C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1670B7E81AF4E1F82E0B8DB61E3B5DB3">
    <w:name w:val="91670B7E81AF4E1F82E0B8DB61E3B5DB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B22B111B5F44417B0DC936693C555833">
    <w:name w:val="6B22B111B5F44417B0DC936693C55583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18F18B82E524D859DAF8D884DB583813">
    <w:name w:val="618F18B82E524D859DAF8D884DB58381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1C0E3B0D8C845C3BE6648905DFF2FEA3">
    <w:name w:val="A1C0E3B0D8C845C3BE6648905DFF2FEA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CBFD9C282142C1A8B113815A87AACA3">
    <w:name w:val="7ECBFD9C282142C1A8B113815A87AACA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8D25374E91A4A6EB364ACADE50E5BDB3">
    <w:name w:val="E8D25374E91A4A6EB364ACADE50E5BDB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6A1B0C8119E4BD2B5FA32D6D5C4B21D3">
    <w:name w:val="66A1B0C8119E4BD2B5FA32D6D5C4B21D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44683EB912D485C85A2379FE230CBAC3">
    <w:name w:val="744683EB912D485C85A2379FE230CBAC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360E639A66D46248E241EA1C2D94DFA3">
    <w:name w:val="B360E639A66D46248E241EA1C2D94DFA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6EF13255BB84F56B05078E9369ABFF43">
    <w:name w:val="26EF13255BB84F56B05078E9369ABFF4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FE262D02CA4E258AF0A202AF8139E33">
    <w:name w:val="C7FE262D02CA4E258AF0A202AF8139E3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EAA993E45BA4661BB194F0A966A4A103">
    <w:name w:val="3EAA993E45BA4661BB194F0A966A4A10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DD6577C6E214707B10281F9BF6D821F3">
    <w:name w:val="3DD6577C6E214707B10281F9BF6D821F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2D37E98E95E48538C3575EF83BA876A3">
    <w:name w:val="62D37E98E95E48538C3575EF83BA876A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876D36C2B04D47A6A6F317CEB0834B3">
    <w:name w:val="76876D36C2B04D47A6A6F317CEB0834B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8F0B2C8566247D7B36F788EEB319DF03">
    <w:name w:val="58F0B2C8566247D7B36F788EEB319DF0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DF8AF04288340F0A92C34E18E55E4F83">
    <w:name w:val="4DF8AF04288340F0A92C34E18E55E4F8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F6CD55B1ADC45FCB7C917C4BB7E2A403">
    <w:name w:val="CF6CD55B1ADC45FCB7C917C4BB7E2A40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581EBA55736479FB9E4D5D75DFB2A343">
    <w:name w:val="2581EBA55736479FB9E4D5D75DFB2A34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44002A968C9488397530F602D27E9853">
    <w:name w:val="544002A968C9488397530F602D27E985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34AE4B1CBA94ADBBD88EFDFEA02CCB73">
    <w:name w:val="E34AE4B1CBA94ADBBD88EFDFEA02CCB7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122F5ABE5E04C4C892B58AB7E9102673">
    <w:name w:val="6122F5ABE5E04C4C892B58AB7E910267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616E05DED3F4544A0F4AC12FA06AD2C3">
    <w:name w:val="3616E05DED3F4544A0F4AC12FA06AD2C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ADA6BD1CE3843A4BA5D48B8A403AD1B3">
    <w:name w:val="8ADA6BD1CE3843A4BA5D48B8A403AD1B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C0CCEC6FAA243A094F90DAE0B2DB0F93">
    <w:name w:val="4C0CCEC6FAA243A094F90DAE0B2DB0F9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3A6CA2671034720B2D205993D16A7353">
    <w:name w:val="D3A6CA2671034720B2D205993D16A735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7CB81E5AC241B29A7E4A4D50A3DCD83">
    <w:name w:val="D77CB81E5AC241B29A7E4A4D50A3DCD8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C5BB6A2D3EF4997950E40A985E7DA7F3">
    <w:name w:val="CC5BB6A2D3EF4997950E40A985E7DA7F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F90A397115A41C6A466DC43DE9A9A9A3">
    <w:name w:val="6F90A397115A41C6A466DC43DE9A9A9A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71196353CD54D6F907F14AD0246BC723">
    <w:name w:val="A71196353CD54D6F907F14AD0246BC72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1F5AE5DA3BA4EF68C79807C626571573">
    <w:name w:val="01F5AE5DA3BA4EF68C79807C62657157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40D350C12DD4F958FA6A6D7250DAE9B3">
    <w:name w:val="D40D350C12DD4F958FA6A6D7250DAE9B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06D192B1E37480CB65B666427F4C2643">
    <w:name w:val="B06D192B1E37480CB65B666427F4C264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714C362771C473CB948A2E15B00A4793">
    <w:name w:val="8714C362771C473CB948A2E15B00A479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07C830807204C32BD96C7ED308201593">
    <w:name w:val="007C830807204C32BD96C7ED30820159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886D1C17518497D9E7F17C4EBED59A73">
    <w:name w:val="0886D1C17518497D9E7F17C4EBED59A7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0681641D2464731B0741377C7DCE7CB3">
    <w:name w:val="A0681641D2464731B0741377C7DCE7CB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356E88C9ECA4A27816A4586026311FA3">
    <w:name w:val="A356E88C9ECA4A27816A4586026311FA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58A5568B48E4BD9A8CB2B0FBB0D23703">
    <w:name w:val="958A5568B48E4BD9A8CB2B0FBB0D2370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8B1CC8610BE49FE8903F189F8203E9A3">
    <w:name w:val="18B1CC8610BE49FE8903F189F8203E9A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37C830D39BB4AB7977FE6C92AC757BE3">
    <w:name w:val="137C830D39BB4AB7977FE6C92AC757BE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6A34AB106E5441791AB2BF27EC175153">
    <w:name w:val="46A34AB106E5441791AB2BF27EC17515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9E4E5B310684B2AA6EBAA38F73EF4343">
    <w:name w:val="69E4E5B310684B2AA6EBAA38F73EF434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A4F65A50E945DD8CBDF3D8F433A13B3">
    <w:name w:val="D5A4F65A50E945DD8CBDF3D8F433A13B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32582C618354726B28F4582691ED3253">
    <w:name w:val="F32582C618354726B28F4582691ED325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0F429DAA70E4F1DA2E2D6CCB12174633">
    <w:name w:val="50F429DAA70E4F1DA2E2D6CCB1217463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C3E58E5F54A45239485308CFD9AEF1E3">
    <w:name w:val="CC3E58E5F54A45239485308CFD9AEF1E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130E00787434A31A855D03C4654366C3">
    <w:name w:val="B130E00787434A31A855D03C4654366C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48F6C53ADC48A695CF11FEF46919C83">
    <w:name w:val="D548F6C53ADC48A695CF11FEF46919C8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79E24CE222425993AB8A26C498766E3">
    <w:name w:val="EE79E24CE222425993AB8A26C498766E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CE36FDCA4DC4A7A8F57AA51780843FE3">
    <w:name w:val="BCE36FDCA4DC4A7A8F57AA51780843FE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F654DB5DCB43C4954C479CE6EA62893">
    <w:name w:val="E1F654DB5DCB43C4954C479CE6EA6289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DAFA21A1EC45589EE46A98870463C23">
    <w:name w:val="EEDAFA21A1EC45589EE46A98870463C2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ABC280FDFD64FEEB7504789F16577653">
    <w:name w:val="6ABC280FDFD64FEEB7504789F1657765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23959B779F348D0AB0F20B48AA59E543">
    <w:name w:val="423959B779F348D0AB0F20B48AA59E54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95B424F88CA4A41B901776909FCE24D3">
    <w:name w:val="795B424F88CA4A41B901776909FCE24D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FF005D56904A668BBD2EF4C1974E183">
    <w:name w:val="C7FF005D56904A668BBD2EF4C1974E18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32754A075484F65BCF3AC4EEE931F013">
    <w:name w:val="032754A075484F65BCF3AC4EEE931F01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7BA09F3842948F39D71F4CE6D99F1CD3">
    <w:name w:val="57BA09F3842948F39D71F4CE6D99F1CD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341D18CBF5442C5ABCDAE77CF4CA6E23">
    <w:name w:val="C341D18CBF5442C5ABCDAE77CF4CA6E2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59E62D913444F1F80DFF802B5CC1C2F3">
    <w:name w:val="059E62D913444F1F80DFF802B5CC1C2F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F6C2A42FFD44C9691AD420FE2959BA23">
    <w:name w:val="5F6C2A42FFD44C9691AD420FE2959BA2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223B7C916C24ABC813B5489B607D78B3">
    <w:name w:val="4223B7C916C24ABC813B5489B607D78B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92B8607A05448FB81911B252327FB863">
    <w:name w:val="792B8607A05448FB81911B252327FB86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058536B80364996A0F58A451C1605733">
    <w:name w:val="5058536B80364996A0F58A451C160573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D15FD4577F34AC482082A2253BDCF473">
    <w:name w:val="BD15FD4577F34AC482082A2253BDCF47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2CC013C4A554B9DAF0A3AB4309BDD9B3">
    <w:name w:val="12CC013C4A554B9DAF0A3AB4309BDD9B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C488075C93449978BD96FDAC91E9F043">
    <w:name w:val="9C488075C93449978BD96FDAC91E9F04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7C797016D54418F9B9DCE6DED51880E3">
    <w:name w:val="E7C797016D54418F9B9DCE6DED51880E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5F207235332435C9A3736EC7B23293C3">
    <w:name w:val="85F207235332435C9A3736EC7B23293C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AA169A8D9B147399080BF58A443EE463">
    <w:name w:val="6AA169A8D9B147399080BF58A443EE46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935570BEACA495FAA192061C9486DA43">
    <w:name w:val="6935570BEACA495FAA192061C9486DA4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5B6794D2FE54F6AAA7800D2F2BCAACB3">
    <w:name w:val="15B6794D2FE54F6AAA7800D2F2BCAACB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55694C7AF8F40509799A428A0846D6B3">
    <w:name w:val="E55694C7AF8F40509799A428A0846D6B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F90B458A5404362B8CCED2F6F3253153">
    <w:name w:val="FF90B458A5404362B8CCED2F6F325315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447EF98393549D3AC73160E62C6C8613">
    <w:name w:val="A447EF98393549D3AC73160E62C6C861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B04C99A99E24EF7BAB1501F69A6FBA13">
    <w:name w:val="5B04C99A99E24EF7BAB1501F69A6FBA1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989732C83A448858E2FEBD4364392E83">
    <w:name w:val="8989732C83A448858E2FEBD4364392E8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7C36B36796946C29BCA69E6F6272FAC3">
    <w:name w:val="57C36B36796946C29BCA69E6F6272FAC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9A8F0EF544443FABAC42D439BB0EEBC3">
    <w:name w:val="89A8F0EF544443FABAC42D439BB0EEBC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5B16D2123D44BDC8D38758F6B78024B3">
    <w:name w:val="25B16D2123D44BDC8D38758F6B78024B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37893FB40BF4C8C88AF97616FB6922D3">
    <w:name w:val="937893FB40BF4C8C88AF97616FB6922D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47DE0DFA8F04C01BF2B599210BD89263">
    <w:name w:val="D47DE0DFA8F04C01BF2B599210BD8926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56B1F9C610C4055834B286C6D0444363">
    <w:name w:val="A56B1F9C610C4055834B286C6D044436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C38DCC9FDE94A6683F508088F8F39C73">
    <w:name w:val="8C38DCC9FDE94A6683F508088F8F39C7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2F6F7FCAB6D40938252DCB08D2630083">
    <w:name w:val="A2F6F7FCAB6D40938252DCB08D263008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12559E68C3A475EBD37C21CCD9673B43">
    <w:name w:val="F12559E68C3A475EBD37C21CCD9673B4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F4F3D2A1E1E47B69C64B831457DAE0E3">
    <w:name w:val="7F4F3D2A1E1E47B69C64B831457DAE0E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06E902EA2234359B5E77F6513E8185B3">
    <w:name w:val="E06E902EA2234359B5E77F6513E8185B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D140AA4D0B14E4F9A076E37816DECB53">
    <w:name w:val="BD140AA4D0B14E4F9A076E37816DECB5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6B5CCA538254A03BAACB8356DF539303">
    <w:name w:val="B6B5CCA538254A03BAACB8356DF53930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3B1F3C1FDC44F1799084C946FFCCB643">
    <w:name w:val="B3B1F3C1FDC44F1799084C946FFCCB64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A0AEB767E084CC4A41DA2AD130EA38D3">
    <w:name w:val="DA0AEB767E084CC4A41DA2AD130EA38D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3604732B02945658EB120740260EE003">
    <w:name w:val="63604732B02945658EB120740260EE00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61D3B765B6743D4B2BEECBB5DEE69BB3">
    <w:name w:val="A61D3B765B6743D4B2BEECBB5DEE69BB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D396411CDEA4BAB975A932F0F3280793">
    <w:name w:val="DD396411CDEA4BAB975A932F0F328079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63190C4555D4225AFADCC7652D35A853">
    <w:name w:val="363190C4555D4225AFADCC7652D35A85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8EDB265600D47689DB6FCC12AA473393">
    <w:name w:val="48EDB265600D47689DB6FCC12AA47339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52FEA984991478EBFEC7A61893CCC013">
    <w:name w:val="352FEA984991478EBFEC7A61893CCC01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A1B8E4953C243FE90D54979A34C151C3">
    <w:name w:val="4A1B8E4953C243FE90D54979A34C151C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EEF22E6137F49FCBB8D5478D807528F3">
    <w:name w:val="1EEF22E6137F49FCBB8D5478D807528F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3360E9CE6049E2A7F344671C3849C93">
    <w:name w:val="7E3360E9CE6049E2A7F344671C3849C9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B65E4A93CB2473785DBD4F2E2E97B1F3">
    <w:name w:val="5B65E4A93CB2473785DBD4F2E2E97B1F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090BE8F288D498AA660D82E5B6AC9FD3">
    <w:name w:val="B090BE8F288D498AA660D82E5B6AC9FD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E4E6CAFCD114AB08EEF0D4E110A0C143">
    <w:name w:val="CE4E6CAFCD114AB08EEF0D4E110A0C14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2FE4BC0B8DC4C8297C0F529E021736F3">
    <w:name w:val="B2FE4BC0B8DC4C8297C0F529E021736F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34E5A865F44E12B4C9461E9036EFDA3">
    <w:name w:val="7D34E5A865F44E12B4C9461E9036EFDA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A24137FB597446AA9841B80519EFA4F3">
    <w:name w:val="BA24137FB597446AA9841B80519EFA4F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65615954BAA4B3DBAE06FBFFFDA3A073">
    <w:name w:val="265615954BAA4B3DBAE06FBFFFDA3A07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402743D5B4A44C9B2772115F0D00C133">
    <w:name w:val="1402743D5B4A44C9B2772115F0D00C13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0C183A93A8048DEA1950EA2F66CD99E3">
    <w:name w:val="E0C183A93A8048DEA1950EA2F66CD99E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E8340D66E1C4086B608D3B88E68C2183">
    <w:name w:val="AE8340D66E1C4086B608D3B88E68C218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1169074E3E1408A855433321BA9D6DC3">
    <w:name w:val="91169074E3E1408A855433321BA9D6DC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038AA000DD1442992AC290BAFC1BA393">
    <w:name w:val="6038AA000DD1442992AC290BAFC1BA39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4DF13AD199A4188ABD1259B5524D5BA3">
    <w:name w:val="74DF13AD199A4188ABD1259B5524D5BA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84238AC48784C0CB5E588A37378BBD73">
    <w:name w:val="A84238AC48784C0CB5E588A37378BBD7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22770C2DCF43B38F5D175B63F56BD23">
    <w:name w:val="E122770C2DCF43B38F5D175B63F56BD2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2875A5CE0734F2A9D1209C3DBA6F1D03">
    <w:name w:val="72875A5CE0734F2A9D1209C3DBA6F1D0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A924337D6174E8EB896D8AF9BF6F16D3">
    <w:name w:val="FA924337D6174E8EB896D8AF9BF6F16D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0059E133F344FA0903A1AD8D537C03D3">
    <w:name w:val="30059E133F344FA0903A1AD8D537C03D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313A119A70645FFB2F83DDF630862113">
    <w:name w:val="9313A119A70645FFB2F83DDF63086211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C22E2D254EC46F88F9B32B4CF4BE0D83">
    <w:name w:val="BC22E2D254EC46F88F9B32B4CF4BE0D8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44F05C9453E4D389734AC41C427494D3">
    <w:name w:val="644F05C9453E4D389734AC41C427494D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D11283D8B4F4F268075C997CD7183283">
    <w:name w:val="AD11283D8B4F4F268075C997CD718328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323292827B04807B5BD95127D2098033">
    <w:name w:val="D323292827B04807B5BD95127D209803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C997CB1318C4B0AB8FEAE6FBE1B520D3">
    <w:name w:val="7C997CB1318C4B0AB8FEAE6FBE1B520D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C46BEBF50614ECF9F0DF7BF47A4F2313">
    <w:name w:val="8C46BEBF50614ECF9F0DF7BF47A4F231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8474DB27B384001BAA41CA26FBF195B3">
    <w:name w:val="18474DB27B384001BAA41CA26FBF195B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E53DF1D36EF4BE298EA66C39652C2E23">
    <w:name w:val="5E53DF1D36EF4BE298EA66C39652C2E2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8CF677CED7B43FB9226BAB1F3889CEF3">
    <w:name w:val="08CF677CED7B43FB9226BAB1F3889CEF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96D82BDF1234BAA8DAAA5C3759877A03">
    <w:name w:val="896D82BDF1234BAA8DAAA5C3759877A0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AB7563C56F044CA971F8ADC65C533B03">
    <w:name w:val="FAB7563C56F044CA971F8ADC65C533B0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E1754410B7414F9EB4A5B6DCB545BD3">
    <w:name w:val="7DE1754410B7414F9EB4A5B6DCB545BD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7955F88EE5A4EB69D863FDE9BDF2FDF3">
    <w:name w:val="77955F88EE5A4EB69D863FDE9BDF2FDF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36115A6CB0048EA8A3B56D9F2C230DB3">
    <w:name w:val="436115A6CB0048EA8A3B56D9F2C230DB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FE1AB492EAC41AD8AA4CD63DBCE121C3">
    <w:name w:val="5FE1AB492EAC41AD8AA4CD63DBCE121C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A9A47080AA14B5E8039F1F1440EC5E43">
    <w:name w:val="BA9A47080AA14B5E8039F1F1440EC5E4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995CDB9967F4DDF9A75E5AA112126B53">
    <w:name w:val="9995CDB9967F4DDF9A75E5AA112126B5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C229EC75D3644C0B8F3CDD57816E67D3">
    <w:name w:val="4C229EC75D3644C0B8F3CDD57816E67D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ED3D01A880B4EAFB5A6666296FE88753">
    <w:name w:val="AED3D01A880B4EAFB5A6666296FE8875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303659DA7E74D9692875D5ABC265C793">
    <w:name w:val="9303659DA7E74D9692875D5ABC265C79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BF9F87A779B447DA4233A13F096128D3">
    <w:name w:val="0BF9F87A779B447DA4233A13F096128D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350926B8F444BB7896F8C7EB0B584283">
    <w:name w:val="A350926B8F444BB7896F8C7EB0B58428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5016BAFB6034B828F0C99D094880E933">
    <w:name w:val="75016BAFB6034B828F0C99D094880E93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25F8AD961EC4FAF89DBA8265407FD8E3">
    <w:name w:val="C25F8AD961EC4FAF89DBA8265407FD8E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0D706DF857A410DAECA2792A94F4E823">
    <w:name w:val="C0D706DF857A410DAECA2792A94F4E82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BB7A52F5C104ACDA3DA58AF5092E2DE3">
    <w:name w:val="8BB7A52F5C104ACDA3DA58AF5092E2DE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E5CE17233BA40428FD681A4330A5C4F3">
    <w:name w:val="AE5CE17233BA40428FD681A4330A5C4F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EA5328659354BF18DC91F069648152A3">
    <w:name w:val="CEA5328659354BF18DC91F069648152A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A57A0A8097C4FD5B8004CA86D15EF183">
    <w:name w:val="9A57A0A8097C4FD5B8004CA86D15EF18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4CFE7FA0D354AD5A2F3CAEAEF8B2AD33">
    <w:name w:val="74CFE7FA0D354AD5A2F3CAEAEF8B2AD3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2C1A731A9D6437882FC87D5D79DA9D83">
    <w:name w:val="82C1A731A9D6437882FC87D5D79DA9D83"/>
    <w:rsid w:val="00F95D75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88F2EC4EA1C4FC380662B82ADF261EB">
    <w:name w:val="F88F2EC4EA1C4FC380662B82ADF261EB"/>
    <w:rsid w:val="00DF64AE"/>
  </w:style>
  <w:style w:type="paragraph" w:customStyle="1" w:styleId="AD5AAE6AF8334C6D85BA1099D61C004F">
    <w:name w:val="AD5AAE6AF8334C6D85BA1099D61C004F"/>
    <w:rsid w:val="00DF64AE"/>
  </w:style>
  <w:style w:type="paragraph" w:customStyle="1" w:styleId="0870F08F1B7E4716B8CF4BA6FE81E2F2">
    <w:name w:val="0870F08F1B7E4716B8CF4BA6FE81E2F2"/>
    <w:rsid w:val="00DF64AE"/>
  </w:style>
  <w:style w:type="paragraph" w:customStyle="1" w:styleId="BF781CFE1EBA485698256A875F32F95B">
    <w:name w:val="BF781CFE1EBA485698256A875F32F95B"/>
    <w:rsid w:val="00DF64AE"/>
  </w:style>
  <w:style w:type="paragraph" w:customStyle="1" w:styleId="AC1DA646D72045A4BBAE76F560CC0B16">
    <w:name w:val="AC1DA646D72045A4BBAE76F560CC0B16"/>
    <w:rsid w:val="00DF64AE"/>
  </w:style>
  <w:style w:type="paragraph" w:customStyle="1" w:styleId="6EC08500B2614D2A8192FFDF19BEC3E7">
    <w:name w:val="6EC08500B2614D2A8192FFDF19BEC3E7"/>
    <w:rsid w:val="00DF64AE"/>
  </w:style>
  <w:style w:type="paragraph" w:customStyle="1" w:styleId="435E43DBD65B42F8BAB7BEBB140F5608">
    <w:name w:val="435E43DBD65B42F8BAB7BEBB140F5608"/>
    <w:rsid w:val="00DF64AE"/>
  </w:style>
  <w:style w:type="paragraph" w:customStyle="1" w:styleId="F75CA870A84745A1B392C6B64184F30C4">
    <w:name w:val="F75CA870A84745A1B392C6B64184F30C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2891D5479684896B16C4AC024B4A8A74">
    <w:name w:val="92891D5479684896B16C4AC024B4A8A7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740F2B7ADA648DBA88084DF263149D54">
    <w:name w:val="F740F2B7ADA648DBA88084DF263149D5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474FAF86C33413CABA5D16D1EDDEA164">
    <w:name w:val="2474FAF86C33413CABA5D16D1EDDEA16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BAA036506B34ABAAB962759DB0D67DA4">
    <w:name w:val="3BAA036506B34ABAAB962759DB0D67DA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E33041B063741E0923AF7AE7EB3A9924">
    <w:name w:val="6E33041B063741E0923AF7AE7EB3A992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85D973EA6D94A25A0FCDD20B2A35B894">
    <w:name w:val="885D973EA6D94A25A0FCDD20B2A35B89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B7B54B5564144B69782248FFC50AFF34">
    <w:name w:val="6B7B54B5564144B69782248FFC50AFF3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95CB1958114416A7190D546BDB5FD74">
    <w:name w:val="EE95CB1958114416A7190D546BDB5FD7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BF4B733919D4BE39D450D36B70BF2614">
    <w:name w:val="4BF4B733919D4BE39D450D36B70BF261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900D427079D4B15A53B7F518795D2A54">
    <w:name w:val="C900D427079D4B15A53B7F518795D2A5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749FCBCF92943C49432A92C359BFF054">
    <w:name w:val="3749FCBCF92943C49432A92C359BFF05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CD7DF87AEA4583800BE7B2106826284">
    <w:name w:val="D7CD7DF87AEA4583800BE7B210682628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5E7663ABC0244D9AB9393D849C6AA354">
    <w:name w:val="65E7663ABC0244D9AB9393D849C6AA35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0D60AA93F4A4AD4A0E40A3B37B77FAC4">
    <w:name w:val="A0D60AA93F4A4AD4A0E40A3B37B77FAC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8052061042D4CEF8987DB762307C4504">
    <w:name w:val="A8052061042D4CEF8987DB762307C450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3A387FE075C4A03A1DD1795257AA1BF4">
    <w:name w:val="D3A387FE075C4A03A1DD1795257AA1BF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B96AE364E7E40D3A14CB97042234ABF4">
    <w:name w:val="BB96AE364E7E40D3A14CB97042234ABF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C3511E14E54829ADF76DBDDC310D204">
    <w:name w:val="76C3511E14E54829ADF76DBDDC310D20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C4C4D9673854930B47F5AA7EF7C26F44">
    <w:name w:val="3C4C4D9673854930B47F5AA7EF7C26F4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55D08DC2CCB4DADB560035BE78927CC4">
    <w:name w:val="955D08DC2CCB4DADB560035BE78927CC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064438B9F314AF1AE685C6E7B21CDC34">
    <w:name w:val="D064438B9F314AF1AE685C6E7B21CDC3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B2450ED24D847DAB7952D345B5E69674">
    <w:name w:val="AB2450ED24D847DAB7952D345B5E6967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F879CF333CD40D3938A1CEB5432F3794">
    <w:name w:val="BF879CF333CD40D3938A1CEB5432F379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B1F70CA65545578953717BBA61AF6D4">
    <w:name w:val="E1B1F70CA65545578953717BBA61AF6D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DD66CB9844F4F3B8F0EB453BAC96F4E4">
    <w:name w:val="5DD66CB9844F4F3B8F0EB453BAC96F4E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A7D522F00E243B88CB82E58DF9B602F4">
    <w:name w:val="BA7D522F00E243B88CB82E58DF9B602F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4C39C2F79544213B083A58E3277B6AA4">
    <w:name w:val="D4C39C2F79544213B083A58E3277B6AA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9D9800093524A44AA5F8C32BDFB0A5E4">
    <w:name w:val="C9D9800093524A44AA5F8C32BDFB0A5E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C12FFF66C6340089F1805B758D2D6AF4">
    <w:name w:val="EC12FFF66C6340089F1805B758D2D6AF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BB51609F1DB4AACA9F61D59FA37D2AA4">
    <w:name w:val="DBB51609F1DB4AACA9F61D59FA37D2AA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B5145C679F540C28F1E2E5DFEF2D01F4">
    <w:name w:val="3B5145C679F540C28F1E2E5DFEF2D01F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1666347020A4A3EAEA8A84AC5AA87024">
    <w:name w:val="71666347020A4A3EAEA8A84AC5AA8702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0FF05EC9F9444289356093538F73C4C4">
    <w:name w:val="20FF05EC9F9444289356093538F73C4C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5BAB7E6E93B410894C696CDD75F821D4">
    <w:name w:val="A5BAB7E6E93B410894C696CDD75F821D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1948BBC9B3146AE9B78E389DDE1F8C94">
    <w:name w:val="41948BBC9B3146AE9B78E389DDE1F8C9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5A304435CF545B3861793844AC5F9E14">
    <w:name w:val="25A304435CF545B3861793844AC5F9E1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9230C57EE6E4092A0F1D402DC65E7B84">
    <w:name w:val="C9230C57EE6E4092A0F1D402DC65E7B8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E936F3B7D094325968F48C19093FA0D4">
    <w:name w:val="1E936F3B7D094325968F48C19093FA0D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6D1716C8E1A471DA3964E4CD6932D8F4">
    <w:name w:val="66D1716C8E1A471DA3964E4CD6932D8F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CB1A07A2BE44D76830DCF6142E954254">
    <w:name w:val="4CB1A07A2BE44D76830DCF6142E95425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F0E5885F1840548F979DEECBDEA3364">
    <w:name w:val="D5F0E5885F1840548F979DEECBDEA336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2F176F3B9344FA5B6DC116B36F60FDB4">
    <w:name w:val="62F176F3B9344FA5B6DC116B36F60FDB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F29D3687904DDA88FC15807EF5A3C84">
    <w:name w:val="7EF29D3687904DDA88FC15807EF5A3C8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6F2B9FC0A294AFD9787061D08AED1114">
    <w:name w:val="86F2B9FC0A294AFD9787061D08AED111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2A87B74D87641A39FD6852B3E51EDF04">
    <w:name w:val="22A87B74D87641A39FD6852B3E51EDF0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E3C90E3437403885C304EBC2471F264">
    <w:name w:val="D7E3C90E3437403885C304EBC2471F26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42B6343BA07424BA78B45B3112E9DF34">
    <w:name w:val="242B6343BA07424BA78B45B3112E9DF3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16C526590A441FBA5C3E62168EF50FE4">
    <w:name w:val="916C526590A441FBA5C3E62168EF50FE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9BB49FBA48F435EBC6BA0705333A9D04">
    <w:name w:val="F9BB49FBA48F435EBC6BA0705333A9D0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85B254D06B040BEB330AEEA8FAF32074">
    <w:name w:val="C85B254D06B040BEB330AEEA8FAF3207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3259621B3A4448DBD3617E6ADAAF1304">
    <w:name w:val="03259621B3A4448DBD3617E6ADAAF130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CC1FA65301460CA531FB28854B59E64">
    <w:name w:val="C7CC1FA65301460CA531FB28854B59E6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BF3E77498E549B4A352D251EFEB75CB4">
    <w:name w:val="2BF3E77498E549B4A352D251EFEB75CB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767A079714A4ACD875F9486FD63BCA74">
    <w:name w:val="0767A079714A4ACD875F9486FD63BCA7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9BAA8A4CB34F06A0A50E6BD9E28D4C4">
    <w:name w:val="E19BAA8A4CB34F06A0A50E6BD9E28D4C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4790C95AE33488EAB64143A6A977B0C4">
    <w:name w:val="E4790C95AE33488EAB64143A6A977B0C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75D5FF3938349E9A8AE60D7CFCDE35A4">
    <w:name w:val="E75D5FF3938349E9A8AE60D7CFCDE35A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E94E4D95D1F4A0986D6FBF0392115824">
    <w:name w:val="8E94E4D95D1F4A0986D6FBF039211582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1E4B7B99FDA489D91853BE9E7E769A14">
    <w:name w:val="F1E4B7B99FDA489D91853BE9E7E769A1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ED973EB3EDB40AD8C14C89D9EF71C9E4">
    <w:name w:val="FED973EB3EDB40AD8C14C89D9EF71C9E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93DBA3EA37E4CF3B91F0A612F77BE4D4">
    <w:name w:val="693DBA3EA37E4CF3B91F0A612F77BE4D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8004F3268D942268667C7B6B60793CC4">
    <w:name w:val="F8004F3268D942268667C7B6B60793CC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BB8586DF24149B0B66C1CE171657AD44">
    <w:name w:val="CBB8586DF24149B0B66C1CE171657AD4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0126F175D1F41A7A9C167AA60AB1E9C4">
    <w:name w:val="40126F175D1F41A7A9C167AA60AB1E9C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05527139E3D40D4B789F7AAA3FF6B0D4">
    <w:name w:val="005527139E3D40D4B789F7AAA3FF6B0D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7FB3A51834445B6A046EF45359AA02A4">
    <w:name w:val="77FB3A51834445B6A046EF45359AA02A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609D71BBFAE4E078DFD77FF984F0E0B4">
    <w:name w:val="4609D71BBFAE4E078DFD77FF984F0E0B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242E24048FF4E5ABE37A17C55C5C8714">
    <w:name w:val="8242E24048FF4E5ABE37A17C55C5C871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78A0B74B0C4636A43CCA0F90845E7B4">
    <w:name w:val="7678A0B74B0C4636A43CCA0F90845E7B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4D63DF7D08147F3B8B6D85588E2B9884">
    <w:name w:val="24D63DF7D08147F3B8B6D85588E2B988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7318C64FF6E46248AE56DC7326C89874">
    <w:name w:val="A7318C64FF6E46248AE56DC7326C8987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771EC984E1C4094BA87FC48DC30C95B4">
    <w:name w:val="5771EC984E1C4094BA87FC48DC30C95B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D7DE5D6A3A64CFBB57C85A67A749A074">
    <w:name w:val="DD7DE5D6A3A64CFBB57C85A67A749A07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A7C5667A8454FEEB57330287D3D32FA4">
    <w:name w:val="CA7C5667A8454FEEB57330287D3D32FA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3B974C7C85B456083AAC7FFCB99D08C4">
    <w:name w:val="A3B974C7C85B456083AAC7FFCB99D08C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1670B7E81AF4E1F82E0B8DB61E3B5DB4">
    <w:name w:val="91670B7E81AF4E1F82E0B8DB61E3B5DB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B22B111B5F44417B0DC936693C555834">
    <w:name w:val="6B22B111B5F44417B0DC936693C55583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18F18B82E524D859DAF8D884DB583814">
    <w:name w:val="618F18B82E524D859DAF8D884DB58381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1C0E3B0D8C845C3BE6648905DFF2FEA4">
    <w:name w:val="A1C0E3B0D8C845C3BE6648905DFF2FEA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CBFD9C282142C1A8B113815A87AACA4">
    <w:name w:val="7ECBFD9C282142C1A8B113815A87AACA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8D25374E91A4A6EB364ACADE50E5BDB4">
    <w:name w:val="E8D25374E91A4A6EB364ACADE50E5BDB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6A1B0C8119E4BD2B5FA32D6D5C4B21D4">
    <w:name w:val="66A1B0C8119E4BD2B5FA32D6D5C4B21D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44683EB912D485C85A2379FE230CBAC4">
    <w:name w:val="744683EB912D485C85A2379FE230CBAC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360E639A66D46248E241EA1C2D94DFA4">
    <w:name w:val="B360E639A66D46248E241EA1C2D94DFA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6EF13255BB84F56B05078E9369ABFF44">
    <w:name w:val="26EF13255BB84F56B05078E9369ABFF4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FE262D02CA4E258AF0A202AF8139E34">
    <w:name w:val="C7FE262D02CA4E258AF0A202AF8139E3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EAA993E45BA4661BB194F0A966A4A104">
    <w:name w:val="3EAA993E45BA4661BB194F0A966A4A10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DD6577C6E214707B10281F9BF6D821F4">
    <w:name w:val="3DD6577C6E214707B10281F9BF6D821F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2D37E98E95E48538C3575EF83BA876A4">
    <w:name w:val="62D37E98E95E48538C3575EF83BA876A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876D36C2B04D47A6A6F317CEB0834B4">
    <w:name w:val="76876D36C2B04D47A6A6F317CEB0834B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8F0B2C8566247D7B36F788EEB319DF04">
    <w:name w:val="58F0B2C8566247D7B36F788EEB319DF0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DF8AF04288340F0A92C34E18E55E4F84">
    <w:name w:val="4DF8AF04288340F0A92C34E18E55E4F8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F6CD55B1ADC45FCB7C917C4BB7E2A404">
    <w:name w:val="CF6CD55B1ADC45FCB7C917C4BB7E2A40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581EBA55736479FB9E4D5D75DFB2A344">
    <w:name w:val="2581EBA55736479FB9E4D5D75DFB2A34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44002A968C9488397530F602D27E9854">
    <w:name w:val="544002A968C9488397530F602D27E985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34AE4B1CBA94ADBBD88EFDFEA02CCB74">
    <w:name w:val="E34AE4B1CBA94ADBBD88EFDFEA02CCB7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122F5ABE5E04C4C892B58AB7E9102674">
    <w:name w:val="6122F5ABE5E04C4C892B58AB7E910267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616E05DED3F4544A0F4AC12FA06AD2C4">
    <w:name w:val="3616E05DED3F4544A0F4AC12FA06AD2C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ADA6BD1CE3843A4BA5D48B8A403AD1B4">
    <w:name w:val="8ADA6BD1CE3843A4BA5D48B8A403AD1B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C0CCEC6FAA243A094F90DAE0B2DB0F94">
    <w:name w:val="4C0CCEC6FAA243A094F90DAE0B2DB0F9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3A6CA2671034720B2D205993D16A7354">
    <w:name w:val="D3A6CA2671034720B2D205993D16A735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7CB81E5AC241B29A7E4A4D50A3DCD84">
    <w:name w:val="D77CB81E5AC241B29A7E4A4D50A3DCD8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C5BB6A2D3EF4997950E40A985E7DA7F4">
    <w:name w:val="CC5BB6A2D3EF4997950E40A985E7DA7F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F90A397115A41C6A466DC43DE9A9A9A4">
    <w:name w:val="6F90A397115A41C6A466DC43DE9A9A9A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71196353CD54D6F907F14AD0246BC724">
    <w:name w:val="A71196353CD54D6F907F14AD0246BC72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1F5AE5DA3BA4EF68C79807C626571574">
    <w:name w:val="01F5AE5DA3BA4EF68C79807C62657157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40D350C12DD4F958FA6A6D7250DAE9B4">
    <w:name w:val="D40D350C12DD4F958FA6A6D7250DAE9B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06D192B1E37480CB65B666427F4C2644">
    <w:name w:val="B06D192B1E37480CB65B666427F4C264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714C362771C473CB948A2E15B00A4794">
    <w:name w:val="8714C362771C473CB948A2E15B00A479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07C830807204C32BD96C7ED308201594">
    <w:name w:val="007C830807204C32BD96C7ED30820159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886D1C17518497D9E7F17C4EBED59A74">
    <w:name w:val="0886D1C17518497D9E7F17C4EBED59A7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0681641D2464731B0741377C7DCE7CB4">
    <w:name w:val="A0681641D2464731B0741377C7DCE7CB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356E88C9ECA4A27816A4586026311FA4">
    <w:name w:val="A356E88C9ECA4A27816A4586026311FA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58A5568B48E4BD9A8CB2B0FBB0D23704">
    <w:name w:val="958A5568B48E4BD9A8CB2B0FBB0D2370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8B1CC8610BE49FE8903F189F8203E9A4">
    <w:name w:val="18B1CC8610BE49FE8903F189F8203E9A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37C830D39BB4AB7977FE6C92AC757BE4">
    <w:name w:val="137C830D39BB4AB7977FE6C92AC757BE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6A34AB106E5441791AB2BF27EC175154">
    <w:name w:val="46A34AB106E5441791AB2BF27EC17515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9E4E5B310684B2AA6EBAA38F73EF4344">
    <w:name w:val="69E4E5B310684B2AA6EBAA38F73EF434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A4F65A50E945DD8CBDF3D8F433A13B4">
    <w:name w:val="D5A4F65A50E945DD8CBDF3D8F433A13B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32582C618354726B28F4582691ED3254">
    <w:name w:val="F32582C618354726B28F4582691ED325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0F429DAA70E4F1DA2E2D6CCB12174634">
    <w:name w:val="50F429DAA70E4F1DA2E2D6CCB1217463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C3E58E5F54A45239485308CFD9AEF1E4">
    <w:name w:val="CC3E58E5F54A45239485308CFD9AEF1E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130E00787434A31A855D03C4654366C4">
    <w:name w:val="B130E00787434A31A855D03C4654366C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48F6C53ADC48A695CF11FEF46919C84">
    <w:name w:val="D548F6C53ADC48A695CF11FEF46919C8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79E24CE222425993AB8A26C498766E4">
    <w:name w:val="EE79E24CE222425993AB8A26C498766E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CE36FDCA4DC4A7A8F57AA51780843FE4">
    <w:name w:val="BCE36FDCA4DC4A7A8F57AA51780843FE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F654DB5DCB43C4954C479CE6EA62894">
    <w:name w:val="E1F654DB5DCB43C4954C479CE6EA6289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DAFA21A1EC45589EE46A98870463C24">
    <w:name w:val="EEDAFA21A1EC45589EE46A98870463C2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ABC280FDFD64FEEB7504789F16577654">
    <w:name w:val="6ABC280FDFD64FEEB7504789F1657765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23959B779F348D0AB0F20B48AA59E544">
    <w:name w:val="423959B779F348D0AB0F20B48AA59E54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95B424F88CA4A41B901776909FCE24D4">
    <w:name w:val="795B424F88CA4A41B901776909FCE24D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FF005D56904A668BBD2EF4C1974E184">
    <w:name w:val="C7FF005D56904A668BBD2EF4C1974E18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32754A075484F65BCF3AC4EEE931F014">
    <w:name w:val="032754A075484F65BCF3AC4EEE931F01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7BA09F3842948F39D71F4CE6D99F1CD4">
    <w:name w:val="57BA09F3842948F39D71F4CE6D99F1CD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341D18CBF5442C5ABCDAE77CF4CA6E24">
    <w:name w:val="C341D18CBF5442C5ABCDAE77CF4CA6E2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59E62D913444F1F80DFF802B5CC1C2F4">
    <w:name w:val="059E62D913444F1F80DFF802B5CC1C2F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F6C2A42FFD44C9691AD420FE2959BA24">
    <w:name w:val="5F6C2A42FFD44C9691AD420FE2959BA2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223B7C916C24ABC813B5489B607D78B4">
    <w:name w:val="4223B7C916C24ABC813B5489B607D78B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92B8607A05448FB81911B252327FB864">
    <w:name w:val="792B8607A05448FB81911B252327FB86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058536B80364996A0F58A451C1605734">
    <w:name w:val="5058536B80364996A0F58A451C160573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D15FD4577F34AC482082A2253BDCF474">
    <w:name w:val="BD15FD4577F34AC482082A2253BDCF47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2CC013C4A554B9DAF0A3AB4309BDD9B4">
    <w:name w:val="12CC013C4A554B9DAF0A3AB4309BDD9B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C488075C93449978BD96FDAC91E9F044">
    <w:name w:val="9C488075C93449978BD96FDAC91E9F04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EEF22E6137F49FCBB8D5478D807528F4">
    <w:name w:val="1EEF22E6137F49FCBB8D5478D807528F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3360E9CE6049E2A7F344671C3849C94">
    <w:name w:val="7E3360E9CE6049E2A7F344671C3849C9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B65E4A93CB2473785DBD4F2E2E97B1F4">
    <w:name w:val="5B65E4A93CB2473785DBD4F2E2E97B1F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090BE8F288D498AA660D82E5B6AC9FD4">
    <w:name w:val="B090BE8F288D498AA660D82E5B6AC9FD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E4E6CAFCD114AB08EEF0D4E110A0C144">
    <w:name w:val="CE4E6CAFCD114AB08EEF0D4E110A0C14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2FE4BC0B8DC4C8297C0F529E021736F4">
    <w:name w:val="B2FE4BC0B8DC4C8297C0F529E021736F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34E5A865F44E12B4C9461E9036EFDA4">
    <w:name w:val="7D34E5A865F44E12B4C9461E9036EFDA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A24137FB597446AA9841B80519EFA4F4">
    <w:name w:val="BA24137FB597446AA9841B80519EFA4F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65615954BAA4B3DBAE06FBFFFDA3A074">
    <w:name w:val="265615954BAA4B3DBAE06FBFFFDA3A07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402743D5B4A44C9B2772115F0D00C134">
    <w:name w:val="1402743D5B4A44C9B2772115F0D00C13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0C183A93A8048DEA1950EA2F66CD99E4">
    <w:name w:val="E0C183A93A8048DEA1950EA2F66CD99E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E8340D66E1C4086B608D3B88E68C2184">
    <w:name w:val="AE8340D66E1C4086B608D3B88E68C218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25F8AD961EC4FAF89DBA8265407FD8E4">
    <w:name w:val="C25F8AD961EC4FAF89DBA8265407FD8E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0D706DF857A410DAECA2792A94F4E824">
    <w:name w:val="C0D706DF857A410DAECA2792A94F4E82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BB7A52F5C104ACDA3DA58AF5092E2DE4">
    <w:name w:val="8BB7A52F5C104ACDA3DA58AF5092E2DE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E5CE17233BA40428FD681A4330A5C4F4">
    <w:name w:val="AE5CE17233BA40428FD681A4330A5C4F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EA5328659354BF18DC91F069648152A4">
    <w:name w:val="CEA5328659354BF18DC91F069648152A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A57A0A8097C4FD5B8004CA86D15EF184">
    <w:name w:val="9A57A0A8097C4FD5B8004CA86D15EF18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4CFE7FA0D354AD5A2F3CAEAEF8B2AD34">
    <w:name w:val="74CFE7FA0D354AD5A2F3CAEAEF8B2AD3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2C1A731A9D6437882FC87D5D79DA9D84">
    <w:name w:val="82C1A731A9D6437882FC87D5D79DA9D84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D5AAE6AF8334C6D85BA1099D61C004F1">
    <w:name w:val="AD5AAE6AF8334C6D85BA1099D61C004F1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870F08F1B7E4716B8CF4BA6FE81E2F21">
    <w:name w:val="0870F08F1B7E4716B8CF4BA6FE81E2F21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F781CFE1EBA485698256A875F32F95B1">
    <w:name w:val="BF781CFE1EBA485698256A875F32F95B1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C1DA646D72045A4BBAE76F560CC0B161">
    <w:name w:val="AC1DA646D72045A4BBAE76F560CC0B161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EC08500B2614D2A8192FFDF19BEC3E71">
    <w:name w:val="6EC08500B2614D2A8192FFDF19BEC3E71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35E43DBD65B42F8BAB7BEBB140F56081">
    <w:name w:val="435E43DBD65B42F8BAB7BEBB140F56081"/>
    <w:rsid w:val="00DF64A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2891D5479684896B16C4AC024B4A8A75">
    <w:name w:val="92891D5479684896B16C4AC024B4A8A7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740F2B7ADA648DBA88084DF263149D55">
    <w:name w:val="F740F2B7ADA648DBA88084DF263149D5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474FAF86C33413CABA5D16D1EDDEA165">
    <w:name w:val="2474FAF86C33413CABA5D16D1EDDEA16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BAA036506B34ABAAB962759DB0D67DA5">
    <w:name w:val="3BAA036506B34ABAAB962759DB0D67DA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E33041B063741E0923AF7AE7EB3A9925">
    <w:name w:val="6E33041B063741E0923AF7AE7EB3A992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85D973EA6D94A25A0FCDD20B2A35B895">
    <w:name w:val="885D973EA6D94A25A0FCDD20B2A35B89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B7B54B5564144B69782248FFC50AFF35">
    <w:name w:val="6B7B54B5564144B69782248FFC50AFF3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95CB1958114416A7190D546BDB5FD75">
    <w:name w:val="EE95CB1958114416A7190D546BDB5FD7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BF4B733919D4BE39D450D36B70BF2615">
    <w:name w:val="4BF4B733919D4BE39D450D36B70BF261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900D427079D4B15A53B7F518795D2A55">
    <w:name w:val="C900D427079D4B15A53B7F518795D2A5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749FCBCF92943C49432A92C359BFF055">
    <w:name w:val="3749FCBCF92943C49432A92C359BFF05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CD7DF87AEA4583800BE7B2106826285">
    <w:name w:val="D7CD7DF87AEA4583800BE7B210682628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5E7663ABC0244D9AB9393D849C6AA355">
    <w:name w:val="65E7663ABC0244D9AB9393D849C6AA35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0D60AA93F4A4AD4A0E40A3B37B77FAC5">
    <w:name w:val="A0D60AA93F4A4AD4A0E40A3B37B77FAC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8052061042D4CEF8987DB762307C4505">
    <w:name w:val="A8052061042D4CEF8987DB762307C450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3A387FE075C4A03A1DD1795257AA1BF5">
    <w:name w:val="D3A387FE075C4A03A1DD1795257AA1BF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B96AE364E7E40D3A14CB97042234ABF5">
    <w:name w:val="BB96AE364E7E40D3A14CB97042234ABF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C3511E14E54829ADF76DBDDC310D205">
    <w:name w:val="76C3511E14E54829ADF76DBDDC310D20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C4C4D9673854930B47F5AA7EF7C26F45">
    <w:name w:val="3C4C4D9673854930B47F5AA7EF7C26F4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55D08DC2CCB4DADB560035BE78927CC5">
    <w:name w:val="955D08DC2CCB4DADB560035BE78927CC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064438B9F314AF1AE685C6E7B21CDC35">
    <w:name w:val="D064438B9F314AF1AE685C6E7B21CDC3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B2450ED24D847DAB7952D345B5E69675">
    <w:name w:val="AB2450ED24D847DAB7952D345B5E6967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F879CF333CD40D3938A1CEB5432F3795">
    <w:name w:val="BF879CF333CD40D3938A1CEB5432F379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B1F70CA65545578953717BBA61AF6D5">
    <w:name w:val="E1B1F70CA65545578953717BBA61AF6D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DD66CB9844F4F3B8F0EB453BAC96F4E5">
    <w:name w:val="5DD66CB9844F4F3B8F0EB453BAC96F4E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A7D522F00E243B88CB82E58DF9B602F5">
    <w:name w:val="BA7D522F00E243B88CB82E58DF9B602F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4C39C2F79544213B083A58E3277B6AA5">
    <w:name w:val="D4C39C2F79544213B083A58E3277B6AA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9D9800093524A44AA5F8C32BDFB0A5E5">
    <w:name w:val="C9D9800093524A44AA5F8C32BDFB0A5E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C12FFF66C6340089F1805B758D2D6AF5">
    <w:name w:val="EC12FFF66C6340089F1805B758D2D6AF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BB51609F1DB4AACA9F61D59FA37D2AA5">
    <w:name w:val="DBB51609F1DB4AACA9F61D59FA37D2AA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B5145C679F540C28F1E2E5DFEF2D01F5">
    <w:name w:val="3B5145C679F540C28F1E2E5DFEF2D01F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1666347020A4A3EAEA8A84AC5AA87025">
    <w:name w:val="71666347020A4A3EAEA8A84AC5AA8702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0FF05EC9F9444289356093538F73C4C5">
    <w:name w:val="20FF05EC9F9444289356093538F73C4C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5BAB7E6E93B410894C696CDD75F821D5">
    <w:name w:val="A5BAB7E6E93B410894C696CDD75F821D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1948BBC9B3146AE9B78E389DDE1F8C95">
    <w:name w:val="41948BBC9B3146AE9B78E389DDE1F8C9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5A304435CF545B3861793844AC5F9E15">
    <w:name w:val="25A304435CF545B3861793844AC5F9E1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9230C57EE6E4092A0F1D402DC65E7B85">
    <w:name w:val="C9230C57EE6E4092A0F1D402DC65E7B8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E936F3B7D094325968F48C19093FA0D5">
    <w:name w:val="1E936F3B7D094325968F48C19093FA0D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6D1716C8E1A471DA3964E4CD6932D8F5">
    <w:name w:val="66D1716C8E1A471DA3964E4CD6932D8F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CB1A07A2BE44D76830DCF6142E954255">
    <w:name w:val="4CB1A07A2BE44D76830DCF6142E95425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F0E5885F1840548F979DEECBDEA3365">
    <w:name w:val="D5F0E5885F1840548F979DEECBDEA336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2F176F3B9344FA5B6DC116B36F60FDB5">
    <w:name w:val="62F176F3B9344FA5B6DC116B36F60FDB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F29D3687904DDA88FC15807EF5A3C85">
    <w:name w:val="7EF29D3687904DDA88FC15807EF5A3C8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6F2B9FC0A294AFD9787061D08AED1115">
    <w:name w:val="86F2B9FC0A294AFD9787061D08AED111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2A87B74D87641A39FD6852B3E51EDF05">
    <w:name w:val="22A87B74D87641A39FD6852B3E51EDF0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E3C90E3437403885C304EBC2471F265">
    <w:name w:val="D7E3C90E3437403885C304EBC2471F26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42B6343BA07424BA78B45B3112E9DF35">
    <w:name w:val="242B6343BA07424BA78B45B3112E9DF3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16C526590A441FBA5C3E62168EF50FE5">
    <w:name w:val="916C526590A441FBA5C3E62168EF50FE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9BB49FBA48F435EBC6BA0705333A9D05">
    <w:name w:val="F9BB49FBA48F435EBC6BA0705333A9D0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85B254D06B040BEB330AEEA8FAF32075">
    <w:name w:val="C85B254D06B040BEB330AEEA8FAF3207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3259621B3A4448DBD3617E6ADAAF1305">
    <w:name w:val="03259621B3A4448DBD3617E6ADAAF130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CC1FA65301460CA531FB28854B59E65">
    <w:name w:val="C7CC1FA65301460CA531FB28854B59E6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BF3E77498E549B4A352D251EFEB75CB5">
    <w:name w:val="2BF3E77498E549B4A352D251EFEB75CB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767A079714A4ACD875F9486FD63BCA75">
    <w:name w:val="0767A079714A4ACD875F9486FD63BCA7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9BAA8A4CB34F06A0A50E6BD9E28D4C5">
    <w:name w:val="E19BAA8A4CB34F06A0A50E6BD9E28D4C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4790C95AE33488EAB64143A6A977B0C5">
    <w:name w:val="E4790C95AE33488EAB64143A6A977B0C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75D5FF3938349E9A8AE60D7CFCDE35A5">
    <w:name w:val="E75D5FF3938349E9A8AE60D7CFCDE35A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E94E4D95D1F4A0986D6FBF0392115825">
    <w:name w:val="8E94E4D95D1F4A0986D6FBF039211582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1E4B7B99FDA489D91853BE9E7E769A15">
    <w:name w:val="F1E4B7B99FDA489D91853BE9E7E769A1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ED973EB3EDB40AD8C14C89D9EF71C9E5">
    <w:name w:val="FED973EB3EDB40AD8C14C89D9EF71C9E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93DBA3EA37E4CF3B91F0A612F77BE4D5">
    <w:name w:val="693DBA3EA37E4CF3B91F0A612F77BE4D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8004F3268D942268667C7B6B60793CC5">
    <w:name w:val="F8004F3268D942268667C7B6B60793CC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BB8586DF24149B0B66C1CE171657AD45">
    <w:name w:val="CBB8586DF24149B0B66C1CE171657AD4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0126F175D1F41A7A9C167AA60AB1E9C5">
    <w:name w:val="40126F175D1F41A7A9C167AA60AB1E9C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05527139E3D40D4B789F7AAA3FF6B0D5">
    <w:name w:val="005527139E3D40D4B789F7AAA3FF6B0D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7FB3A51834445B6A046EF45359AA02A5">
    <w:name w:val="77FB3A51834445B6A046EF45359AA02A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609D71BBFAE4E078DFD77FF984F0E0B5">
    <w:name w:val="4609D71BBFAE4E078DFD77FF984F0E0B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242E24048FF4E5ABE37A17C55C5C8715">
    <w:name w:val="8242E24048FF4E5ABE37A17C55C5C871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78A0B74B0C4636A43CCA0F90845E7B5">
    <w:name w:val="7678A0B74B0C4636A43CCA0F90845E7B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4D63DF7D08147F3B8B6D85588E2B9885">
    <w:name w:val="24D63DF7D08147F3B8B6D85588E2B988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7318C64FF6E46248AE56DC7326C89875">
    <w:name w:val="A7318C64FF6E46248AE56DC7326C8987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771EC984E1C4094BA87FC48DC30C95B5">
    <w:name w:val="5771EC984E1C4094BA87FC48DC30C95B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D7DE5D6A3A64CFBB57C85A67A749A075">
    <w:name w:val="DD7DE5D6A3A64CFBB57C85A67A749A07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A7C5667A8454FEEB57330287D3D32FA5">
    <w:name w:val="CA7C5667A8454FEEB57330287D3D32FA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3B974C7C85B456083AAC7FFCB99D08C5">
    <w:name w:val="A3B974C7C85B456083AAC7FFCB99D08C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1670B7E81AF4E1F82E0B8DB61E3B5DB5">
    <w:name w:val="91670B7E81AF4E1F82E0B8DB61E3B5DB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B22B111B5F44417B0DC936693C555835">
    <w:name w:val="6B22B111B5F44417B0DC936693C55583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18F18B82E524D859DAF8D884DB583815">
    <w:name w:val="618F18B82E524D859DAF8D884DB58381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1C0E3B0D8C845C3BE6648905DFF2FEA5">
    <w:name w:val="A1C0E3B0D8C845C3BE6648905DFF2FEA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CBFD9C282142C1A8B113815A87AACA5">
    <w:name w:val="7ECBFD9C282142C1A8B113815A87AACA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8D25374E91A4A6EB364ACADE50E5BDB5">
    <w:name w:val="E8D25374E91A4A6EB364ACADE50E5BDB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6A1B0C8119E4BD2B5FA32D6D5C4B21D5">
    <w:name w:val="66A1B0C8119E4BD2B5FA32D6D5C4B21D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44683EB912D485C85A2379FE230CBAC5">
    <w:name w:val="744683EB912D485C85A2379FE230CBAC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360E639A66D46248E241EA1C2D94DFA5">
    <w:name w:val="B360E639A66D46248E241EA1C2D94DFA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6EF13255BB84F56B05078E9369ABFF45">
    <w:name w:val="26EF13255BB84F56B05078E9369ABFF4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FE262D02CA4E258AF0A202AF8139E35">
    <w:name w:val="C7FE262D02CA4E258AF0A202AF8139E3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EAA993E45BA4661BB194F0A966A4A105">
    <w:name w:val="3EAA993E45BA4661BB194F0A966A4A10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DD6577C6E214707B10281F9BF6D821F5">
    <w:name w:val="3DD6577C6E214707B10281F9BF6D821F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2D37E98E95E48538C3575EF83BA876A5">
    <w:name w:val="62D37E98E95E48538C3575EF83BA876A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876D36C2B04D47A6A6F317CEB0834B5">
    <w:name w:val="76876D36C2B04D47A6A6F317CEB0834B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8F0B2C8566247D7B36F788EEB319DF05">
    <w:name w:val="58F0B2C8566247D7B36F788EEB319DF0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DF8AF04288340F0A92C34E18E55E4F85">
    <w:name w:val="4DF8AF04288340F0A92C34E18E55E4F8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F6CD55B1ADC45FCB7C917C4BB7E2A405">
    <w:name w:val="CF6CD55B1ADC45FCB7C917C4BB7E2A40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581EBA55736479FB9E4D5D75DFB2A345">
    <w:name w:val="2581EBA55736479FB9E4D5D75DFB2A34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44002A968C9488397530F602D27E9855">
    <w:name w:val="544002A968C9488397530F602D27E985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34AE4B1CBA94ADBBD88EFDFEA02CCB75">
    <w:name w:val="E34AE4B1CBA94ADBBD88EFDFEA02CCB7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122F5ABE5E04C4C892B58AB7E9102675">
    <w:name w:val="6122F5ABE5E04C4C892B58AB7E910267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616E05DED3F4544A0F4AC12FA06AD2C5">
    <w:name w:val="3616E05DED3F4544A0F4AC12FA06AD2C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ADA6BD1CE3843A4BA5D48B8A403AD1B5">
    <w:name w:val="8ADA6BD1CE3843A4BA5D48B8A403AD1B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C0CCEC6FAA243A094F90DAE0B2DB0F95">
    <w:name w:val="4C0CCEC6FAA243A094F90DAE0B2DB0F9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3A6CA2671034720B2D205993D16A7355">
    <w:name w:val="D3A6CA2671034720B2D205993D16A735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7CB81E5AC241B29A7E4A4D50A3DCD85">
    <w:name w:val="D77CB81E5AC241B29A7E4A4D50A3DCD8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C5BB6A2D3EF4997950E40A985E7DA7F5">
    <w:name w:val="CC5BB6A2D3EF4997950E40A985E7DA7F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F90A397115A41C6A466DC43DE9A9A9A5">
    <w:name w:val="6F90A397115A41C6A466DC43DE9A9A9A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71196353CD54D6F907F14AD0246BC725">
    <w:name w:val="A71196353CD54D6F907F14AD0246BC72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1F5AE5DA3BA4EF68C79807C626571575">
    <w:name w:val="01F5AE5DA3BA4EF68C79807C62657157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40D350C12DD4F958FA6A6D7250DAE9B5">
    <w:name w:val="D40D350C12DD4F958FA6A6D7250DAE9B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06D192B1E37480CB65B666427F4C2645">
    <w:name w:val="B06D192B1E37480CB65B666427F4C264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714C362771C473CB948A2E15B00A4795">
    <w:name w:val="8714C362771C473CB948A2E15B00A479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07C830807204C32BD96C7ED308201595">
    <w:name w:val="007C830807204C32BD96C7ED30820159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886D1C17518497D9E7F17C4EBED59A75">
    <w:name w:val="0886D1C17518497D9E7F17C4EBED59A7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0681641D2464731B0741377C7DCE7CB5">
    <w:name w:val="A0681641D2464731B0741377C7DCE7CB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356E88C9ECA4A27816A4586026311FA5">
    <w:name w:val="A356E88C9ECA4A27816A4586026311FA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58A5568B48E4BD9A8CB2B0FBB0D23705">
    <w:name w:val="958A5568B48E4BD9A8CB2B0FBB0D2370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8B1CC8610BE49FE8903F189F8203E9A5">
    <w:name w:val="18B1CC8610BE49FE8903F189F8203E9A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37C830D39BB4AB7977FE6C92AC757BE5">
    <w:name w:val="137C830D39BB4AB7977FE6C92AC757BE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6A34AB106E5441791AB2BF27EC175155">
    <w:name w:val="46A34AB106E5441791AB2BF27EC17515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9E4E5B310684B2AA6EBAA38F73EF4345">
    <w:name w:val="69E4E5B310684B2AA6EBAA38F73EF434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A4F65A50E945DD8CBDF3D8F433A13B5">
    <w:name w:val="D5A4F65A50E945DD8CBDF3D8F433A13B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32582C618354726B28F4582691ED3255">
    <w:name w:val="F32582C618354726B28F4582691ED325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0F429DAA70E4F1DA2E2D6CCB12174635">
    <w:name w:val="50F429DAA70E4F1DA2E2D6CCB1217463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C3E58E5F54A45239485308CFD9AEF1E5">
    <w:name w:val="CC3E58E5F54A45239485308CFD9AEF1E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130E00787434A31A855D03C4654366C5">
    <w:name w:val="B130E00787434A31A855D03C4654366C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48F6C53ADC48A695CF11FEF46919C85">
    <w:name w:val="D548F6C53ADC48A695CF11FEF46919C8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79E24CE222425993AB8A26C498766E5">
    <w:name w:val="EE79E24CE222425993AB8A26C498766E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CE36FDCA4DC4A7A8F57AA51780843FE5">
    <w:name w:val="BCE36FDCA4DC4A7A8F57AA51780843FE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F654DB5DCB43C4954C479CE6EA62895">
    <w:name w:val="E1F654DB5DCB43C4954C479CE6EA6289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DAFA21A1EC45589EE46A98870463C25">
    <w:name w:val="EEDAFA21A1EC45589EE46A98870463C2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ABC280FDFD64FEEB7504789F16577655">
    <w:name w:val="6ABC280FDFD64FEEB7504789F1657765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23959B779F348D0AB0F20B48AA59E545">
    <w:name w:val="423959B779F348D0AB0F20B48AA59E54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95B424F88CA4A41B901776909FCE24D5">
    <w:name w:val="795B424F88CA4A41B901776909FCE24D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FF005D56904A668BBD2EF4C1974E185">
    <w:name w:val="C7FF005D56904A668BBD2EF4C1974E18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32754A075484F65BCF3AC4EEE931F015">
    <w:name w:val="032754A075484F65BCF3AC4EEE931F01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7BA09F3842948F39D71F4CE6D99F1CD5">
    <w:name w:val="57BA09F3842948F39D71F4CE6D99F1CD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341D18CBF5442C5ABCDAE77CF4CA6E25">
    <w:name w:val="C341D18CBF5442C5ABCDAE77CF4CA6E2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59E62D913444F1F80DFF802B5CC1C2F5">
    <w:name w:val="059E62D913444F1F80DFF802B5CC1C2F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F6C2A42FFD44C9691AD420FE2959BA25">
    <w:name w:val="5F6C2A42FFD44C9691AD420FE2959BA2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223B7C916C24ABC813B5489B607D78B5">
    <w:name w:val="4223B7C916C24ABC813B5489B607D78B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92B8607A05448FB81911B252327FB865">
    <w:name w:val="792B8607A05448FB81911B252327FB86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058536B80364996A0F58A451C1605735">
    <w:name w:val="5058536B80364996A0F58A451C160573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D15FD4577F34AC482082A2253BDCF475">
    <w:name w:val="BD15FD4577F34AC482082A2253BDCF47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2CC013C4A554B9DAF0A3AB4309BDD9B5">
    <w:name w:val="12CC013C4A554B9DAF0A3AB4309BDD9B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C488075C93449978BD96FDAC91E9F045">
    <w:name w:val="9C488075C93449978BD96FDAC91E9F04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EEF22E6137F49FCBB8D5478D807528F5">
    <w:name w:val="1EEF22E6137F49FCBB8D5478D807528F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3360E9CE6049E2A7F344671C3849C95">
    <w:name w:val="7E3360E9CE6049E2A7F344671C3849C9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B65E4A93CB2473785DBD4F2E2E97B1F5">
    <w:name w:val="5B65E4A93CB2473785DBD4F2E2E97B1F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090BE8F288D498AA660D82E5B6AC9FD5">
    <w:name w:val="B090BE8F288D498AA660D82E5B6AC9FD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E4E6CAFCD114AB08EEF0D4E110A0C145">
    <w:name w:val="CE4E6CAFCD114AB08EEF0D4E110A0C14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2FE4BC0B8DC4C8297C0F529E021736F5">
    <w:name w:val="B2FE4BC0B8DC4C8297C0F529E021736F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34E5A865F44E12B4C9461E9036EFDA5">
    <w:name w:val="7D34E5A865F44E12B4C9461E9036EFDA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A24137FB597446AA9841B80519EFA4F5">
    <w:name w:val="BA24137FB597446AA9841B80519EFA4F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65615954BAA4B3DBAE06FBFFFDA3A075">
    <w:name w:val="265615954BAA4B3DBAE06FBFFFDA3A07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402743D5B4A44C9B2772115F0D00C135">
    <w:name w:val="1402743D5B4A44C9B2772115F0D00C13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0C183A93A8048DEA1950EA2F66CD99E5">
    <w:name w:val="E0C183A93A8048DEA1950EA2F66CD99E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E8340D66E1C4086B608D3B88E68C2185">
    <w:name w:val="AE8340D66E1C4086B608D3B88E68C218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25F8AD961EC4FAF89DBA8265407FD8E5">
    <w:name w:val="C25F8AD961EC4FAF89DBA8265407FD8E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0D706DF857A410DAECA2792A94F4E825">
    <w:name w:val="C0D706DF857A410DAECA2792A94F4E82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BB7A52F5C104ACDA3DA58AF5092E2DE5">
    <w:name w:val="8BB7A52F5C104ACDA3DA58AF5092E2DE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E5CE17233BA40428FD681A4330A5C4F5">
    <w:name w:val="AE5CE17233BA40428FD681A4330A5C4F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EA5328659354BF18DC91F069648152A5">
    <w:name w:val="CEA5328659354BF18DC91F069648152A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A57A0A8097C4FD5B8004CA86D15EF185">
    <w:name w:val="9A57A0A8097C4FD5B8004CA86D15EF18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4CFE7FA0D354AD5A2F3CAEAEF8B2AD35">
    <w:name w:val="74CFE7FA0D354AD5A2F3CAEAEF8B2AD3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2C1A731A9D6437882FC87D5D79DA9D85">
    <w:name w:val="82C1A731A9D6437882FC87D5D79DA9D85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D5AAE6AF8334C6D85BA1099D61C004F2">
    <w:name w:val="AD5AAE6AF8334C6D85BA1099D61C004F2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870F08F1B7E4716B8CF4BA6FE81E2F22">
    <w:name w:val="0870F08F1B7E4716B8CF4BA6FE81E2F22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F781CFE1EBA485698256A875F32F95B2">
    <w:name w:val="BF781CFE1EBA485698256A875F32F95B2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C1DA646D72045A4BBAE76F560CC0B162">
    <w:name w:val="AC1DA646D72045A4BBAE76F560CC0B162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EC08500B2614D2A8192FFDF19BEC3E72">
    <w:name w:val="6EC08500B2614D2A8192FFDF19BEC3E72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35E43DBD65B42F8BAB7BEBB140F56082">
    <w:name w:val="435E43DBD65B42F8BAB7BEBB140F56082"/>
    <w:rsid w:val="00500373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2891D5479684896B16C4AC024B4A8A76">
    <w:name w:val="92891D5479684896B16C4AC024B4A8A7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740F2B7ADA648DBA88084DF263149D56">
    <w:name w:val="F740F2B7ADA648DBA88084DF263149D5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474FAF86C33413CABA5D16D1EDDEA166">
    <w:name w:val="2474FAF86C33413CABA5D16D1EDDEA16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BAA036506B34ABAAB962759DB0D67DA6">
    <w:name w:val="3BAA036506B34ABAAB962759DB0D67DA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E33041B063741E0923AF7AE7EB3A9926">
    <w:name w:val="6E33041B063741E0923AF7AE7EB3A992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85D973EA6D94A25A0FCDD20B2A35B896">
    <w:name w:val="885D973EA6D94A25A0FCDD20B2A35B89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B7B54B5564144B69782248FFC50AFF36">
    <w:name w:val="6B7B54B5564144B69782248FFC50AFF3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95CB1958114416A7190D546BDB5FD76">
    <w:name w:val="EE95CB1958114416A7190D546BDB5FD7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BF4B733919D4BE39D450D36B70BF2616">
    <w:name w:val="4BF4B733919D4BE39D450D36B70BF261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900D427079D4B15A53B7F518795D2A56">
    <w:name w:val="C900D427079D4B15A53B7F518795D2A5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749FCBCF92943C49432A92C359BFF056">
    <w:name w:val="3749FCBCF92943C49432A92C359BFF05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CD7DF87AEA4583800BE7B2106826286">
    <w:name w:val="D7CD7DF87AEA4583800BE7B210682628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5E7663ABC0244D9AB9393D849C6AA356">
    <w:name w:val="65E7663ABC0244D9AB9393D849C6AA35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0D60AA93F4A4AD4A0E40A3B37B77FAC6">
    <w:name w:val="A0D60AA93F4A4AD4A0E40A3B37B77FAC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8052061042D4CEF8987DB762307C4506">
    <w:name w:val="A8052061042D4CEF8987DB762307C450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3A387FE075C4A03A1DD1795257AA1BF6">
    <w:name w:val="D3A387FE075C4A03A1DD1795257AA1BF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B96AE364E7E40D3A14CB97042234ABF6">
    <w:name w:val="BB96AE364E7E40D3A14CB97042234ABF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C3511E14E54829ADF76DBDDC310D206">
    <w:name w:val="76C3511E14E54829ADF76DBDDC310D20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C4C4D9673854930B47F5AA7EF7C26F46">
    <w:name w:val="3C4C4D9673854930B47F5AA7EF7C26F4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55D08DC2CCB4DADB560035BE78927CC6">
    <w:name w:val="955D08DC2CCB4DADB560035BE78927CC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064438B9F314AF1AE685C6E7B21CDC36">
    <w:name w:val="D064438B9F314AF1AE685C6E7B21CDC3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B2450ED24D847DAB7952D345B5E69676">
    <w:name w:val="AB2450ED24D847DAB7952D345B5E6967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F879CF333CD40D3938A1CEB5432F3796">
    <w:name w:val="BF879CF333CD40D3938A1CEB5432F379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B1F70CA65545578953717BBA61AF6D6">
    <w:name w:val="E1B1F70CA65545578953717BBA61AF6D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DD66CB9844F4F3B8F0EB453BAC96F4E6">
    <w:name w:val="5DD66CB9844F4F3B8F0EB453BAC96F4E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A7D522F00E243B88CB82E58DF9B602F6">
    <w:name w:val="BA7D522F00E243B88CB82E58DF9B602F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4C39C2F79544213B083A58E3277B6AA6">
    <w:name w:val="D4C39C2F79544213B083A58E3277B6AA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9D9800093524A44AA5F8C32BDFB0A5E6">
    <w:name w:val="C9D9800093524A44AA5F8C32BDFB0A5E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C12FFF66C6340089F1805B758D2D6AF6">
    <w:name w:val="EC12FFF66C6340089F1805B758D2D6AF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BB51609F1DB4AACA9F61D59FA37D2AA6">
    <w:name w:val="DBB51609F1DB4AACA9F61D59FA37D2AA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B5145C679F540C28F1E2E5DFEF2D01F6">
    <w:name w:val="3B5145C679F540C28F1E2E5DFEF2D01F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1666347020A4A3EAEA8A84AC5AA87026">
    <w:name w:val="71666347020A4A3EAEA8A84AC5AA8702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0FF05EC9F9444289356093538F73C4C6">
    <w:name w:val="20FF05EC9F9444289356093538F73C4C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5BAB7E6E93B410894C696CDD75F821D6">
    <w:name w:val="A5BAB7E6E93B410894C696CDD75F821D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1948BBC9B3146AE9B78E389DDE1F8C96">
    <w:name w:val="41948BBC9B3146AE9B78E389DDE1F8C9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5A304435CF545B3861793844AC5F9E16">
    <w:name w:val="25A304435CF545B3861793844AC5F9E1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9230C57EE6E4092A0F1D402DC65E7B86">
    <w:name w:val="C9230C57EE6E4092A0F1D402DC65E7B8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E936F3B7D094325968F48C19093FA0D6">
    <w:name w:val="1E936F3B7D094325968F48C19093FA0D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6D1716C8E1A471DA3964E4CD6932D8F6">
    <w:name w:val="66D1716C8E1A471DA3964E4CD6932D8F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CB1A07A2BE44D76830DCF6142E954256">
    <w:name w:val="4CB1A07A2BE44D76830DCF6142E95425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F0E5885F1840548F979DEECBDEA3366">
    <w:name w:val="D5F0E5885F1840548F979DEECBDEA336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2F176F3B9344FA5B6DC116B36F60FDB6">
    <w:name w:val="62F176F3B9344FA5B6DC116B36F60FDB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F29D3687904DDA88FC15807EF5A3C86">
    <w:name w:val="7EF29D3687904DDA88FC15807EF5A3C8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6F2B9FC0A294AFD9787061D08AED1116">
    <w:name w:val="86F2B9FC0A294AFD9787061D08AED111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2A87B74D87641A39FD6852B3E51EDF06">
    <w:name w:val="22A87B74D87641A39FD6852B3E51EDF0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E3C90E3437403885C304EBC2471F266">
    <w:name w:val="D7E3C90E3437403885C304EBC2471F26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42B6343BA07424BA78B45B3112E9DF36">
    <w:name w:val="242B6343BA07424BA78B45B3112E9DF3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16C526590A441FBA5C3E62168EF50FE6">
    <w:name w:val="916C526590A441FBA5C3E62168EF50FE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9BB49FBA48F435EBC6BA0705333A9D06">
    <w:name w:val="F9BB49FBA48F435EBC6BA0705333A9D0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85B254D06B040BEB330AEEA8FAF32076">
    <w:name w:val="C85B254D06B040BEB330AEEA8FAF3207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3259621B3A4448DBD3617E6ADAAF1306">
    <w:name w:val="03259621B3A4448DBD3617E6ADAAF130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CC1FA65301460CA531FB28854B59E66">
    <w:name w:val="C7CC1FA65301460CA531FB28854B59E6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BF3E77498E549B4A352D251EFEB75CB6">
    <w:name w:val="2BF3E77498E549B4A352D251EFEB75CB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767A079714A4ACD875F9486FD63BCA76">
    <w:name w:val="0767A079714A4ACD875F9486FD63BCA7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9BAA8A4CB34F06A0A50E6BD9E28D4C6">
    <w:name w:val="E19BAA8A4CB34F06A0A50E6BD9E28D4C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4790C95AE33488EAB64143A6A977B0C6">
    <w:name w:val="E4790C95AE33488EAB64143A6A977B0C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75D5FF3938349E9A8AE60D7CFCDE35A6">
    <w:name w:val="E75D5FF3938349E9A8AE60D7CFCDE35A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E94E4D95D1F4A0986D6FBF0392115826">
    <w:name w:val="8E94E4D95D1F4A0986D6FBF039211582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1E4B7B99FDA489D91853BE9E7E769A16">
    <w:name w:val="F1E4B7B99FDA489D91853BE9E7E769A1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ED973EB3EDB40AD8C14C89D9EF71C9E6">
    <w:name w:val="FED973EB3EDB40AD8C14C89D9EF71C9E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93DBA3EA37E4CF3B91F0A612F77BE4D6">
    <w:name w:val="693DBA3EA37E4CF3B91F0A612F77BE4D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8004F3268D942268667C7B6B60793CC6">
    <w:name w:val="F8004F3268D942268667C7B6B60793CC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BB8586DF24149B0B66C1CE171657AD46">
    <w:name w:val="CBB8586DF24149B0B66C1CE171657AD4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0126F175D1F41A7A9C167AA60AB1E9C6">
    <w:name w:val="40126F175D1F41A7A9C167AA60AB1E9C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05527139E3D40D4B789F7AAA3FF6B0D6">
    <w:name w:val="005527139E3D40D4B789F7AAA3FF6B0D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7FB3A51834445B6A046EF45359AA02A6">
    <w:name w:val="77FB3A51834445B6A046EF45359AA02A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609D71BBFAE4E078DFD77FF984F0E0B6">
    <w:name w:val="4609D71BBFAE4E078DFD77FF984F0E0B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242E24048FF4E5ABE37A17C55C5C8716">
    <w:name w:val="8242E24048FF4E5ABE37A17C55C5C871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78A0B74B0C4636A43CCA0F90845E7B6">
    <w:name w:val="7678A0B74B0C4636A43CCA0F90845E7B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4D63DF7D08147F3B8B6D85588E2B9886">
    <w:name w:val="24D63DF7D08147F3B8B6D85588E2B988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7318C64FF6E46248AE56DC7326C89876">
    <w:name w:val="A7318C64FF6E46248AE56DC7326C8987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771EC984E1C4094BA87FC48DC30C95B6">
    <w:name w:val="5771EC984E1C4094BA87FC48DC30C95B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D7DE5D6A3A64CFBB57C85A67A749A076">
    <w:name w:val="DD7DE5D6A3A64CFBB57C85A67A749A07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A7C5667A8454FEEB57330287D3D32FA6">
    <w:name w:val="CA7C5667A8454FEEB57330287D3D32FA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3B974C7C85B456083AAC7FFCB99D08C6">
    <w:name w:val="A3B974C7C85B456083AAC7FFCB99D08C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1670B7E81AF4E1F82E0B8DB61E3B5DB6">
    <w:name w:val="91670B7E81AF4E1F82E0B8DB61E3B5DB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B22B111B5F44417B0DC936693C555836">
    <w:name w:val="6B22B111B5F44417B0DC936693C55583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18F18B82E524D859DAF8D884DB583816">
    <w:name w:val="618F18B82E524D859DAF8D884DB58381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1C0E3B0D8C845C3BE6648905DFF2FEA6">
    <w:name w:val="A1C0E3B0D8C845C3BE6648905DFF2FEA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CBFD9C282142C1A8B113815A87AACA6">
    <w:name w:val="7ECBFD9C282142C1A8B113815A87AACA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8D25374E91A4A6EB364ACADE50E5BDB6">
    <w:name w:val="E8D25374E91A4A6EB364ACADE50E5BDB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6A1B0C8119E4BD2B5FA32D6D5C4B21D6">
    <w:name w:val="66A1B0C8119E4BD2B5FA32D6D5C4B21D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44683EB912D485C85A2379FE230CBAC6">
    <w:name w:val="744683EB912D485C85A2379FE230CBAC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360E639A66D46248E241EA1C2D94DFA6">
    <w:name w:val="B360E639A66D46248E241EA1C2D94DFA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6EF13255BB84F56B05078E9369ABFF46">
    <w:name w:val="26EF13255BB84F56B05078E9369ABFF4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FE262D02CA4E258AF0A202AF8139E36">
    <w:name w:val="C7FE262D02CA4E258AF0A202AF8139E3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EAA993E45BA4661BB194F0A966A4A106">
    <w:name w:val="3EAA993E45BA4661BB194F0A966A4A10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DD6577C6E214707B10281F9BF6D821F6">
    <w:name w:val="3DD6577C6E214707B10281F9BF6D821F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2D37E98E95E48538C3575EF83BA876A6">
    <w:name w:val="62D37E98E95E48538C3575EF83BA876A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876D36C2B04D47A6A6F317CEB0834B6">
    <w:name w:val="76876D36C2B04D47A6A6F317CEB0834B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8F0B2C8566247D7B36F788EEB319DF06">
    <w:name w:val="58F0B2C8566247D7B36F788EEB319DF0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DF8AF04288340F0A92C34E18E55E4F86">
    <w:name w:val="4DF8AF04288340F0A92C34E18E55E4F8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F6CD55B1ADC45FCB7C917C4BB7E2A406">
    <w:name w:val="CF6CD55B1ADC45FCB7C917C4BB7E2A40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581EBA55736479FB9E4D5D75DFB2A346">
    <w:name w:val="2581EBA55736479FB9E4D5D75DFB2A34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44002A968C9488397530F602D27E9856">
    <w:name w:val="544002A968C9488397530F602D27E985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34AE4B1CBA94ADBBD88EFDFEA02CCB76">
    <w:name w:val="E34AE4B1CBA94ADBBD88EFDFEA02CCB7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122F5ABE5E04C4C892B58AB7E9102676">
    <w:name w:val="6122F5ABE5E04C4C892B58AB7E910267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616E05DED3F4544A0F4AC12FA06AD2C6">
    <w:name w:val="3616E05DED3F4544A0F4AC12FA06AD2C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ADA6BD1CE3843A4BA5D48B8A403AD1B6">
    <w:name w:val="8ADA6BD1CE3843A4BA5D48B8A403AD1B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C0CCEC6FAA243A094F90DAE0B2DB0F96">
    <w:name w:val="4C0CCEC6FAA243A094F90DAE0B2DB0F9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3A6CA2671034720B2D205993D16A7356">
    <w:name w:val="D3A6CA2671034720B2D205993D16A735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7CB81E5AC241B29A7E4A4D50A3DCD86">
    <w:name w:val="D77CB81E5AC241B29A7E4A4D50A3DCD8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C5BB6A2D3EF4997950E40A985E7DA7F6">
    <w:name w:val="CC5BB6A2D3EF4997950E40A985E7DA7F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F90A397115A41C6A466DC43DE9A9A9A6">
    <w:name w:val="6F90A397115A41C6A466DC43DE9A9A9A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71196353CD54D6F907F14AD0246BC726">
    <w:name w:val="A71196353CD54D6F907F14AD0246BC72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1F5AE5DA3BA4EF68C79807C626571576">
    <w:name w:val="01F5AE5DA3BA4EF68C79807C62657157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40D350C12DD4F958FA6A6D7250DAE9B6">
    <w:name w:val="D40D350C12DD4F958FA6A6D7250DAE9B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06D192B1E37480CB65B666427F4C2646">
    <w:name w:val="B06D192B1E37480CB65B666427F4C264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714C362771C473CB948A2E15B00A4796">
    <w:name w:val="8714C362771C473CB948A2E15B00A479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07C830807204C32BD96C7ED308201596">
    <w:name w:val="007C830807204C32BD96C7ED30820159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886D1C17518497D9E7F17C4EBED59A76">
    <w:name w:val="0886D1C17518497D9E7F17C4EBED59A7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0681641D2464731B0741377C7DCE7CB6">
    <w:name w:val="A0681641D2464731B0741377C7DCE7CB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356E88C9ECA4A27816A4586026311FA6">
    <w:name w:val="A356E88C9ECA4A27816A4586026311FA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58A5568B48E4BD9A8CB2B0FBB0D23706">
    <w:name w:val="958A5568B48E4BD9A8CB2B0FBB0D2370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8B1CC8610BE49FE8903F189F8203E9A6">
    <w:name w:val="18B1CC8610BE49FE8903F189F8203E9A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37C830D39BB4AB7977FE6C92AC757BE6">
    <w:name w:val="137C830D39BB4AB7977FE6C92AC757BE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6A34AB106E5441791AB2BF27EC175156">
    <w:name w:val="46A34AB106E5441791AB2BF27EC17515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9E4E5B310684B2AA6EBAA38F73EF4346">
    <w:name w:val="69E4E5B310684B2AA6EBAA38F73EF434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A4F65A50E945DD8CBDF3D8F433A13B6">
    <w:name w:val="D5A4F65A50E945DD8CBDF3D8F433A13B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32582C618354726B28F4582691ED3256">
    <w:name w:val="F32582C618354726B28F4582691ED325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0F429DAA70E4F1DA2E2D6CCB12174636">
    <w:name w:val="50F429DAA70E4F1DA2E2D6CCB1217463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C3E58E5F54A45239485308CFD9AEF1E6">
    <w:name w:val="CC3E58E5F54A45239485308CFD9AEF1E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130E00787434A31A855D03C4654366C6">
    <w:name w:val="B130E00787434A31A855D03C4654366C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48F6C53ADC48A695CF11FEF46919C86">
    <w:name w:val="D548F6C53ADC48A695CF11FEF46919C8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79E24CE222425993AB8A26C498766E6">
    <w:name w:val="EE79E24CE222425993AB8A26C498766E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CE36FDCA4DC4A7A8F57AA51780843FE6">
    <w:name w:val="BCE36FDCA4DC4A7A8F57AA51780843FE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F654DB5DCB43C4954C479CE6EA62896">
    <w:name w:val="E1F654DB5DCB43C4954C479CE6EA6289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DAFA21A1EC45589EE46A98870463C26">
    <w:name w:val="EEDAFA21A1EC45589EE46A98870463C2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ABC280FDFD64FEEB7504789F16577656">
    <w:name w:val="6ABC280FDFD64FEEB7504789F1657765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23959B779F348D0AB0F20B48AA59E546">
    <w:name w:val="423959B779F348D0AB0F20B48AA59E54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95B424F88CA4A41B901776909FCE24D6">
    <w:name w:val="795B424F88CA4A41B901776909FCE24D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FF005D56904A668BBD2EF4C1974E186">
    <w:name w:val="C7FF005D56904A668BBD2EF4C1974E18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32754A075484F65BCF3AC4EEE931F016">
    <w:name w:val="032754A075484F65BCF3AC4EEE931F01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7BA09F3842948F39D71F4CE6D99F1CD6">
    <w:name w:val="57BA09F3842948F39D71F4CE6D99F1CD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341D18CBF5442C5ABCDAE77CF4CA6E26">
    <w:name w:val="C341D18CBF5442C5ABCDAE77CF4CA6E2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59E62D913444F1F80DFF802B5CC1C2F6">
    <w:name w:val="059E62D913444F1F80DFF802B5CC1C2F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F6C2A42FFD44C9691AD420FE2959BA26">
    <w:name w:val="5F6C2A42FFD44C9691AD420FE2959BA2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223B7C916C24ABC813B5489B607D78B6">
    <w:name w:val="4223B7C916C24ABC813B5489B607D78B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92B8607A05448FB81911B252327FB866">
    <w:name w:val="792B8607A05448FB81911B252327FB86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058536B80364996A0F58A451C1605736">
    <w:name w:val="5058536B80364996A0F58A451C160573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D15FD4577F34AC482082A2253BDCF476">
    <w:name w:val="BD15FD4577F34AC482082A2253BDCF47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2CC013C4A554B9DAF0A3AB4309BDD9B6">
    <w:name w:val="12CC013C4A554B9DAF0A3AB4309BDD9B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C488075C93449978BD96FDAC91E9F046">
    <w:name w:val="9C488075C93449978BD96FDAC91E9F04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EEF22E6137F49FCBB8D5478D807528F6">
    <w:name w:val="1EEF22E6137F49FCBB8D5478D807528F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3360E9CE6049E2A7F344671C3849C96">
    <w:name w:val="7E3360E9CE6049E2A7F344671C3849C9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B65E4A93CB2473785DBD4F2E2E97B1F6">
    <w:name w:val="5B65E4A93CB2473785DBD4F2E2E97B1F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090BE8F288D498AA660D82E5B6AC9FD6">
    <w:name w:val="B090BE8F288D498AA660D82E5B6AC9FD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E4E6CAFCD114AB08EEF0D4E110A0C146">
    <w:name w:val="CE4E6CAFCD114AB08EEF0D4E110A0C14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2FE4BC0B8DC4C8297C0F529E021736F6">
    <w:name w:val="B2FE4BC0B8DC4C8297C0F529E021736F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34E5A865F44E12B4C9461E9036EFDA6">
    <w:name w:val="7D34E5A865F44E12B4C9461E9036EFDA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A24137FB597446AA9841B80519EFA4F6">
    <w:name w:val="BA24137FB597446AA9841B80519EFA4F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65615954BAA4B3DBAE06FBFFFDA3A076">
    <w:name w:val="265615954BAA4B3DBAE06FBFFFDA3A07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402743D5B4A44C9B2772115F0D00C136">
    <w:name w:val="1402743D5B4A44C9B2772115F0D00C13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0C183A93A8048DEA1950EA2F66CD99E6">
    <w:name w:val="E0C183A93A8048DEA1950EA2F66CD99E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E8340D66E1C4086B608D3B88E68C2186">
    <w:name w:val="AE8340D66E1C4086B608D3B88E68C218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25F8AD961EC4FAF89DBA8265407FD8E6">
    <w:name w:val="C25F8AD961EC4FAF89DBA8265407FD8E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0D706DF857A410DAECA2792A94F4E826">
    <w:name w:val="C0D706DF857A410DAECA2792A94F4E82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BB7A52F5C104ACDA3DA58AF5092E2DE6">
    <w:name w:val="8BB7A52F5C104ACDA3DA58AF5092E2DE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E5CE17233BA40428FD681A4330A5C4F6">
    <w:name w:val="AE5CE17233BA40428FD681A4330A5C4F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EA5328659354BF18DC91F069648152A6">
    <w:name w:val="CEA5328659354BF18DC91F069648152A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A57A0A8097C4FD5B8004CA86D15EF186">
    <w:name w:val="9A57A0A8097C4FD5B8004CA86D15EF18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4CFE7FA0D354AD5A2F3CAEAEF8B2AD36">
    <w:name w:val="74CFE7FA0D354AD5A2F3CAEAEF8B2AD3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2C1A731A9D6437882FC87D5D79DA9D86">
    <w:name w:val="82C1A731A9D6437882FC87D5D79DA9D86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D5AAE6AF8334C6D85BA1099D61C004F3">
    <w:name w:val="AD5AAE6AF8334C6D85BA1099D61C004F3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870F08F1B7E4716B8CF4BA6FE81E2F23">
    <w:name w:val="0870F08F1B7E4716B8CF4BA6FE81E2F23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F781CFE1EBA485698256A875F32F95B3">
    <w:name w:val="BF781CFE1EBA485698256A875F32F95B3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C1DA646D72045A4BBAE76F560CC0B163">
    <w:name w:val="AC1DA646D72045A4BBAE76F560CC0B163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EC08500B2614D2A8192FFDF19BEC3E73">
    <w:name w:val="6EC08500B2614D2A8192FFDF19BEC3E73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35E43DBD65B42F8BAB7BEBB140F56083">
    <w:name w:val="435E43DBD65B42F8BAB7BEBB140F56083"/>
    <w:rsid w:val="00B83C1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95CB1958114416A7190D546BDB5FD77">
    <w:name w:val="EE95CB1958114416A7190D546BDB5FD7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900D427079D4B15A53B7F518795D2A57">
    <w:name w:val="C900D427079D4B15A53B7F518795D2A5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CD7DF87AEA4583800BE7B2106826287">
    <w:name w:val="D7CD7DF87AEA4583800BE7B210682628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5E7663ABC0244D9AB9393D849C6AA357">
    <w:name w:val="65E7663ABC0244D9AB9393D849C6AA35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0D60AA93F4A4AD4A0E40A3B37B77FAC7">
    <w:name w:val="A0D60AA93F4A4AD4A0E40A3B37B77FAC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8052061042D4CEF8987DB762307C4507">
    <w:name w:val="A8052061042D4CEF8987DB762307C450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3A387FE075C4A03A1DD1795257AA1BF7">
    <w:name w:val="D3A387FE075C4A03A1DD1795257AA1BF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B96AE364E7E40D3A14CB97042234ABF7">
    <w:name w:val="BB96AE364E7E40D3A14CB97042234ABF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C3511E14E54829ADF76DBDDC310D207">
    <w:name w:val="76C3511E14E54829ADF76DBDDC310D20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C4C4D9673854930B47F5AA7EF7C26F47">
    <w:name w:val="3C4C4D9673854930B47F5AA7EF7C26F4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55D08DC2CCB4DADB560035BE78927CC7">
    <w:name w:val="955D08DC2CCB4DADB560035BE78927CC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064438B9F314AF1AE685C6E7B21CDC37">
    <w:name w:val="D064438B9F314AF1AE685C6E7B21CDC3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B2450ED24D847DAB7952D345B5E69677">
    <w:name w:val="AB2450ED24D847DAB7952D345B5E6967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F879CF333CD40D3938A1CEB5432F3797">
    <w:name w:val="BF879CF333CD40D3938A1CEB5432F379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B1F70CA65545578953717BBA61AF6D7">
    <w:name w:val="E1B1F70CA65545578953717BBA61AF6D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DD66CB9844F4F3B8F0EB453BAC96F4E7">
    <w:name w:val="5DD66CB9844F4F3B8F0EB453BAC96F4E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A7D522F00E243B88CB82E58DF9B602F7">
    <w:name w:val="BA7D522F00E243B88CB82E58DF9B602F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4C39C2F79544213B083A58E3277B6AA7">
    <w:name w:val="D4C39C2F79544213B083A58E3277B6AA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9D9800093524A44AA5F8C32BDFB0A5E7">
    <w:name w:val="C9D9800093524A44AA5F8C32BDFB0A5E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C12FFF66C6340089F1805B758D2D6AF7">
    <w:name w:val="EC12FFF66C6340089F1805B758D2D6AF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BB51609F1DB4AACA9F61D59FA37D2AA7">
    <w:name w:val="DBB51609F1DB4AACA9F61D59FA37D2AA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B5145C679F540C28F1E2E5DFEF2D01F7">
    <w:name w:val="3B5145C679F540C28F1E2E5DFEF2D01F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1666347020A4A3EAEA8A84AC5AA87027">
    <w:name w:val="71666347020A4A3EAEA8A84AC5AA8702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0FF05EC9F9444289356093538F73C4C7">
    <w:name w:val="20FF05EC9F9444289356093538F73C4C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5BAB7E6E93B410894C696CDD75F821D7">
    <w:name w:val="A5BAB7E6E93B410894C696CDD75F821D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1948BBC9B3146AE9B78E389DDE1F8C97">
    <w:name w:val="41948BBC9B3146AE9B78E389DDE1F8C9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5A304435CF545B3861793844AC5F9E17">
    <w:name w:val="25A304435CF545B3861793844AC5F9E1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9230C57EE6E4092A0F1D402DC65E7B87">
    <w:name w:val="C9230C57EE6E4092A0F1D402DC65E7B8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E936F3B7D094325968F48C19093FA0D7">
    <w:name w:val="1E936F3B7D094325968F48C19093FA0D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6D1716C8E1A471DA3964E4CD6932D8F7">
    <w:name w:val="66D1716C8E1A471DA3964E4CD6932D8F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CB1A07A2BE44D76830DCF6142E954257">
    <w:name w:val="4CB1A07A2BE44D76830DCF6142E95425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F0E5885F1840548F979DEECBDEA3367">
    <w:name w:val="D5F0E5885F1840548F979DEECBDEA336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2F176F3B9344FA5B6DC116B36F60FDB7">
    <w:name w:val="62F176F3B9344FA5B6DC116B36F60FDB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F29D3687904DDA88FC15807EF5A3C87">
    <w:name w:val="7EF29D3687904DDA88FC15807EF5A3C8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6F2B9FC0A294AFD9787061D08AED1117">
    <w:name w:val="86F2B9FC0A294AFD9787061D08AED111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2A87B74D87641A39FD6852B3E51EDF07">
    <w:name w:val="22A87B74D87641A39FD6852B3E51EDF0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E3C90E3437403885C304EBC2471F267">
    <w:name w:val="D7E3C90E3437403885C304EBC2471F26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42B6343BA07424BA78B45B3112E9DF37">
    <w:name w:val="242B6343BA07424BA78B45B3112E9DF3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16C526590A441FBA5C3E62168EF50FE7">
    <w:name w:val="916C526590A441FBA5C3E62168EF50FE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9BB49FBA48F435EBC6BA0705333A9D07">
    <w:name w:val="F9BB49FBA48F435EBC6BA0705333A9D0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85B254D06B040BEB330AEEA8FAF32077">
    <w:name w:val="C85B254D06B040BEB330AEEA8FAF3207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3259621B3A4448DBD3617E6ADAAF1307">
    <w:name w:val="03259621B3A4448DBD3617E6ADAAF130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CC1FA65301460CA531FB28854B59E67">
    <w:name w:val="C7CC1FA65301460CA531FB28854B59E6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BF3E77498E549B4A352D251EFEB75CB7">
    <w:name w:val="2BF3E77498E549B4A352D251EFEB75CB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767A079714A4ACD875F9486FD63BCA77">
    <w:name w:val="0767A079714A4ACD875F9486FD63BCA7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9BAA8A4CB34F06A0A50E6BD9E28D4C7">
    <w:name w:val="E19BAA8A4CB34F06A0A50E6BD9E28D4C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4790C95AE33488EAB64143A6A977B0C7">
    <w:name w:val="E4790C95AE33488EAB64143A6A977B0C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75D5FF3938349E9A8AE60D7CFCDE35A7">
    <w:name w:val="E75D5FF3938349E9A8AE60D7CFCDE35A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E94E4D95D1F4A0986D6FBF0392115827">
    <w:name w:val="8E94E4D95D1F4A0986D6FBF039211582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1E4B7B99FDA489D91853BE9E7E769A17">
    <w:name w:val="F1E4B7B99FDA489D91853BE9E7E769A1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ED973EB3EDB40AD8C14C89D9EF71C9E7">
    <w:name w:val="FED973EB3EDB40AD8C14C89D9EF71C9E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93DBA3EA37E4CF3B91F0A612F77BE4D7">
    <w:name w:val="693DBA3EA37E4CF3B91F0A612F77BE4D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8004F3268D942268667C7B6B60793CC7">
    <w:name w:val="F8004F3268D942268667C7B6B60793CC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BB8586DF24149B0B66C1CE171657AD47">
    <w:name w:val="CBB8586DF24149B0B66C1CE171657AD4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0126F175D1F41A7A9C167AA60AB1E9C7">
    <w:name w:val="40126F175D1F41A7A9C167AA60AB1E9C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05527139E3D40D4B789F7AAA3FF6B0D7">
    <w:name w:val="005527139E3D40D4B789F7AAA3FF6B0D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7FB3A51834445B6A046EF45359AA02A7">
    <w:name w:val="77FB3A51834445B6A046EF45359AA02A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609D71BBFAE4E078DFD77FF984F0E0B7">
    <w:name w:val="4609D71BBFAE4E078DFD77FF984F0E0B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242E24048FF4E5ABE37A17C55C5C8717">
    <w:name w:val="8242E24048FF4E5ABE37A17C55C5C871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78A0B74B0C4636A43CCA0F90845E7B7">
    <w:name w:val="7678A0B74B0C4636A43CCA0F90845E7B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4D63DF7D08147F3B8B6D85588E2B9887">
    <w:name w:val="24D63DF7D08147F3B8B6D85588E2B988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7318C64FF6E46248AE56DC7326C89877">
    <w:name w:val="A7318C64FF6E46248AE56DC7326C8987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771EC984E1C4094BA87FC48DC30C95B7">
    <w:name w:val="5771EC984E1C4094BA87FC48DC30C95B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D7DE5D6A3A64CFBB57C85A67A749A077">
    <w:name w:val="DD7DE5D6A3A64CFBB57C85A67A749A07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A7C5667A8454FEEB57330287D3D32FA7">
    <w:name w:val="CA7C5667A8454FEEB57330287D3D32FA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3B974C7C85B456083AAC7FFCB99D08C7">
    <w:name w:val="A3B974C7C85B456083AAC7FFCB99D08C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1670B7E81AF4E1F82E0B8DB61E3B5DB7">
    <w:name w:val="91670B7E81AF4E1F82E0B8DB61E3B5DB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B22B111B5F44417B0DC936693C555837">
    <w:name w:val="6B22B111B5F44417B0DC936693C55583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18F18B82E524D859DAF8D884DB583817">
    <w:name w:val="618F18B82E524D859DAF8D884DB58381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1C0E3B0D8C845C3BE6648905DFF2FEA7">
    <w:name w:val="A1C0E3B0D8C845C3BE6648905DFF2FEA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CBFD9C282142C1A8B113815A87AACA7">
    <w:name w:val="7ECBFD9C282142C1A8B113815A87AACA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8D25374E91A4A6EB364ACADE50E5BDB7">
    <w:name w:val="E8D25374E91A4A6EB364ACADE50E5BDB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6A1B0C8119E4BD2B5FA32D6D5C4B21D7">
    <w:name w:val="66A1B0C8119E4BD2B5FA32D6D5C4B21D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44683EB912D485C85A2379FE230CBAC7">
    <w:name w:val="744683EB912D485C85A2379FE230CBAC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360E639A66D46248E241EA1C2D94DFA7">
    <w:name w:val="B360E639A66D46248E241EA1C2D94DFA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6EF13255BB84F56B05078E9369ABFF47">
    <w:name w:val="26EF13255BB84F56B05078E9369ABFF4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FE262D02CA4E258AF0A202AF8139E37">
    <w:name w:val="C7FE262D02CA4E258AF0A202AF8139E3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EAA993E45BA4661BB194F0A966A4A107">
    <w:name w:val="3EAA993E45BA4661BB194F0A966A4A10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DD6577C6E214707B10281F9BF6D821F7">
    <w:name w:val="3DD6577C6E214707B10281F9BF6D821F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2D37E98E95E48538C3575EF83BA876A7">
    <w:name w:val="62D37E98E95E48538C3575EF83BA876A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876D36C2B04D47A6A6F317CEB0834B7">
    <w:name w:val="76876D36C2B04D47A6A6F317CEB0834B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8F0B2C8566247D7B36F788EEB319DF07">
    <w:name w:val="58F0B2C8566247D7B36F788EEB319DF0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DF8AF04288340F0A92C34E18E55E4F87">
    <w:name w:val="4DF8AF04288340F0A92C34E18E55E4F8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F6CD55B1ADC45FCB7C917C4BB7E2A407">
    <w:name w:val="CF6CD55B1ADC45FCB7C917C4BB7E2A40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581EBA55736479FB9E4D5D75DFB2A347">
    <w:name w:val="2581EBA55736479FB9E4D5D75DFB2A34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44002A968C9488397530F602D27E9857">
    <w:name w:val="544002A968C9488397530F602D27E985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34AE4B1CBA94ADBBD88EFDFEA02CCB77">
    <w:name w:val="E34AE4B1CBA94ADBBD88EFDFEA02CCB7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122F5ABE5E04C4C892B58AB7E9102677">
    <w:name w:val="6122F5ABE5E04C4C892B58AB7E910267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616E05DED3F4544A0F4AC12FA06AD2C7">
    <w:name w:val="3616E05DED3F4544A0F4AC12FA06AD2C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ADA6BD1CE3843A4BA5D48B8A403AD1B7">
    <w:name w:val="8ADA6BD1CE3843A4BA5D48B8A403AD1B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C0CCEC6FAA243A094F90DAE0B2DB0F97">
    <w:name w:val="4C0CCEC6FAA243A094F90DAE0B2DB0F9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3A6CA2671034720B2D205993D16A7357">
    <w:name w:val="D3A6CA2671034720B2D205993D16A735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7CB81E5AC241B29A7E4A4D50A3DCD87">
    <w:name w:val="D77CB81E5AC241B29A7E4A4D50A3DCD8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C5BB6A2D3EF4997950E40A985E7DA7F7">
    <w:name w:val="CC5BB6A2D3EF4997950E40A985E7DA7F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F90A397115A41C6A466DC43DE9A9A9A7">
    <w:name w:val="6F90A397115A41C6A466DC43DE9A9A9A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71196353CD54D6F907F14AD0246BC727">
    <w:name w:val="A71196353CD54D6F907F14AD0246BC72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1F5AE5DA3BA4EF68C79807C626571577">
    <w:name w:val="01F5AE5DA3BA4EF68C79807C62657157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40D350C12DD4F958FA6A6D7250DAE9B7">
    <w:name w:val="D40D350C12DD4F958FA6A6D7250DAE9B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06D192B1E37480CB65B666427F4C2647">
    <w:name w:val="B06D192B1E37480CB65B666427F4C264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714C362771C473CB948A2E15B00A4797">
    <w:name w:val="8714C362771C473CB948A2E15B00A479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07C830807204C32BD96C7ED308201597">
    <w:name w:val="007C830807204C32BD96C7ED30820159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886D1C17518497D9E7F17C4EBED59A77">
    <w:name w:val="0886D1C17518497D9E7F17C4EBED59A7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0681641D2464731B0741377C7DCE7CB7">
    <w:name w:val="A0681641D2464731B0741377C7DCE7CB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356E88C9ECA4A27816A4586026311FA7">
    <w:name w:val="A356E88C9ECA4A27816A4586026311FA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58A5568B48E4BD9A8CB2B0FBB0D23707">
    <w:name w:val="958A5568B48E4BD9A8CB2B0FBB0D2370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8B1CC8610BE49FE8903F189F8203E9A7">
    <w:name w:val="18B1CC8610BE49FE8903F189F8203E9A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37C830D39BB4AB7977FE6C92AC757BE7">
    <w:name w:val="137C830D39BB4AB7977FE6C92AC757BE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6A34AB106E5441791AB2BF27EC175157">
    <w:name w:val="46A34AB106E5441791AB2BF27EC17515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9E4E5B310684B2AA6EBAA38F73EF4347">
    <w:name w:val="69E4E5B310684B2AA6EBAA38F73EF434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A4F65A50E945DD8CBDF3D8F433A13B7">
    <w:name w:val="D5A4F65A50E945DD8CBDF3D8F433A13B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32582C618354726B28F4582691ED3257">
    <w:name w:val="F32582C618354726B28F4582691ED325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0F429DAA70E4F1DA2E2D6CCB12174637">
    <w:name w:val="50F429DAA70E4F1DA2E2D6CCB1217463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C3E58E5F54A45239485308CFD9AEF1E7">
    <w:name w:val="CC3E58E5F54A45239485308CFD9AEF1E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130E00787434A31A855D03C4654366C7">
    <w:name w:val="B130E00787434A31A855D03C4654366C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48F6C53ADC48A695CF11FEF46919C87">
    <w:name w:val="D548F6C53ADC48A695CF11FEF46919C8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79E24CE222425993AB8A26C498766E7">
    <w:name w:val="EE79E24CE222425993AB8A26C498766E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CE36FDCA4DC4A7A8F57AA51780843FE7">
    <w:name w:val="BCE36FDCA4DC4A7A8F57AA51780843FE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F654DB5DCB43C4954C479CE6EA62897">
    <w:name w:val="E1F654DB5DCB43C4954C479CE6EA6289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DAFA21A1EC45589EE46A98870463C27">
    <w:name w:val="EEDAFA21A1EC45589EE46A98870463C2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ABC280FDFD64FEEB7504789F16577657">
    <w:name w:val="6ABC280FDFD64FEEB7504789F1657765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23959B779F348D0AB0F20B48AA59E547">
    <w:name w:val="423959B779F348D0AB0F20B48AA59E54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95B424F88CA4A41B901776909FCE24D7">
    <w:name w:val="795B424F88CA4A41B901776909FCE24D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FF005D56904A668BBD2EF4C1974E187">
    <w:name w:val="C7FF005D56904A668BBD2EF4C1974E18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32754A075484F65BCF3AC4EEE931F017">
    <w:name w:val="032754A075484F65BCF3AC4EEE931F01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7BA09F3842948F39D71F4CE6D99F1CD7">
    <w:name w:val="57BA09F3842948F39D71F4CE6D99F1CD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341D18CBF5442C5ABCDAE77CF4CA6E27">
    <w:name w:val="C341D18CBF5442C5ABCDAE77CF4CA6E2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59E62D913444F1F80DFF802B5CC1C2F7">
    <w:name w:val="059E62D913444F1F80DFF802B5CC1C2F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F6C2A42FFD44C9691AD420FE2959BA27">
    <w:name w:val="5F6C2A42FFD44C9691AD420FE2959BA2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223B7C916C24ABC813B5489B607D78B7">
    <w:name w:val="4223B7C916C24ABC813B5489B607D78B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92B8607A05448FB81911B252327FB867">
    <w:name w:val="792B8607A05448FB81911B252327FB86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058536B80364996A0F58A451C1605737">
    <w:name w:val="5058536B80364996A0F58A451C160573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D15FD4577F34AC482082A2253BDCF477">
    <w:name w:val="BD15FD4577F34AC482082A2253BDCF47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2CC013C4A554B9DAF0A3AB4309BDD9B7">
    <w:name w:val="12CC013C4A554B9DAF0A3AB4309BDD9B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C488075C93449978BD96FDAC91E9F047">
    <w:name w:val="9C488075C93449978BD96FDAC91E9F04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EEF22E6137F49FCBB8D5478D807528F7">
    <w:name w:val="1EEF22E6137F49FCBB8D5478D807528F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3360E9CE6049E2A7F344671C3849C97">
    <w:name w:val="7E3360E9CE6049E2A7F344671C3849C9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B65E4A93CB2473785DBD4F2E2E97B1F7">
    <w:name w:val="5B65E4A93CB2473785DBD4F2E2E97B1F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090BE8F288D498AA660D82E5B6AC9FD7">
    <w:name w:val="B090BE8F288D498AA660D82E5B6AC9FD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E4E6CAFCD114AB08EEF0D4E110A0C147">
    <w:name w:val="CE4E6CAFCD114AB08EEF0D4E110A0C14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2FE4BC0B8DC4C8297C0F529E021736F7">
    <w:name w:val="B2FE4BC0B8DC4C8297C0F529E021736F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34E5A865F44E12B4C9461E9036EFDA7">
    <w:name w:val="7D34E5A865F44E12B4C9461E9036EFDA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A24137FB597446AA9841B80519EFA4F7">
    <w:name w:val="BA24137FB597446AA9841B80519EFA4F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65615954BAA4B3DBAE06FBFFFDA3A077">
    <w:name w:val="265615954BAA4B3DBAE06FBFFFDA3A07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402743D5B4A44C9B2772115F0D00C137">
    <w:name w:val="1402743D5B4A44C9B2772115F0D00C13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0C183A93A8048DEA1950EA2F66CD99E7">
    <w:name w:val="E0C183A93A8048DEA1950EA2F66CD99E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E8340D66E1C4086B608D3B88E68C2187">
    <w:name w:val="AE8340D66E1C4086B608D3B88E68C218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25F8AD961EC4FAF89DBA8265407FD8E7">
    <w:name w:val="C25F8AD961EC4FAF89DBA8265407FD8E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0D706DF857A410DAECA2792A94F4E827">
    <w:name w:val="C0D706DF857A410DAECA2792A94F4E82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BB7A52F5C104ACDA3DA58AF5092E2DE7">
    <w:name w:val="8BB7A52F5C104ACDA3DA58AF5092E2DE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E5CE17233BA40428FD681A4330A5C4F7">
    <w:name w:val="AE5CE17233BA40428FD681A4330A5C4F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EA5328659354BF18DC91F069648152A7">
    <w:name w:val="CEA5328659354BF18DC91F069648152A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A57A0A8097C4FD5B8004CA86D15EF187">
    <w:name w:val="9A57A0A8097C4FD5B8004CA86D15EF18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4CFE7FA0D354AD5A2F3CAEAEF8B2AD37">
    <w:name w:val="74CFE7FA0D354AD5A2F3CAEAEF8B2AD3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2C1A731A9D6437882FC87D5D79DA9D87">
    <w:name w:val="82C1A731A9D6437882FC87D5D79DA9D87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D5AAE6AF8334C6D85BA1099D61C004F4">
    <w:name w:val="AD5AAE6AF8334C6D85BA1099D61C004F4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870F08F1B7E4716B8CF4BA6FE81E2F24">
    <w:name w:val="0870F08F1B7E4716B8CF4BA6FE81E2F24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F781CFE1EBA485698256A875F32F95B4">
    <w:name w:val="BF781CFE1EBA485698256A875F32F95B4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C1DA646D72045A4BBAE76F560CC0B164">
    <w:name w:val="AC1DA646D72045A4BBAE76F560CC0B164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EC08500B2614D2A8192FFDF19BEC3E74">
    <w:name w:val="6EC08500B2614D2A8192FFDF19BEC3E74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35E43DBD65B42F8BAB7BEBB140F56084">
    <w:name w:val="435E43DBD65B42F8BAB7BEBB140F56084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95CB1958114416A7190D546BDB5FD78">
    <w:name w:val="EE95CB1958114416A7190D546BDB5FD7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900D427079D4B15A53B7F518795D2A58">
    <w:name w:val="C900D427079D4B15A53B7F518795D2A5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CD7DF87AEA4583800BE7B2106826288">
    <w:name w:val="D7CD7DF87AEA4583800BE7B210682628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F879CF333CD40D3938A1CEB5432F3798">
    <w:name w:val="BF879CF333CD40D3938A1CEB5432F379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A7D522F00E243B88CB82E58DF9B602F8">
    <w:name w:val="BA7D522F00E243B88CB82E58DF9B602F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C12FFF66C6340089F1805B758D2D6AF8">
    <w:name w:val="EC12FFF66C6340089F1805B758D2D6AF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B5145C679F540C28F1E2E5DFEF2D01F8">
    <w:name w:val="3B5145C679F540C28F1E2E5DFEF2D01F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0FF05EC9F9444289356093538F73C4C8">
    <w:name w:val="20FF05EC9F9444289356093538F73C4C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5A304435CF545B3861793844AC5F9E18">
    <w:name w:val="25A304435CF545B3861793844AC5F9E1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6D1716C8E1A471DA3964E4CD6932D8F8">
    <w:name w:val="66D1716C8E1A471DA3964E4CD6932D8F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F0E5885F1840548F979DEECBDEA3368">
    <w:name w:val="D5F0E5885F1840548F979DEECBDEA336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2F176F3B9344FA5B6DC116B36F60FDB8">
    <w:name w:val="62F176F3B9344FA5B6DC116B36F60FDB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F29D3687904DDA88FC15807EF5A3C88">
    <w:name w:val="7EF29D3687904DDA88FC15807EF5A3C8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6F2B9FC0A294AFD9787061D08AED1118">
    <w:name w:val="86F2B9FC0A294AFD9787061D08AED111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2A87B74D87641A39FD6852B3E51EDF08">
    <w:name w:val="22A87B74D87641A39FD6852B3E51EDF0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E3C90E3437403885C304EBC2471F268">
    <w:name w:val="D7E3C90E3437403885C304EBC2471F26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42B6343BA07424BA78B45B3112E9DF38">
    <w:name w:val="242B6343BA07424BA78B45B3112E9DF3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16C526590A441FBA5C3E62168EF50FE8">
    <w:name w:val="916C526590A441FBA5C3E62168EF50FE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9BB49FBA48F435EBC6BA0705333A9D08">
    <w:name w:val="F9BB49FBA48F435EBC6BA0705333A9D0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85B254D06B040BEB330AEEA8FAF32078">
    <w:name w:val="C85B254D06B040BEB330AEEA8FAF3207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3259621B3A4448DBD3617E6ADAAF1308">
    <w:name w:val="03259621B3A4448DBD3617E6ADAAF130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CC1FA65301460CA531FB28854B59E68">
    <w:name w:val="C7CC1FA65301460CA531FB28854B59E6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BF3E77498E549B4A352D251EFEB75CB8">
    <w:name w:val="2BF3E77498E549B4A352D251EFEB75CB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767A079714A4ACD875F9486FD63BCA78">
    <w:name w:val="0767A079714A4ACD875F9486FD63BCA7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9BAA8A4CB34F06A0A50E6BD9E28D4C8">
    <w:name w:val="E19BAA8A4CB34F06A0A50E6BD9E28D4C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4790C95AE33488EAB64143A6A977B0C8">
    <w:name w:val="E4790C95AE33488EAB64143A6A977B0C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75D5FF3938349E9A8AE60D7CFCDE35A8">
    <w:name w:val="E75D5FF3938349E9A8AE60D7CFCDE35A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E94E4D95D1F4A0986D6FBF0392115828">
    <w:name w:val="8E94E4D95D1F4A0986D6FBF039211582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1E4B7B99FDA489D91853BE9E7E769A18">
    <w:name w:val="F1E4B7B99FDA489D91853BE9E7E769A1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ED973EB3EDB40AD8C14C89D9EF71C9E8">
    <w:name w:val="FED973EB3EDB40AD8C14C89D9EF71C9E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93DBA3EA37E4CF3B91F0A612F77BE4D8">
    <w:name w:val="693DBA3EA37E4CF3B91F0A612F77BE4D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8004F3268D942268667C7B6B60793CC8">
    <w:name w:val="F8004F3268D942268667C7B6B60793CC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BB8586DF24149B0B66C1CE171657AD48">
    <w:name w:val="CBB8586DF24149B0B66C1CE171657AD4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0126F175D1F41A7A9C167AA60AB1E9C8">
    <w:name w:val="40126F175D1F41A7A9C167AA60AB1E9C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05527139E3D40D4B789F7AAA3FF6B0D8">
    <w:name w:val="005527139E3D40D4B789F7AAA3FF6B0D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7FB3A51834445B6A046EF45359AA02A8">
    <w:name w:val="77FB3A51834445B6A046EF45359AA02A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609D71BBFAE4E078DFD77FF984F0E0B8">
    <w:name w:val="4609D71BBFAE4E078DFD77FF984F0E0B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242E24048FF4E5ABE37A17C55C5C8718">
    <w:name w:val="8242E24048FF4E5ABE37A17C55C5C871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78A0B74B0C4636A43CCA0F90845E7B8">
    <w:name w:val="7678A0B74B0C4636A43CCA0F90845E7B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4D63DF7D08147F3B8B6D85588E2B9888">
    <w:name w:val="24D63DF7D08147F3B8B6D85588E2B988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7318C64FF6E46248AE56DC7326C89878">
    <w:name w:val="A7318C64FF6E46248AE56DC7326C8987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771EC984E1C4094BA87FC48DC30C95B8">
    <w:name w:val="5771EC984E1C4094BA87FC48DC30C95B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D7DE5D6A3A64CFBB57C85A67A749A078">
    <w:name w:val="DD7DE5D6A3A64CFBB57C85A67A749A07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A7C5667A8454FEEB57330287D3D32FA8">
    <w:name w:val="CA7C5667A8454FEEB57330287D3D32FA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3B974C7C85B456083AAC7FFCB99D08C8">
    <w:name w:val="A3B974C7C85B456083AAC7FFCB99D08C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1670B7E81AF4E1F82E0B8DB61E3B5DB8">
    <w:name w:val="91670B7E81AF4E1F82E0B8DB61E3B5DB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B22B111B5F44417B0DC936693C555838">
    <w:name w:val="6B22B111B5F44417B0DC936693C55583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18F18B82E524D859DAF8D884DB583818">
    <w:name w:val="618F18B82E524D859DAF8D884DB58381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1C0E3B0D8C845C3BE6648905DFF2FEA8">
    <w:name w:val="A1C0E3B0D8C845C3BE6648905DFF2FEA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CBFD9C282142C1A8B113815A87AACA8">
    <w:name w:val="7ECBFD9C282142C1A8B113815A87AACA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8D25374E91A4A6EB364ACADE50E5BDB8">
    <w:name w:val="E8D25374E91A4A6EB364ACADE50E5BDB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6A1B0C8119E4BD2B5FA32D6D5C4B21D8">
    <w:name w:val="66A1B0C8119E4BD2B5FA32D6D5C4B21D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44683EB912D485C85A2379FE230CBAC8">
    <w:name w:val="744683EB912D485C85A2379FE230CBAC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360E639A66D46248E241EA1C2D94DFA8">
    <w:name w:val="B360E639A66D46248E241EA1C2D94DFA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6EF13255BB84F56B05078E9369ABFF48">
    <w:name w:val="26EF13255BB84F56B05078E9369ABFF4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FE262D02CA4E258AF0A202AF8139E38">
    <w:name w:val="C7FE262D02CA4E258AF0A202AF8139E3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EAA993E45BA4661BB194F0A966A4A108">
    <w:name w:val="3EAA993E45BA4661BB194F0A966A4A10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DD6577C6E214707B10281F9BF6D821F8">
    <w:name w:val="3DD6577C6E214707B10281F9BF6D821F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2D37E98E95E48538C3575EF83BA876A8">
    <w:name w:val="62D37E98E95E48538C3575EF83BA876A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876D36C2B04D47A6A6F317CEB0834B8">
    <w:name w:val="76876D36C2B04D47A6A6F317CEB0834B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8F0B2C8566247D7B36F788EEB319DF08">
    <w:name w:val="58F0B2C8566247D7B36F788EEB319DF0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DF8AF04288340F0A92C34E18E55E4F88">
    <w:name w:val="4DF8AF04288340F0A92C34E18E55E4F8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F6CD55B1ADC45FCB7C917C4BB7E2A408">
    <w:name w:val="CF6CD55B1ADC45FCB7C917C4BB7E2A40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581EBA55736479FB9E4D5D75DFB2A348">
    <w:name w:val="2581EBA55736479FB9E4D5D75DFB2A34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44002A968C9488397530F602D27E9858">
    <w:name w:val="544002A968C9488397530F602D27E985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34AE4B1CBA94ADBBD88EFDFEA02CCB78">
    <w:name w:val="E34AE4B1CBA94ADBBD88EFDFEA02CCB7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122F5ABE5E04C4C892B58AB7E9102678">
    <w:name w:val="6122F5ABE5E04C4C892B58AB7E910267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616E05DED3F4544A0F4AC12FA06AD2C8">
    <w:name w:val="3616E05DED3F4544A0F4AC12FA06AD2C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ADA6BD1CE3843A4BA5D48B8A403AD1B8">
    <w:name w:val="8ADA6BD1CE3843A4BA5D48B8A403AD1B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C0CCEC6FAA243A094F90DAE0B2DB0F98">
    <w:name w:val="4C0CCEC6FAA243A094F90DAE0B2DB0F9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3A6CA2671034720B2D205993D16A7358">
    <w:name w:val="D3A6CA2671034720B2D205993D16A735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7CB81E5AC241B29A7E4A4D50A3DCD88">
    <w:name w:val="D77CB81E5AC241B29A7E4A4D50A3DCD8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C5BB6A2D3EF4997950E40A985E7DA7F8">
    <w:name w:val="CC5BB6A2D3EF4997950E40A985E7DA7F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F90A397115A41C6A466DC43DE9A9A9A8">
    <w:name w:val="6F90A397115A41C6A466DC43DE9A9A9A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71196353CD54D6F907F14AD0246BC728">
    <w:name w:val="A71196353CD54D6F907F14AD0246BC72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1F5AE5DA3BA4EF68C79807C626571578">
    <w:name w:val="01F5AE5DA3BA4EF68C79807C62657157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40D350C12DD4F958FA6A6D7250DAE9B8">
    <w:name w:val="D40D350C12DD4F958FA6A6D7250DAE9B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06D192B1E37480CB65B666427F4C2648">
    <w:name w:val="B06D192B1E37480CB65B666427F4C264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714C362771C473CB948A2E15B00A4798">
    <w:name w:val="8714C362771C473CB948A2E15B00A479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07C830807204C32BD96C7ED308201598">
    <w:name w:val="007C830807204C32BD96C7ED30820159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886D1C17518497D9E7F17C4EBED59A78">
    <w:name w:val="0886D1C17518497D9E7F17C4EBED59A7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0681641D2464731B0741377C7DCE7CB8">
    <w:name w:val="A0681641D2464731B0741377C7DCE7CB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356E88C9ECA4A27816A4586026311FA8">
    <w:name w:val="A356E88C9ECA4A27816A4586026311FA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58A5568B48E4BD9A8CB2B0FBB0D23708">
    <w:name w:val="958A5568B48E4BD9A8CB2B0FBB0D2370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8B1CC8610BE49FE8903F189F8203E9A8">
    <w:name w:val="18B1CC8610BE49FE8903F189F8203E9A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37C830D39BB4AB7977FE6C92AC757BE8">
    <w:name w:val="137C830D39BB4AB7977FE6C92AC757BE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6A34AB106E5441791AB2BF27EC175158">
    <w:name w:val="46A34AB106E5441791AB2BF27EC17515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9E4E5B310684B2AA6EBAA38F73EF4348">
    <w:name w:val="69E4E5B310684B2AA6EBAA38F73EF434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A4F65A50E945DD8CBDF3D8F433A13B8">
    <w:name w:val="D5A4F65A50E945DD8CBDF3D8F433A13B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32582C618354726B28F4582691ED3258">
    <w:name w:val="F32582C618354726B28F4582691ED325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0F429DAA70E4F1DA2E2D6CCB12174638">
    <w:name w:val="50F429DAA70E4F1DA2E2D6CCB1217463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C3E58E5F54A45239485308CFD9AEF1E8">
    <w:name w:val="CC3E58E5F54A45239485308CFD9AEF1E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130E00787434A31A855D03C4654366C8">
    <w:name w:val="B130E00787434A31A855D03C4654366C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48F6C53ADC48A695CF11FEF46919C88">
    <w:name w:val="D548F6C53ADC48A695CF11FEF46919C8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79E24CE222425993AB8A26C498766E8">
    <w:name w:val="EE79E24CE222425993AB8A26C498766E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CE36FDCA4DC4A7A8F57AA51780843FE8">
    <w:name w:val="BCE36FDCA4DC4A7A8F57AA51780843FE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F654DB5DCB43C4954C479CE6EA62898">
    <w:name w:val="E1F654DB5DCB43C4954C479CE6EA6289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DAFA21A1EC45589EE46A98870463C28">
    <w:name w:val="EEDAFA21A1EC45589EE46A98870463C2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ABC280FDFD64FEEB7504789F16577658">
    <w:name w:val="6ABC280FDFD64FEEB7504789F1657765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23959B779F348D0AB0F20B48AA59E548">
    <w:name w:val="423959B779F348D0AB0F20B48AA59E54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95B424F88CA4A41B901776909FCE24D8">
    <w:name w:val="795B424F88CA4A41B901776909FCE24D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FF005D56904A668BBD2EF4C1974E188">
    <w:name w:val="C7FF005D56904A668BBD2EF4C1974E18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32754A075484F65BCF3AC4EEE931F018">
    <w:name w:val="032754A075484F65BCF3AC4EEE931F01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7BA09F3842948F39D71F4CE6D99F1CD8">
    <w:name w:val="57BA09F3842948F39D71F4CE6D99F1CD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341D18CBF5442C5ABCDAE77CF4CA6E28">
    <w:name w:val="C341D18CBF5442C5ABCDAE77CF4CA6E2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59E62D913444F1F80DFF802B5CC1C2F8">
    <w:name w:val="059E62D913444F1F80DFF802B5CC1C2F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F6C2A42FFD44C9691AD420FE2959BA28">
    <w:name w:val="5F6C2A42FFD44C9691AD420FE2959BA2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223B7C916C24ABC813B5489B607D78B8">
    <w:name w:val="4223B7C916C24ABC813B5489B607D78B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92B8607A05448FB81911B252327FB868">
    <w:name w:val="792B8607A05448FB81911B252327FB86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058536B80364996A0F58A451C1605738">
    <w:name w:val="5058536B80364996A0F58A451C160573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D15FD4577F34AC482082A2253BDCF478">
    <w:name w:val="BD15FD4577F34AC482082A2253BDCF47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D6C254FF41345CC85FD3DD8950F794F">
    <w:name w:val="BD6C254FF41345CC85FD3DD8950F794F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C488075C93449978BD96FDAC91E9F048">
    <w:name w:val="9C488075C93449978BD96FDAC91E9F04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EEF22E6137F49FCBB8D5478D807528F8">
    <w:name w:val="1EEF22E6137F49FCBB8D5478D807528F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3360E9CE6049E2A7F344671C3849C98">
    <w:name w:val="7E3360E9CE6049E2A7F344671C3849C9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B65E4A93CB2473785DBD4F2E2E97B1F8">
    <w:name w:val="5B65E4A93CB2473785DBD4F2E2E97B1F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090BE8F288D498AA660D82E5B6AC9FD8">
    <w:name w:val="B090BE8F288D498AA660D82E5B6AC9FD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E4E6CAFCD114AB08EEF0D4E110A0C148">
    <w:name w:val="CE4E6CAFCD114AB08EEF0D4E110A0C14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2FE4BC0B8DC4C8297C0F529E021736F8">
    <w:name w:val="B2FE4BC0B8DC4C8297C0F529E021736F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34E5A865F44E12B4C9461E9036EFDA8">
    <w:name w:val="7D34E5A865F44E12B4C9461E9036EFDA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A24137FB597446AA9841B80519EFA4F8">
    <w:name w:val="BA24137FB597446AA9841B80519EFA4F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65615954BAA4B3DBAE06FBFFFDA3A078">
    <w:name w:val="265615954BAA4B3DBAE06FBFFFDA3A07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402743D5B4A44C9B2772115F0D00C138">
    <w:name w:val="1402743D5B4A44C9B2772115F0D00C13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0C183A93A8048DEA1950EA2F66CD99E8">
    <w:name w:val="E0C183A93A8048DEA1950EA2F66CD99E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E8340D66E1C4086B608D3B88E68C2188">
    <w:name w:val="AE8340D66E1C4086B608D3B88E68C218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25F8AD961EC4FAF89DBA8265407FD8E8">
    <w:name w:val="C25F8AD961EC4FAF89DBA8265407FD8E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0D706DF857A410DAECA2792A94F4E828">
    <w:name w:val="C0D706DF857A410DAECA2792A94F4E82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BB7A52F5C104ACDA3DA58AF5092E2DE8">
    <w:name w:val="8BB7A52F5C104ACDA3DA58AF5092E2DE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E5CE17233BA40428FD681A4330A5C4F8">
    <w:name w:val="AE5CE17233BA40428FD681A4330A5C4F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EA5328659354BF18DC91F069648152A8">
    <w:name w:val="CEA5328659354BF18DC91F069648152A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A57A0A8097C4FD5B8004CA86D15EF188">
    <w:name w:val="9A57A0A8097C4FD5B8004CA86D15EF18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4CFE7FA0D354AD5A2F3CAEAEF8B2AD38">
    <w:name w:val="74CFE7FA0D354AD5A2F3CAEAEF8B2AD3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2C1A731A9D6437882FC87D5D79DA9D88">
    <w:name w:val="82C1A731A9D6437882FC87D5D79DA9D88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D5AAE6AF8334C6D85BA1099D61C004F5">
    <w:name w:val="AD5AAE6AF8334C6D85BA1099D61C004F5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870F08F1B7E4716B8CF4BA6FE81E2F25">
    <w:name w:val="0870F08F1B7E4716B8CF4BA6FE81E2F25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F781CFE1EBA485698256A875F32F95B5">
    <w:name w:val="BF781CFE1EBA485698256A875F32F95B5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C1DA646D72045A4BBAE76F560CC0B165">
    <w:name w:val="AC1DA646D72045A4BBAE76F560CC0B165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EC08500B2614D2A8192FFDF19BEC3E75">
    <w:name w:val="6EC08500B2614D2A8192FFDF19BEC3E75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35E43DBD65B42F8BAB7BEBB140F56085">
    <w:name w:val="435E43DBD65B42F8BAB7BEBB140F56085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95CB1958114416A7190D546BDB5FD79">
    <w:name w:val="EE95CB1958114416A7190D546BDB5FD7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900D427079D4B15A53B7F518795D2A59">
    <w:name w:val="C900D427079D4B15A53B7F518795D2A5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CD7DF87AEA4583800BE7B2106826289">
    <w:name w:val="D7CD7DF87AEA4583800BE7B210682628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F879CF333CD40D3938A1CEB5432F3799">
    <w:name w:val="BF879CF333CD40D3938A1CEB5432F379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A7D522F00E243B88CB82E58DF9B602F9">
    <w:name w:val="BA7D522F00E243B88CB82E58DF9B602F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C12FFF66C6340089F1805B758D2D6AF9">
    <w:name w:val="EC12FFF66C6340089F1805B758D2D6AF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B5145C679F540C28F1E2E5DFEF2D01F9">
    <w:name w:val="3B5145C679F540C28F1E2E5DFEF2D01F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0FF05EC9F9444289356093538F73C4C9">
    <w:name w:val="20FF05EC9F9444289356093538F73C4C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5A304435CF545B3861793844AC5F9E19">
    <w:name w:val="25A304435CF545B3861793844AC5F9E1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6D1716C8E1A471DA3964E4CD6932D8F9">
    <w:name w:val="66D1716C8E1A471DA3964E4CD6932D8F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F0E5885F1840548F979DEECBDEA3369">
    <w:name w:val="D5F0E5885F1840548F979DEECBDEA336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2F176F3B9344FA5B6DC116B36F60FDB9">
    <w:name w:val="62F176F3B9344FA5B6DC116B36F60FDB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F29D3687904DDA88FC15807EF5A3C89">
    <w:name w:val="7EF29D3687904DDA88FC15807EF5A3C8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6F2B9FC0A294AFD9787061D08AED1119">
    <w:name w:val="86F2B9FC0A294AFD9787061D08AED111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2A87B74D87641A39FD6852B3E51EDF09">
    <w:name w:val="22A87B74D87641A39FD6852B3E51EDF0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E3C90E3437403885C304EBC2471F269">
    <w:name w:val="D7E3C90E3437403885C304EBC2471F26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42B6343BA07424BA78B45B3112E9DF39">
    <w:name w:val="242B6343BA07424BA78B45B3112E9DF3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16C526590A441FBA5C3E62168EF50FE9">
    <w:name w:val="916C526590A441FBA5C3E62168EF50FE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9BB49FBA48F435EBC6BA0705333A9D09">
    <w:name w:val="F9BB49FBA48F435EBC6BA0705333A9D0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85B254D06B040BEB330AEEA8FAF32079">
    <w:name w:val="C85B254D06B040BEB330AEEA8FAF3207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3259621B3A4448DBD3617E6ADAAF1309">
    <w:name w:val="03259621B3A4448DBD3617E6ADAAF130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CC1FA65301460CA531FB28854B59E69">
    <w:name w:val="C7CC1FA65301460CA531FB28854B59E6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BF3E77498E549B4A352D251EFEB75CB9">
    <w:name w:val="2BF3E77498E549B4A352D251EFEB75CB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767A079714A4ACD875F9486FD63BCA79">
    <w:name w:val="0767A079714A4ACD875F9486FD63BCA7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9BAA8A4CB34F06A0A50E6BD9E28D4C9">
    <w:name w:val="E19BAA8A4CB34F06A0A50E6BD9E28D4C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4790C95AE33488EAB64143A6A977B0C9">
    <w:name w:val="E4790C95AE33488EAB64143A6A977B0C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75D5FF3938349E9A8AE60D7CFCDE35A9">
    <w:name w:val="E75D5FF3938349E9A8AE60D7CFCDE35A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E94E4D95D1F4A0986D6FBF0392115829">
    <w:name w:val="8E94E4D95D1F4A0986D6FBF039211582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1E4B7B99FDA489D91853BE9E7E769A19">
    <w:name w:val="F1E4B7B99FDA489D91853BE9E7E769A1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ED973EB3EDB40AD8C14C89D9EF71C9E9">
    <w:name w:val="FED973EB3EDB40AD8C14C89D9EF71C9E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93DBA3EA37E4CF3B91F0A612F77BE4D9">
    <w:name w:val="693DBA3EA37E4CF3B91F0A612F77BE4D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8004F3268D942268667C7B6B60793CC9">
    <w:name w:val="F8004F3268D942268667C7B6B60793CC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BB8586DF24149B0B66C1CE171657AD49">
    <w:name w:val="CBB8586DF24149B0B66C1CE171657AD4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0126F175D1F41A7A9C167AA60AB1E9C9">
    <w:name w:val="40126F175D1F41A7A9C167AA60AB1E9C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05527139E3D40D4B789F7AAA3FF6B0D9">
    <w:name w:val="005527139E3D40D4B789F7AAA3FF6B0D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7FB3A51834445B6A046EF45359AA02A9">
    <w:name w:val="77FB3A51834445B6A046EF45359AA02A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609D71BBFAE4E078DFD77FF984F0E0B9">
    <w:name w:val="4609D71BBFAE4E078DFD77FF984F0E0B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242E24048FF4E5ABE37A17C55C5C8719">
    <w:name w:val="8242E24048FF4E5ABE37A17C55C5C871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78A0B74B0C4636A43CCA0F90845E7B9">
    <w:name w:val="7678A0B74B0C4636A43CCA0F90845E7B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4D63DF7D08147F3B8B6D85588E2B9889">
    <w:name w:val="24D63DF7D08147F3B8B6D85588E2B988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7318C64FF6E46248AE56DC7326C89879">
    <w:name w:val="A7318C64FF6E46248AE56DC7326C8987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771EC984E1C4094BA87FC48DC30C95B9">
    <w:name w:val="5771EC984E1C4094BA87FC48DC30C95B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D7DE5D6A3A64CFBB57C85A67A749A079">
    <w:name w:val="DD7DE5D6A3A64CFBB57C85A67A749A07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A7C5667A8454FEEB57330287D3D32FA9">
    <w:name w:val="CA7C5667A8454FEEB57330287D3D32FA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3B974C7C85B456083AAC7FFCB99D08C9">
    <w:name w:val="A3B974C7C85B456083AAC7FFCB99D08C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1670B7E81AF4E1F82E0B8DB61E3B5DB9">
    <w:name w:val="91670B7E81AF4E1F82E0B8DB61E3B5DB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B22B111B5F44417B0DC936693C555839">
    <w:name w:val="6B22B111B5F44417B0DC936693C55583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18F18B82E524D859DAF8D884DB583819">
    <w:name w:val="618F18B82E524D859DAF8D884DB58381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1C0E3B0D8C845C3BE6648905DFF2FEA9">
    <w:name w:val="A1C0E3B0D8C845C3BE6648905DFF2FEA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CBFD9C282142C1A8B113815A87AACA9">
    <w:name w:val="7ECBFD9C282142C1A8B113815A87AACA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8D25374E91A4A6EB364ACADE50E5BDB9">
    <w:name w:val="E8D25374E91A4A6EB364ACADE50E5BDB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6A1B0C8119E4BD2B5FA32D6D5C4B21D9">
    <w:name w:val="66A1B0C8119E4BD2B5FA32D6D5C4B21D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44683EB912D485C85A2379FE230CBAC9">
    <w:name w:val="744683EB912D485C85A2379FE230CBAC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360E639A66D46248E241EA1C2D94DFA9">
    <w:name w:val="B360E639A66D46248E241EA1C2D94DFA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6EF13255BB84F56B05078E9369ABFF49">
    <w:name w:val="26EF13255BB84F56B05078E9369ABFF4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FE262D02CA4E258AF0A202AF8139E39">
    <w:name w:val="C7FE262D02CA4E258AF0A202AF8139E3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EAA993E45BA4661BB194F0A966A4A109">
    <w:name w:val="3EAA993E45BA4661BB194F0A966A4A10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DD6577C6E214707B10281F9BF6D821F9">
    <w:name w:val="3DD6577C6E214707B10281F9BF6D821F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2D37E98E95E48538C3575EF83BA876A9">
    <w:name w:val="62D37E98E95E48538C3575EF83BA876A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876D36C2B04D47A6A6F317CEB0834B9">
    <w:name w:val="76876D36C2B04D47A6A6F317CEB0834B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8F0B2C8566247D7B36F788EEB319DF09">
    <w:name w:val="58F0B2C8566247D7B36F788EEB319DF0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DF8AF04288340F0A92C34E18E55E4F89">
    <w:name w:val="4DF8AF04288340F0A92C34E18E55E4F8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F6CD55B1ADC45FCB7C917C4BB7E2A409">
    <w:name w:val="CF6CD55B1ADC45FCB7C917C4BB7E2A40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581EBA55736479FB9E4D5D75DFB2A349">
    <w:name w:val="2581EBA55736479FB9E4D5D75DFB2A34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44002A968C9488397530F602D27E9859">
    <w:name w:val="544002A968C9488397530F602D27E985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34AE4B1CBA94ADBBD88EFDFEA02CCB79">
    <w:name w:val="E34AE4B1CBA94ADBBD88EFDFEA02CCB7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122F5ABE5E04C4C892B58AB7E9102679">
    <w:name w:val="6122F5ABE5E04C4C892B58AB7E910267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616E05DED3F4544A0F4AC12FA06AD2C9">
    <w:name w:val="3616E05DED3F4544A0F4AC12FA06AD2C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ADA6BD1CE3843A4BA5D48B8A403AD1B9">
    <w:name w:val="8ADA6BD1CE3843A4BA5D48B8A403AD1B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C0CCEC6FAA243A094F90DAE0B2DB0F99">
    <w:name w:val="4C0CCEC6FAA243A094F90DAE0B2DB0F9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3A6CA2671034720B2D205993D16A7359">
    <w:name w:val="D3A6CA2671034720B2D205993D16A735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7CB81E5AC241B29A7E4A4D50A3DCD89">
    <w:name w:val="D77CB81E5AC241B29A7E4A4D50A3DCD8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C5BB6A2D3EF4997950E40A985E7DA7F9">
    <w:name w:val="CC5BB6A2D3EF4997950E40A985E7DA7F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F90A397115A41C6A466DC43DE9A9A9A9">
    <w:name w:val="6F90A397115A41C6A466DC43DE9A9A9A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71196353CD54D6F907F14AD0246BC729">
    <w:name w:val="A71196353CD54D6F907F14AD0246BC72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1F5AE5DA3BA4EF68C79807C626571579">
    <w:name w:val="01F5AE5DA3BA4EF68C79807C62657157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40D350C12DD4F958FA6A6D7250DAE9B9">
    <w:name w:val="D40D350C12DD4F958FA6A6D7250DAE9B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06D192B1E37480CB65B666427F4C2649">
    <w:name w:val="B06D192B1E37480CB65B666427F4C264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714C362771C473CB948A2E15B00A4799">
    <w:name w:val="8714C362771C473CB948A2E15B00A479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07C830807204C32BD96C7ED308201599">
    <w:name w:val="007C830807204C32BD96C7ED30820159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886D1C17518497D9E7F17C4EBED59A79">
    <w:name w:val="0886D1C17518497D9E7F17C4EBED59A7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0681641D2464731B0741377C7DCE7CB9">
    <w:name w:val="A0681641D2464731B0741377C7DCE7CB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356E88C9ECA4A27816A4586026311FA9">
    <w:name w:val="A356E88C9ECA4A27816A4586026311FA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58A5568B48E4BD9A8CB2B0FBB0D23709">
    <w:name w:val="958A5568B48E4BD9A8CB2B0FBB0D2370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8B1CC8610BE49FE8903F189F8203E9A9">
    <w:name w:val="18B1CC8610BE49FE8903F189F8203E9A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37C830D39BB4AB7977FE6C92AC757BE9">
    <w:name w:val="137C830D39BB4AB7977FE6C92AC757BE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6A34AB106E5441791AB2BF27EC175159">
    <w:name w:val="46A34AB106E5441791AB2BF27EC17515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9E4E5B310684B2AA6EBAA38F73EF4349">
    <w:name w:val="69E4E5B310684B2AA6EBAA38F73EF434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A4F65A50E945DD8CBDF3D8F433A13B9">
    <w:name w:val="D5A4F65A50E945DD8CBDF3D8F433A13B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32582C618354726B28F4582691ED3259">
    <w:name w:val="F32582C618354726B28F4582691ED325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0F429DAA70E4F1DA2E2D6CCB12174639">
    <w:name w:val="50F429DAA70E4F1DA2E2D6CCB1217463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C3E58E5F54A45239485308CFD9AEF1E9">
    <w:name w:val="CC3E58E5F54A45239485308CFD9AEF1E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130E00787434A31A855D03C4654366C9">
    <w:name w:val="B130E00787434A31A855D03C4654366C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48F6C53ADC48A695CF11FEF46919C89">
    <w:name w:val="D548F6C53ADC48A695CF11FEF46919C8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79E24CE222425993AB8A26C498766E9">
    <w:name w:val="EE79E24CE222425993AB8A26C498766E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CE36FDCA4DC4A7A8F57AA51780843FE9">
    <w:name w:val="BCE36FDCA4DC4A7A8F57AA51780843FE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F654DB5DCB43C4954C479CE6EA62899">
    <w:name w:val="E1F654DB5DCB43C4954C479CE6EA6289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DAFA21A1EC45589EE46A98870463C29">
    <w:name w:val="EEDAFA21A1EC45589EE46A98870463C2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ABC280FDFD64FEEB7504789F16577659">
    <w:name w:val="6ABC280FDFD64FEEB7504789F1657765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23959B779F348D0AB0F20B48AA59E549">
    <w:name w:val="423959B779F348D0AB0F20B48AA59E54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95B424F88CA4A41B901776909FCE24D9">
    <w:name w:val="795B424F88CA4A41B901776909FCE24D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7FF005D56904A668BBD2EF4C1974E189">
    <w:name w:val="C7FF005D56904A668BBD2EF4C1974E18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32754A075484F65BCF3AC4EEE931F019">
    <w:name w:val="032754A075484F65BCF3AC4EEE931F01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7BA09F3842948F39D71F4CE6D99F1CD9">
    <w:name w:val="57BA09F3842948F39D71F4CE6D99F1CD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341D18CBF5442C5ABCDAE77CF4CA6E29">
    <w:name w:val="C341D18CBF5442C5ABCDAE77CF4CA6E2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59E62D913444F1F80DFF802B5CC1C2F9">
    <w:name w:val="059E62D913444F1F80DFF802B5CC1C2F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F6C2A42FFD44C9691AD420FE2959BA29">
    <w:name w:val="5F6C2A42FFD44C9691AD420FE2959BA2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223B7C916C24ABC813B5489B607D78B9">
    <w:name w:val="4223B7C916C24ABC813B5489B607D78B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92B8607A05448FB81911B252327FB869">
    <w:name w:val="792B8607A05448FB81911B252327FB86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058536B80364996A0F58A451C1605739">
    <w:name w:val="5058536B80364996A0F58A451C160573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D15FD4577F34AC482082A2253BDCF479">
    <w:name w:val="BD15FD4577F34AC482082A2253BDCF47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D6C254FF41345CC85FD3DD8950F794F1">
    <w:name w:val="BD6C254FF41345CC85FD3DD8950F794F1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C488075C93449978BD96FDAC91E9F049">
    <w:name w:val="9C488075C93449978BD96FDAC91E9F04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EEF22E6137F49FCBB8D5478D807528F9">
    <w:name w:val="1EEF22E6137F49FCBB8D5478D807528F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3360E9CE6049E2A7F344671C3849C99">
    <w:name w:val="7E3360E9CE6049E2A7F344671C3849C9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6B20C9C93B74726928420720A52D403">
    <w:name w:val="56B20C9C93B74726928420720A52D403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090BE8F288D498AA660D82E5B6AC9FD9">
    <w:name w:val="B090BE8F288D498AA660D82E5B6AC9FD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E4E6CAFCD114AB08EEF0D4E110A0C149">
    <w:name w:val="CE4E6CAFCD114AB08EEF0D4E110A0C14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2FE4BC0B8DC4C8297C0F529E021736F9">
    <w:name w:val="B2FE4BC0B8DC4C8297C0F529E021736F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BF6405E42D1498F9C3A91B27118C15B">
    <w:name w:val="CBF6405E42D1498F9C3A91B27118C15B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A24137FB597446AA9841B80519EFA4F9">
    <w:name w:val="BA24137FB597446AA9841B80519EFA4F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65615954BAA4B3DBAE06FBFFFDA3A079">
    <w:name w:val="265615954BAA4B3DBAE06FBFFFDA3A07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402743D5B4A44C9B2772115F0D00C139">
    <w:name w:val="1402743D5B4A44C9B2772115F0D00C13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0C183A93A8048DEA1950EA2F66CD99E9">
    <w:name w:val="E0C183A93A8048DEA1950EA2F66CD99E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E8340D66E1C4086B608D3B88E68C2189">
    <w:name w:val="AE8340D66E1C4086B608D3B88E68C218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25F8AD961EC4FAF89DBA8265407FD8E9">
    <w:name w:val="C25F8AD961EC4FAF89DBA8265407FD8E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0D706DF857A410DAECA2792A94F4E829">
    <w:name w:val="C0D706DF857A410DAECA2792A94F4E82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BB7A52F5C104ACDA3DA58AF5092E2DE9">
    <w:name w:val="8BB7A52F5C104ACDA3DA58AF5092E2DE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E5CE17233BA40428FD681A4330A5C4F9">
    <w:name w:val="AE5CE17233BA40428FD681A4330A5C4F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EA5328659354BF18DC91F069648152A9">
    <w:name w:val="CEA5328659354BF18DC91F069648152A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A57A0A8097C4FD5B8004CA86D15EF189">
    <w:name w:val="9A57A0A8097C4FD5B8004CA86D15EF18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4CFE7FA0D354AD5A2F3CAEAEF8B2AD39">
    <w:name w:val="74CFE7FA0D354AD5A2F3CAEAEF8B2AD3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2C1A731A9D6437882FC87D5D79DA9D89">
    <w:name w:val="82C1A731A9D6437882FC87D5D79DA9D89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D5AAE6AF8334C6D85BA1099D61C004F6">
    <w:name w:val="AD5AAE6AF8334C6D85BA1099D61C004F6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870F08F1B7E4716B8CF4BA6FE81E2F26">
    <w:name w:val="0870F08F1B7E4716B8CF4BA6FE81E2F26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F781CFE1EBA485698256A875F32F95B6">
    <w:name w:val="BF781CFE1EBA485698256A875F32F95B6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C1DA646D72045A4BBAE76F560CC0B166">
    <w:name w:val="AC1DA646D72045A4BBAE76F560CC0B166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EC08500B2614D2A8192FFDF19BEC3E76">
    <w:name w:val="6EC08500B2614D2A8192FFDF19BEC3E76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35E43DBD65B42F8BAB7BEBB140F56086">
    <w:name w:val="435E43DBD65B42F8BAB7BEBB140F56086"/>
    <w:rsid w:val="00A85EB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E95CB1958114416A7190D546BDB5FD710">
    <w:name w:val="EE95CB1958114416A7190D546BDB5FD7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900D427079D4B15A53B7F518795D2A510">
    <w:name w:val="C900D427079D4B15A53B7F518795D2A5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CD7DF87AEA4583800BE7B21068262810">
    <w:name w:val="D7CD7DF87AEA4583800BE7B210682628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F879CF333CD40D3938A1CEB5432F37910">
    <w:name w:val="BF879CF333CD40D3938A1CEB5432F379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A7D522F00E243B88CB82E58DF9B602F10">
    <w:name w:val="BA7D522F00E243B88CB82E58DF9B602F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C12FFF66C6340089F1805B758D2D6AF10">
    <w:name w:val="EC12FFF66C6340089F1805B758D2D6AF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B5145C679F540C28F1E2E5DFEF2D01F10">
    <w:name w:val="3B5145C679F540C28F1E2E5DFEF2D01F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0FF05EC9F9444289356093538F73C4C10">
    <w:name w:val="20FF05EC9F9444289356093538F73C4C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5A304435CF545B3861793844AC5F9E110">
    <w:name w:val="25A304435CF545B3861793844AC5F9E1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6D1716C8E1A471DA3964E4CD6932D8F10">
    <w:name w:val="66D1716C8E1A471DA3964E4CD6932D8F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5F0E5885F1840548F979DEECBDEA33610">
    <w:name w:val="D5F0E5885F1840548F979DEECBDEA336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F29D3687904DDA88FC15807EF5A3C810">
    <w:name w:val="7EF29D3687904DDA88FC15807EF5A3C8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E3C90E3437403885C304EBC2471F2610">
    <w:name w:val="D7E3C90E3437403885C304EBC2471F26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9BB49FBA48F435EBC6BA0705333A9D010">
    <w:name w:val="F9BB49FBA48F435EBC6BA0705333A9D0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3259621B3A4448DBD3617E6ADAAF13010">
    <w:name w:val="03259621B3A4448DBD3617E6ADAAF130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BF3E77498E549B4A352D251EFEB75CB10">
    <w:name w:val="2BF3E77498E549B4A352D251EFEB75CB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4790C95AE33488EAB64143A6A977B0C10">
    <w:name w:val="E4790C95AE33488EAB64143A6A977B0C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1E4B7B99FDA489D91853BE9E7E769A110">
    <w:name w:val="F1E4B7B99FDA489D91853BE9E7E769A1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93DBA3EA37E4CF3B91F0A612F77BE4D10">
    <w:name w:val="693DBA3EA37E4CF3B91F0A612F77BE4D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BB8586DF24149B0B66C1CE171657AD410">
    <w:name w:val="CBB8586DF24149B0B66C1CE171657AD4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7FB3A51834445B6A046EF45359AA02A10">
    <w:name w:val="77FB3A51834445B6A046EF45359AA02A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78A0B74B0C4636A43CCA0F90845E7B10">
    <w:name w:val="7678A0B74B0C4636A43CCA0F90845E7B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7318C64FF6E46248AE56DC7326C898710">
    <w:name w:val="A7318C64FF6E46248AE56DC7326C8987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771EC984E1C4094BA87FC48DC30C95B10">
    <w:name w:val="5771EC984E1C4094BA87FC48DC30C95B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A7C5667A8454FEEB57330287D3D32FA10">
    <w:name w:val="CA7C5667A8454FEEB57330287D3D32FA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B22B111B5F44417B0DC936693C5558310">
    <w:name w:val="6B22B111B5F44417B0DC936693C55583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ECBFD9C282142C1A8B113815A87AACA10">
    <w:name w:val="7ECBFD9C282142C1A8B113815A87AACA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6A1B0C8119E4BD2B5FA32D6D5C4B21D10">
    <w:name w:val="66A1B0C8119E4BD2B5FA32D6D5C4B21D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360E639A66D46248E241EA1C2D94DFA10">
    <w:name w:val="B360E639A66D46248E241EA1C2D94DFA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EAA993E45BA4661BB194F0A966A4A1010">
    <w:name w:val="3EAA993E45BA4661BB194F0A966A4A10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6876D36C2B04D47A6A6F317CEB0834B10">
    <w:name w:val="76876D36C2B04D47A6A6F317CEB0834B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DF8AF04288340F0A92C34E18E55E4F810">
    <w:name w:val="4DF8AF04288340F0A92C34E18E55E4F8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581EBA55736479FB9E4D5D75DFB2A3410">
    <w:name w:val="2581EBA55736479FB9E4D5D75DFB2A34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122F5ABE5E04C4C892B58AB7E91026710">
    <w:name w:val="6122F5ABE5E04C4C892B58AB7E910267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C0CCEC6FAA243A094F90DAE0B2DB0F910">
    <w:name w:val="4C0CCEC6FAA243A094F90DAE0B2DB0F9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77CB81E5AC241B29A7E4A4D50A3DCD810">
    <w:name w:val="D77CB81E5AC241B29A7E4A4D50A3DCD8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F90A397115A41C6A466DC43DE9A9A9A10">
    <w:name w:val="6F90A397115A41C6A466DC43DE9A9A9A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40D350C12DD4F958FA6A6D7250DAE9B10">
    <w:name w:val="D40D350C12DD4F958FA6A6D7250DAE9B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07C830807204C32BD96C7ED3082015910">
    <w:name w:val="007C830807204C32BD96C7ED30820159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0681641D2464731B0741377C7DCE7CB10">
    <w:name w:val="A0681641D2464731B0741377C7DCE7CB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58A5568B48E4BD9A8CB2B0FBB0D237010">
    <w:name w:val="958A5568B48E4BD9A8CB2B0FBB0D2370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6A34AB106E5441791AB2BF27EC1751510">
    <w:name w:val="46A34AB106E5441791AB2BF27EC17515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F32582C618354726B28F4582691ED32510">
    <w:name w:val="F32582C618354726B28F4582691ED325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C3E58E5F54A45239485308CFD9AEF1E10">
    <w:name w:val="CC3E58E5F54A45239485308CFD9AEF1E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130E00787434A31A855D03C4654366C10">
    <w:name w:val="B130E00787434A31A855D03C4654366C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CE36FDCA4DC4A7A8F57AA51780843FE10">
    <w:name w:val="BCE36FDCA4DC4A7A8F57AA51780843FE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F654DB5DCB43C4954C479CE6EA628910">
    <w:name w:val="E1F654DB5DCB43C4954C479CE6EA6289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23959B779F348D0AB0F20B48AA59E5410">
    <w:name w:val="423959B779F348D0AB0F20B48AA59E54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95B424F88CA4A41B901776909FCE24D10">
    <w:name w:val="795B424F88CA4A41B901776909FCE24D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7BA09F3842948F39D71F4CE6D99F1CD10">
    <w:name w:val="57BA09F3842948F39D71F4CE6D99F1CD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341D18CBF5442C5ABCDAE77CF4CA6E210">
    <w:name w:val="C341D18CBF5442C5ABCDAE77CF4CA6E2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223B7C916C24ABC813B5489B607D78B10">
    <w:name w:val="4223B7C916C24ABC813B5489B607D78B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92B8607A05448FB81911B252327FB8610">
    <w:name w:val="792B8607A05448FB81911B252327FB8610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D6C254FF41345CC85FD3DD8950F794F2">
    <w:name w:val="BD6C254FF41345CC85FD3DD8950F794F2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6B20C9C93B74726928420720A52D4031">
    <w:name w:val="56B20C9C93B74726928420720A52D4031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BF6405E42D1498F9C3A91B27118C15B1">
    <w:name w:val="CBF6405E42D1498F9C3A91B27118C15B1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34D2BB57A894A7491596F9F8BA0E107">
    <w:name w:val="B34D2BB57A894A7491596F9F8BA0E107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439D043468B46289382AB02F6879481">
    <w:name w:val="7439D043468B46289382AB02F6879481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9414D7EDDAA4404FB77279A783173994">
    <w:name w:val="9414D7EDDAA4404FB77279A783173994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D5AAE6AF8334C6D85BA1099D61C004F7">
    <w:name w:val="AD5AAE6AF8334C6D85BA1099D61C004F7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870F08F1B7E4716B8CF4BA6FE81E2F27">
    <w:name w:val="0870F08F1B7E4716B8CF4BA6FE81E2F27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F781CFE1EBA485698256A875F32F95B7">
    <w:name w:val="BF781CFE1EBA485698256A875F32F95B7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C1DA646D72045A4BBAE76F560CC0B167">
    <w:name w:val="AC1DA646D72045A4BBAE76F560CC0B167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EC08500B2614D2A8192FFDF19BEC3E77">
    <w:name w:val="6EC08500B2614D2A8192FFDF19BEC3E77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35E43DBD65B42F8BAB7BEBB140F56087">
    <w:name w:val="435E43DBD65B42F8BAB7BEBB140F56087"/>
    <w:rsid w:val="007F52D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15D6D6FAB88472A8929563DD2FC05FE">
    <w:name w:val="815D6D6FAB88472A8929563DD2FC05FE"/>
    <w:rsid w:val="007F52D8"/>
  </w:style>
  <w:style w:type="paragraph" w:customStyle="1" w:styleId="0D471E4D3C654500B45C71AA91216237">
    <w:name w:val="0D471E4D3C654500B45C71AA91216237"/>
    <w:rsid w:val="007F52D8"/>
  </w:style>
  <w:style w:type="paragraph" w:customStyle="1" w:styleId="6ECC4B8827B24E1BAEA375BD4B21F7DE">
    <w:name w:val="6ECC4B8827B24E1BAEA375BD4B21F7DE"/>
    <w:rsid w:val="007F52D8"/>
  </w:style>
  <w:style w:type="paragraph" w:customStyle="1" w:styleId="20F1B3DD3ED94B809040D32D1863934D">
    <w:name w:val="20F1B3DD3ED94B809040D32D1863934D"/>
    <w:rsid w:val="007F52D8"/>
  </w:style>
  <w:style w:type="paragraph" w:customStyle="1" w:styleId="6049055AB95D4A65964E4129A04DB6F9">
    <w:name w:val="6049055AB95D4A65964E4129A04DB6F9"/>
    <w:rsid w:val="007F52D8"/>
  </w:style>
  <w:style w:type="paragraph" w:customStyle="1" w:styleId="F081503C311749F2979764A793280B8F">
    <w:name w:val="F081503C311749F2979764A793280B8F"/>
    <w:rsid w:val="007F52D8"/>
  </w:style>
  <w:style w:type="paragraph" w:customStyle="1" w:styleId="D20DBD79E5514EBA9177E86305370245">
    <w:name w:val="D20DBD79E5514EBA9177E86305370245"/>
    <w:rsid w:val="007F52D8"/>
  </w:style>
  <w:style w:type="paragraph" w:customStyle="1" w:styleId="52BDCE0728D34AFE9E65CF21D3778F84">
    <w:name w:val="52BDCE0728D34AFE9E65CF21D3778F84"/>
    <w:rsid w:val="007F52D8"/>
  </w:style>
  <w:style w:type="paragraph" w:customStyle="1" w:styleId="BCE36FDCA4DC4A7A8F57AA51780843FE11">
    <w:name w:val="BCE36FDCA4DC4A7A8F57AA51780843FE11"/>
    <w:rsid w:val="00972D6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E1F654DB5DCB43C4954C479CE6EA628911">
    <w:name w:val="E1F654DB5DCB43C4954C479CE6EA628911"/>
    <w:rsid w:val="00972D6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23959B779F348D0AB0F20B48AA59E5411">
    <w:name w:val="423959B779F348D0AB0F20B48AA59E5411"/>
    <w:rsid w:val="00972D6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95B424F88CA4A41B901776909FCE24D11">
    <w:name w:val="795B424F88CA4A41B901776909FCE24D11"/>
    <w:rsid w:val="00972D6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7BA09F3842948F39D71F4CE6D99F1CD11">
    <w:name w:val="57BA09F3842948F39D71F4CE6D99F1CD11"/>
    <w:rsid w:val="00972D6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341D18CBF5442C5ABCDAE77CF4CA6E211">
    <w:name w:val="C341D18CBF5442C5ABCDAE77CF4CA6E211"/>
    <w:rsid w:val="00972D6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223B7C916C24ABC813B5489B607D78B11">
    <w:name w:val="4223B7C916C24ABC813B5489B607D78B11"/>
    <w:rsid w:val="00972D6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92B8607A05448FB81911B252327FB8611">
    <w:name w:val="792B8607A05448FB81911B252327FB8611"/>
    <w:rsid w:val="00972D6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D5AAE6AF8334C6D85BA1099D61C004F8">
    <w:name w:val="AD5AAE6AF8334C6D85BA1099D61C004F8"/>
    <w:rsid w:val="00972D6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0870F08F1B7E4716B8CF4BA6FE81E2F28">
    <w:name w:val="0870F08F1B7E4716B8CF4BA6FE81E2F28"/>
    <w:rsid w:val="00972D6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BF781CFE1EBA485698256A875F32F95B8">
    <w:name w:val="BF781CFE1EBA485698256A875F32F95B8"/>
    <w:rsid w:val="00972D6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AC1DA646D72045A4BBAE76F560CC0B168">
    <w:name w:val="AC1DA646D72045A4BBAE76F560CC0B168"/>
    <w:rsid w:val="00972D6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EC08500B2614D2A8192FFDF19BEC3E78">
    <w:name w:val="6EC08500B2614D2A8192FFDF19BEC3E78"/>
    <w:rsid w:val="00972D6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435E43DBD65B42F8BAB7BEBB140F56088">
    <w:name w:val="435E43DBD65B42F8BAB7BEBB140F56088"/>
    <w:rsid w:val="00972D6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">
    <w:name w:val="7DAE76384DEB426E8A256765ECCB37F2"/>
    <w:rsid w:val="00861B04"/>
  </w:style>
  <w:style w:type="paragraph" w:customStyle="1" w:styleId="8D42C51A96C34F97B7231B07064484B8">
    <w:name w:val="8D42C51A96C34F97B7231B07064484B8"/>
    <w:rsid w:val="00861B04"/>
  </w:style>
  <w:style w:type="paragraph" w:customStyle="1" w:styleId="CD5115425BE4441699919C321F2B9F2D">
    <w:name w:val="CD5115425BE4441699919C321F2B9F2D"/>
    <w:rsid w:val="00861B04"/>
  </w:style>
  <w:style w:type="paragraph" w:customStyle="1" w:styleId="523229C24E4D475B9CEAC879348A9D89">
    <w:name w:val="523229C24E4D475B9CEAC879348A9D89"/>
    <w:rsid w:val="00861B04"/>
  </w:style>
  <w:style w:type="paragraph" w:customStyle="1" w:styleId="1CB9AC18F9884C83BA2484797E242997">
    <w:name w:val="1CB9AC18F9884C83BA2484797E242997"/>
    <w:rsid w:val="00861B04"/>
  </w:style>
  <w:style w:type="paragraph" w:customStyle="1" w:styleId="28DDBD632B334E7E8F109A821D4134DA">
    <w:name w:val="28DDBD632B334E7E8F109A821D4134DA"/>
    <w:rsid w:val="00861B04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1">
    <w:name w:val="7DAE76384DEB426E8A256765ECCB37F21"/>
    <w:rsid w:val="00861B04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D42C51A96C34F97B7231B07064484B81">
    <w:name w:val="8D42C51A96C34F97B7231B07064484B81"/>
    <w:rsid w:val="00861B04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1">
    <w:name w:val="CD5115425BE4441699919C321F2B9F2D1"/>
    <w:rsid w:val="00861B04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1">
    <w:name w:val="523229C24E4D475B9CEAC879348A9D891"/>
    <w:rsid w:val="00861B04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CB9AC18F9884C83BA2484797E2429971">
    <w:name w:val="1CB9AC18F9884C83BA2484797E2429971"/>
    <w:rsid w:val="00861B04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1">
    <w:name w:val="28DDBD632B334E7E8F109A821D4134DA1"/>
    <w:rsid w:val="00861B04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2">
    <w:name w:val="7DAE76384DEB426E8A256765ECCB37F22"/>
    <w:rsid w:val="00861B04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D42C51A96C34F97B7231B07064484B82">
    <w:name w:val="8D42C51A96C34F97B7231B07064484B82"/>
    <w:rsid w:val="00861B04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2">
    <w:name w:val="CD5115425BE4441699919C321F2B9F2D2"/>
    <w:rsid w:val="00861B04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2">
    <w:name w:val="523229C24E4D475B9CEAC879348A9D892"/>
    <w:rsid w:val="00861B04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CB9AC18F9884C83BA2484797E2429972">
    <w:name w:val="1CB9AC18F9884C83BA2484797E2429972"/>
    <w:rsid w:val="00861B04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2">
    <w:name w:val="28DDBD632B334E7E8F109A821D4134DA2"/>
    <w:rsid w:val="00977BA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3">
    <w:name w:val="7DAE76384DEB426E8A256765ECCB37F23"/>
    <w:rsid w:val="00977BA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D42C51A96C34F97B7231B07064484B83">
    <w:name w:val="8D42C51A96C34F97B7231B07064484B83"/>
    <w:rsid w:val="00977BA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3">
    <w:name w:val="CD5115425BE4441699919C321F2B9F2D3"/>
    <w:rsid w:val="00977BA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3">
    <w:name w:val="523229C24E4D475B9CEAC879348A9D893"/>
    <w:rsid w:val="00977BA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CB9AC18F9884C83BA2484797E2429973">
    <w:name w:val="1CB9AC18F9884C83BA2484797E2429973"/>
    <w:rsid w:val="00977BA8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3">
    <w:name w:val="28DDBD632B334E7E8F109A821D4134DA3"/>
    <w:rsid w:val="00AC60A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4">
    <w:name w:val="7DAE76384DEB426E8A256765ECCB37F24"/>
    <w:rsid w:val="00AC60A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D42C51A96C34F97B7231B07064484B84">
    <w:name w:val="8D42C51A96C34F97B7231B07064484B84"/>
    <w:rsid w:val="00AC60A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4">
    <w:name w:val="CD5115425BE4441699919C321F2B9F2D4"/>
    <w:rsid w:val="00AC60A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4">
    <w:name w:val="523229C24E4D475B9CEAC879348A9D894"/>
    <w:rsid w:val="00AC60A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CB9AC18F9884C83BA2484797E2429974">
    <w:name w:val="1CB9AC18F9884C83BA2484797E2429974"/>
    <w:rsid w:val="00AC60A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4">
    <w:name w:val="28DDBD632B334E7E8F109A821D4134DA4"/>
    <w:rsid w:val="00AC60A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5">
    <w:name w:val="7DAE76384DEB426E8A256765ECCB37F25"/>
    <w:rsid w:val="00AC60A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D42C51A96C34F97B7231B07064484B85">
    <w:name w:val="8D42C51A96C34F97B7231B07064484B85"/>
    <w:rsid w:val="00AC60A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5">
    <w:name w:val="CD5115425BE4441699919C321F2B9F2D5"/>
    <w:rsid w:val="00AC60A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5">
    <w:name w:val="523229C24E4D475B9CEAC879348A9D895"/>
    <w:rsid w:val="00AC60A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CB9AC18F9884C83BA2484797E2429975">
    <w:name w:val="1CB9AC18F9884C83BA2484797E2429975"/>
    <w:rsid w:val="00AC60A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5">
    <w:name w:val="28DDBD632B334E7E8F109A821D4134DA5"/>
    <w:rsid w:val="00FF52ED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6">
    <w:name w:val="7DAE76384DEB426E8A256765ECCB37F26"/>
    <w:rsid w:val="00FF52ED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D42C51A96C34F97B7231B07064484B86">
    <w:name w:val="8D42C51A96C34F97B7231B07064484B86"/>
    <w:rsid w:val="00FF52ED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6">
    <w:name w:val="CD5115425BE4441699919C321F2B9F2D6"/>
    <w:rsid w:val="00FF52ED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6">
    <w:name w:val="523229C24E4D475B9CEAC879348A9D896"/>
    <w:rsid w:val="00FF52ED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CB9AC18F9884C83BA2484797E2429976">
    <w:name w:val="1CB9AC18F9884C83BA2484797E2429976"/>
    <w:rsid w:val="00FF52ED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6">
    <w:name w:val="28DDBD632B334E7E8F109A821D4134DA6"/>
    <w:rsid w:val="00082912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7">
    <w:name w:val="7DAE76384DEB426E8A256765ECCB37F27"/>
    <w:rsid w:val="00082912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D42C51A96C34F97B7231B07064484B87">
    <w:name w:val="8D42C51A96C34F97B7231B07064484B87"/>
    <w:rsid w:val="00082912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7">
    <w:name w:val="CD5115425BE4441699919C321F2B9F2D7"/>
    <w:rsid w:val="00082912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7">
    <w:name w:val="523229C24E4D475B9CEAC879348A9D897"/>
    <w:rsid w:val="00082912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CB9AC18F9884C83BA2484797E2429977">
    <w:name w:val="1CB9AC18F9884C83BA2484797E2429977"/>
    <w:rsid w:val="00082912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7">
    <w:name w:val="28DDBD632B334E7E8F109A821D4134DA7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8">
    <w:name w:val="7DAE76384DEB426E8A256765ECCB37F28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D42C51A96C34F97B7231B07064484B88">
    <w:name w:val="8D42C51A96C34F97B7231B07064484B88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8">
    <w:name w:val="CD5115425BE4441699919C321F2B9F2D8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8">
    <w:name w:val="523229C24E4D475B9CEAC879348A9D898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CB9AC18F9884C83BA2484797E2429978">
    <w:name w:val="1CB9AC18F9884C83BA2484797E2429978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8">
    <w:name w:val="28DDBD632B334E7E8F109A821D4134DA8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9">
    <w:name w:val="7DAE76384DEB426E8A256765ECCB37F29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8D42C51A96C34F97B7231B07064484B89">
    <w:name w:val="8D42C51A96C34F97B7231B07064484B89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9">
    <w:name w:val="CD5115425BE4441699919C321F2B9F2D9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9">
    <w:name w:val="523229C24E4D475B9CEAC879348A9D899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1CB9AC18F9884C83BA2484797E2429979">
    <w:name w:val="1CB9AC18F9884C83BA2484797E2429979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9">
    <w:name w:val="28DDBD632B334E7E8F109A821D4134DA9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10">
    <w:name w:val="7DAE76384DEB426E8A256765ECCB37F210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10">
    <w:name w:val="CD5115425BE4441699919C321F2B9F2D10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10">
    <w:name w:val="523229C24E4D475B9CEAC879348A9D8910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10">
    <w:name w:val="28DDBD632B334E7E8F109A821D4134DA10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11">
    <w:name w:val="7DAE76384DEB426E8A256765ECCB37F211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11">
    <w:name w:val="CD5115425BE4441699919C321F2B9F2D11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11">
    <w:name w:val="523229C24E4D475B9CEAC879348A9D8911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11">
    <w:name w:val="28DDBD632B334E7E8F109A821D4134DA11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12">
    <w:name w:val="7DAE76384DEB426E8A256765ECCB37F212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12">
    <w:name w:val="CD5115425BE4441699919C321F2B9F2D12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12">
    <w:name w:val="523229C24E4D475B9CEAC879348A9D8912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12">
    <w:name w:val="28DDBD632B334E7E8F109A821D4134DA12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13">
    <w:name w:val="7DAE76384DEB426E8A256765ECCB37F213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13">
    <w:name w:val="CD5115425BE4441699919C321F2B9F2D13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13">
    <w:name w:val="523229C24E4D475B9CEAC879348A9D8913"/>
    <w:rsid w:val="007B304E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FED421D7FD94F0C8DA0335216A430CA">
    <w:name w:val="DFED421D7FD94F0C8DA0335216A430CA"/>
    <w:rsid w:val="007B304E"/>
    <w:pPr>
      <w:spacing w:after="160" w:line="259" w:lineRule="auto"/>
    </w:pPr>
    <w:rPr>
      <w:lang w:val="en-US" w:eastAsia="en-US"/>
    </w:rPr>
  </w:style>
  <w:style w:type="paragraph" w:customStyle="1" w:styleId="2EF5CA2AA0784274AFC8D2157452776E">
    <w:name w:val="2EF5CA2AA0784274AFC8D2157452776E"/>
    <w:rsid w:val="007B304E"/>
    <w:pPr>
      <w:spacing w:after="160" w:line="259" w:lineRule="auto"/>
    </w:pPr>
    <w:rPr>
      <w:lang w:val="en-US" w:eastAsia="en-US"/>
    </w:rPr>
  </w:style>
  <w:style w:type="paragraph" w:customStyle="1" w:styleId="378D94FFF4804E74AB7775A279AA3A40">
    <w:name w:val="378D94FFF4804E74AB7775A279AA3A40"/>
    <w:rsid w:val="00681964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FED421D7FD94F0C8DA0335216A430CA1">
    <w:name w:val="DFED421D7FD94F0C8DA0335216A430CA1"/>
    <w:rsid w:val="00681964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EF5CA2AA0784274AFC8D2157452776E1">
    <w:name w:val="2EF5CA2AA0784274AFC8D2157452776E1"/>
    <w:rsid w:val="00681964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13">
    <w:name w:val="28DDBD632B334E7E8F109A821D4134DA13"/>
    <w:rsid w:val="00681964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14">
    <w:name w:val="7DAE76384DEB426E8A256765ECCB37F214"/>
    <w:rsid w:val="00681964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14">
    <w:name w:val="CD5115425BE4441699919C321F2B9F2D14"/>
    <w:rsid w:val="00681964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14">
    <w:name w:val="523229C24E4D475B9CEAC879348A9D8914"/>
    <w:rsid w:val="00681964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78D94FFF4804E74AB7775A279AA3A401">
    <w:name w:val="378D94FFF4804E74AB7775A279AA3A401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FED421D7FD94F0C8DA0335216A430CA2">
    <w:name w:val="DFED421D7FD94F0C8DA0335216A430CA2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EF5CA2AA0784274AFC8D2157452776E2">
    <w:name w:val="2EF5CA2AA0784274AFC8D2157452776E2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14">
    <w:name w:val="28DDBD632B334E7E8F109A821D4134DA14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15">
    <w:name w:val="7DAE76384DEB426E8A256765ECCB37F215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15">
    <w:name w:val="CD5115425BE4441699919C321F2B9F2D15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15">
    <w:name w:val="523229C24E4D475B9CEAC879348A9D8915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78D94FFF4804E74AB7775A279AA3A402">
    <w:name w:val="378D94FFF4804E74AB7775A279AA3A402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FED421D7FD94F0C8DA0335216A430CA3">
    <w:name w:val="DFED421D7FD94F0C8DA0335216A430CA3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EF5CA2AA0784274AFC8D2157452776E3">
    <w:name w:val="2EF5CA2AA0784274AFC8D2157452776E3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15">
    <w:name w:val="28DDBD632B334E7E8F109A821D4134DA15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16">
    <w:name w:val="7DAE76384DEB426E8A256765ECCB37F216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16">
    <w:name w:val="CD5115425BE4441699919C321F2B9F2D16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16">
    <w:name w:val="523229C24E4D475B9CEAC879348A9D8916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78D94FFF4804E74AB7775A279AA3A403">
    <w:name w:val="378D94FFF4804E74AB7775A279AA3A403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FED421D7FD94F0C8DA0335216A430CA4">
    <w:name w:val="DFED421D7FD94F0C8DA0335216A430CA4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EF5CA2AA0784274AFC8D2157452776E4">
    <w:name w:val="2EF5CA2AA0784274AFC8D2157452776E4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16">
    <w:name w:val="28DDBD632B334E7E8F109A821D4134DA16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17">
    <w:name w:val="7DAE76384DEB426E8A256765ECCB37F217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17">
    <w:name w:val="CD5115425BE4441699919C321F2B9F2D17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17">
    <w:name w:val="523229C24E4D475B9CEAC879348A9D8917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78D94FFF4804E74AB7775A279AA3A404">
    <w:name w:val="378D94FFF4804E74AB7775A279AA3A404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FED421D7FD94F0C8DA0335216A430CA5">
    <w:name w:val="DFED421D7FD94F0C8DA0335216A430CA5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EF5CA2AA0784274AFC8D2157452776E5">
    <w:name w:val="2EF5CA2AA0784274AFC8D2157452776E5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17">
    <w:name w:val="28DDBD632B334E7E8F109A821D4134DA17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18">
    <w:name w:val="7DAE76384DEB426E8A256765ECCB37F218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18">
    <w:name w:val="CD5115425BE4441699919C321F2B9F2D18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18">
    <w:name w:val="523229C24E4D475B9CEAC879348A9D8918"/>
    <w:rsid w:val="00491750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78D94FFF4804E74AB7775A279AA3A405">
    <w:name w:val="378D94FFF4804E74AB7775A279AA3A405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FED421D7FD94F0C8DA0335216A430CA6">
    <w:name w:val="DFED421D7FD94F0C8DA0335216A430CA6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EF5CA2AA0784274AFC8D2157452776E6">
    <w:name w:val="2EF5CA2AA0784274AFC8D2157452776E6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18">
    <w:name w:val="28DDBD632B334E7E8F109A821D4134DA18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19">
    <w:name w:val="7DAE76384DEB426E8A256765ECCB37F219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19">
    <w:name w:val="CD5115425BE4441699919C321F2B9F2D19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19">
    <w:name w:val="523229C24E4D475B9CEAC879348A9D8919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78D94FFF4804E74AB7775A279AA3A406">
    <w:name w:val="378D94FFF4804E74AB7775A279AA3A406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FED421D7FD94F0C8DA0335216A430CA7">
    <w:name w:val="DFED421D7FD94F0C8DA0335216A430CA7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EF5CA2AA0784274AFC8D2157452776E7">
    <w:name w:val="2EF5CA2AA0784274AFC8D2157452776E7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19">
    <w:name w:val="28DDBD632B334E7E8F109A821D4134DA19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20">
    <w:name w:val="7DAE76384DEB426E8A256765ECCB37F220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20">
    <w:name w:val="CD5115425BE4441699919C321F2B9F2D20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20">
    <w:name w:val="523229C24E4D475B9CEAC879348A9D8920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78D94FFF4804E74AB7775A279AA3A407">
    <w:name w:val="378D94FFF4804E74AB7775A279AA3A407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FED421D7FD94F0C8DA0335216A430CA8">
    <w:name w:val="DFED421D7FD94F0C8DA0335216A430CA8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EF5CA2AA0784274AFC8D2157452776E8">
    <w:name w:val="2EF5CA2AA0784274AFC8D2157452776E8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20">
    <w:name w:val="28DDBD632B334E7E8F109A821D4134DA20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21">
    <w:name w:val="7DAE76384DEB426E8A256765ECCB37F221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21">
    <w:name w:val="CD5115425BE4441699919C321F2B9F2D21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21">
    <w:name w:val="523229C24E4D475B9CEAC879348A9D8921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78D94FFF4804E74AB7775A279AA3A408">
    <w:name w:val="378D94FFF4804E74AB7775A279AA3A408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FED421D7FD94F0C8DA0335216A430CA9">
    <w:name w:val="DFED421D7FD94F0C8DA0335216A430CA9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EF5CA2AA0784274AFC8D2157452776E9">
    <w:name w:val="2EF5CA2AA0784274AFC8D2157452776E9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21">
    <w:name w:val="28DDBD632B334E7E8F109A821D4134DA21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22">
    <w:name w:val="7DAE76384DEB426E8A256765ECCB37F222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22">
    <w:name w:val="CD5115425BE4441699919C321F2B9F2D22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22">
    <w:name w:val="523229C24E4D475B9CEAC879348A9D8922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78D94FFF4804E74AB7775A279AA3A409">
    <w:name w:val="378D94FFF4804E74AB7775A279AA3A409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FED421D7FD94F0C8DA0335216A430CA10">
    <w:name w:val="DFED421D7FD94F0C8DA0335216A430CA10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EF5CA2AA0784274AFC8D2157452776E10">
    <w:name w:val="2EF5CA2AA0784274AFC8D2157452776E10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22">
    <w:name w:val="28DDBD632B334E7E8F109A821D4134DA22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23">
    <w:name w:val="7DAE76384DEB426E8A256765ECCB37F223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23">
    <w:name w:val="CD5115425BE4441699919C321F2B9F2D23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23">
    <w:name w:val="523229C24E4D475B9CEAC879348A9D8923"/>
    <w:rsid w:val="0049574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78D94FFF4804E74AB7775A279AA3A4010">
    <w:name w:val="378D94FFF4804E74AB7775A279AA3A4010"/>
    <w:rsid w:val="0076555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FED421D7FD94F0C8DA0335216A430CA11">
    <w:name w:val="DFED421D7FD94F0C8DA0335216A430CA11"/>
    <w:rsid w:val="0076555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EF5CA2AA0784274AFC8D2157452776E11">
    <w:name w:val="2EF5CA2AA0784274AFC8D2157452776E11"/>
    <w:rsid w:val="0076555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23">
    <w:name w:val="28DDBD632B334E7E8F109A821D4134DA23"/>
    <w:rsid w:val="0076555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24">
    <w:name w:val="7DAE76384DEB426E8A256765ECCB37F224"/>
    <w:rsid w:val="0076555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24">
    <w:name w:val="CD5115425BE4441699919C321F2B9F2D24"/>
    <w:rsid w:val="0076555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24">
    <w:name w:val="523229C24E4D475B9CEAC879348A9D8924"/>
    <w:rsid w:val="0076555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78D94FFF4804E74AB7775A279AA3A4011">
    <w:name w:val="378D94FFF4804E74AB7775A279AA3A4011"/>
    <w:rsid w:val="00E962F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FED421D7FD94F0C8DA0335216A430CA12">
    <w:name w:val="DFED421D7FD94F0C8DA0335216A430CA12"/>
    <w:rsid w:val="00E962F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EF5CA2AA0784274AFC8D2157452776E12">
    <w:name w:val="2EF5CA2AA0784274AFC8D2157452776E12"/>
    <w:rsid w:val="00E962F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24">
    <w:name w:val="28DDBD632B334E7E8F109A821D4134DA24"/>
    <w:rsid w:val="00E962F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25">
    <w:name w:val="7DAE76384DEB426E8A256765ECCB37F225"/>
    <w:rsid w:val="00E962F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25">
    <w:name w:val="CD5115425BE4441699919C321F2B9F2D25"/>
    <w:rsid w:val="00E962F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25">
    <w:name w:val="523229C24E4D475B9CEAC879348A9D8925"/>
    <w:rsid w:val="00E962F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6DF873E551EF41B4BB99336EC171DB38">
    <w:name w:val="6DF873E551EF41B4BB99336EC171DB38"/>
    <w:rsid w:val="00E962FB"/>
  </w:style>
  <w:style w:type="paragraph" w:customStyle="1" w:styleId="FD5F8B115DAE4A21AE2498478EDF921A">
    <w:name w:val="FD5F8B115DAE4A21AE2498478EDF921A"/>
    <w:rsid w:val="00E962FB"/>
  </w:style>
  <w:style w:type="paragraph" w:customStyle="1" w:styleId="E9DE830991B8493F86B6EA1EC33AE67A">
    <w:name w:val="E9DE830991B8493F86B6EA1EC33AE67A"/>
    <w:rsid w:val="00E962FB"/>
  </w:style>
  <w:style w:type="paragraph" w:customStyle="1" w:styleId="71C237D48D274A6CBB2E1AA1AD03C240">
    <w:name w:val="71C237D48D274A6CBB2E1AA1AD03C240"/>
    <w:rsid w:val="00E962FB"/>
  </w:style>
  <w:style w:type="paragraph" w:customStyle="1" w:styleId="08220F2A3B464AB592DC243F86FFFAD4">
    <w:name w:val="08220F2A3B464AB592DC243F86FFFAD4"/>
    <w:rsid w:val="00E962FB"/>
  </w:style>
  <w:style w:type="paragraph" w:customStyle="1" w:styleId="08A2AE19F7AB4CB795F8611C351118CD">
    <w:name w:val="08A2AE19F7AB4CB795F8611C351118CD"/>
    <w:rsid w:val="00E962FB"/>
  </w:style>
  <w:style w:type="paragraph" w:customStyle="1" w:styleId="8023BC2E837B488BA56AFBC93825DCB1">
    <w:name w:val="8023BC2E837B488BA56AFBC93825DCB1"/>
    <w:rsid w:val="00E962FB"/>
  </w:style>
  <w:style w:type="paragraph" w:customStyle="1" w:styleId="9F485AC0BB72410DBC45A2F1BD411E42">
    <w:name w:val="9F485AC0BB72410DBC45A2F1BD411E42"/>
    <w:rsid w:val="00E962FB"/>
  </w:style>
  <w:style w:type="paragraph" w:customStyle="1" w:styleId="6FEA35F3A8844AEB85FAAC3DEBA97EA4">
    <w:name w:val="6FEA35F3A8844AEB85FAAC3DEBA97EA4"/>
    <w:rsid w:val="00E962FB"/>
  </w:style>
  <w:style w:type="paragraph" w:customStyle="1" w:styleId="798E2C36CB734142AC89D6961D35C21A">
    <w:name w:val="798E2C36CB734142AC89D6961D35C21A"/>
    <w:rsid w:val="00E962FB"/>
  </w:style>
  <w:style w:type="paragraph" w:customStyle="1" w:styleId="A8B5D865B144409AB493925311123764">
    <w:name w:val="A8B5D865B144409AB493925311123764"/>
    <w:rsid w:val="00E962FB"/>
  </w:style>
  <w:style w:type="paragraph" w:customStyle="1" w:styleId="AE676443B9024545B933FA5C112D95D3">
    <w:name w:val="AE676443B9024545B933FA5C112D95D3"/>
    <w:rsid w:val="00E962FB"/>
  </w:style>
  <w:style w:type="paragraph" w:customStyle="1" w:styleId="378D94FFF4804E74AB7775A279AA3A4012">
    <w:name w:val="378D94FFF4804E74AB7775A279AA3A4012"/>
    <w:rsid w:val="00E962F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FED421D7FD94F0C8DA0335216A430CA13">
    <w:name w:val="DFED421D7FD94F0C8DA0335216A430CA13"/>
    <w:rsid w:val="00E962F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EF5CA2AA0784274AFC8D2157452776E13">
    <w:name w:val="2EF5CA2AA0784274AFC8D2157452776E13"/>
    <w:rsid w:val="00E962F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25">
    <w:name w:val="28DDBD632B334E7E8F109A821D4134DA25"/>
    <w:rsid w:val="00E962F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26">
    <w:name w:val="7DAE76384DEB426E8A256765ECCB37F226"/>
    <w:rsid w:val="00E962F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26">
    <w:name w:val="CD5115425BE4441699919C321F2B9F2D26"/>
    <w:rsid w:val="00E962F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26">
    <w:name w:val="523229C24E4D475B9CEAC879348A9D8926"/>
    <w:rsid w:val="00E962FB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CD250ED365E43CD9D31C846EB17062D">
    <w:name w:val="DCD250ED365E43CD9D31C846EB17062D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78D94FFF4804E74AB7775A279AA3A4013">
    <w:name w:val="378D94FFF4804E74AB7775A279AA3A4013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FED421D7FD94F0C8DA0335216A430CA14">
    <w:name w:val="DFED421D7FD94F0C8DA0335216A430CA14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EF5CA2AA0784274AFC8D2157452776E14">
    <w:name w:val="2EF5CA2AA0784274AFC8D2157452776E14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26">
    <w:name w:val="28DDBD632B334E7E8F109A821D4134DA26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27">
    <w:name w:val="7DAE76384DEB426E8A256765ECCB37F227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27">
    <w:name w:val="CD5115425BE4441699919C321F2B9F2D27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27">
    <w:name w:val="523229C24E4D475B9CEAC879348A9D8927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CD250ED365E43CD9D31C846EB17062D1">
    <w:name w:val="DCD250ED365E43CD9D31C846EB17062D1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78D94FFF4804E74AB7775A279AA3A4014">
    <w:name w:val="378D94FFF4804E74AB7775A279AA3A4014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FED421D7FD94F0C8DA0335216A430CA15">
    <w:name w:val="DFED421D7FD94F0C8DA0335216A430CA15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EF5CA2AA0784274AFC8D2157452776E15">
    <w:name w:val="2EF5CA2AA0784274AFC8D2157452776E15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27">
    <w:name w:val="28DDBD632B334E7E8F109A821D4134DA27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28">
    <w:name w:val="7DAE76384DEB426E8A256765ECCB37F228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28">
    <w:name w:val="CD5115425BE4441699919C321F2B9F2D28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28">
    <w:name w:val="523229C24E4D475B9CEAC879348A9D8928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CD250ED365E43CD9D31C846EB17062D2">
    <w:name w:val="DCD250ED365E43CD9D31C846EB17062D2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78D94FFF4804E74AB7775A279AA3A4015">
    <w:name w:val="378D94FFF4804E74AB7775A279AA3A4015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FED421D7FD94F0C8DA0335216A430CA16">
    <w:name w:val="DFED421D7FD94F0C8DA0335216A430CA16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EF5CA2AA0784274AFC8D2157452776E16">
    <w:name w:val="2EF5CA2AA0784274AFC8D2157452776E16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28">
    <w:name w:val="28DDBD632B334E7E8F109A821D4134DA28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29">
    <w:name w:val="7DAE76384DEB426E8A256765ECCB37F229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29">
    <w:name w:val="CD5115425BE4441699919C321F2B9F2D29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29">
    <w:name w:val="523229C24E4D475B9CEAC879348A9D8929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CD250ED365E43CD9D31C846EB17062D3">
    <w:name w:val="DCD250ED365E43CD9D31C846EB17062D3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78D94FFF4804E74AB7775A279AA3A4016">
    <w:name w:val="378D94FFF4804E74AB7775A279AA3A4016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FED421D7FD94F0C8DA0335216A430CA17">
    <w:name w:val="DFED421D7FD94F0C8DA0335216A430CA17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EF5CA2AA0784274AFC8D2157452776E17">
    <w:name w:val="2EF5CA2AA0784274AFC8D2157452776E17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29">
    <w:name w:val="28DDBD632B334E7E8F109A821D4134DA29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30">
    <w:name w:val="7DAE76384DEB426E8A256765ECCB37F230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30">
    <w:name w:val="CD5115425BE4441699919C321F2B9F2D30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30">
    <w:name w:val="523229C24E4D475B9CEAC879348A9D8930"/>
    <w:rsid w:val="00064F9F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CD250ED365E43CD9D31C846EB17062D4">
    <w:name w:val="DCD250ED365E43CD9D31C846EB17062D4"/>
    <w:rsid w:val="00714719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378D94FFF4804E74AB7775A279AA3A4017">
    <w:name w:val="378D94FFF4804E74AB7775A279AA3A4017"/>
    <w:rsid w:val="00714719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DFED421D7FD94F0C8DA0335216A430CA18">
    <w:name w:val="DFED421D7FD94F0C8DA0335216A430CA18"/>
    <w:rsid w:val="00714719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EF5CA2AA0784274AFC8D2157452776E18">
    <w:name w:val="2EF5CA2AA0784274AFC8D2157452776E18"/>
    <w:rsid w:val="00714719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28DDBD632B334E7E8F109A821D4134DA30">
    <w:name w:val="28DDBD632B334E7E8F109A821D4134DA30"/>
    <w:rsid w:val="00714719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7DAE76384DEB426E8A256765ECCB37F231">
    <w:name w:val="7DAE76384DEB426E8A256765ECCB37F231"/>
    <w:rsid w:val="00714719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CD5115425BE4441699919C321F2B9F2D31">
    <w:name w:val="CD5115425BE4441699919C321F2B9F2D31"/>
    <w:rsid w:val="00714719"/>
    <w:pPr>
      <w:spacing w:after="220" w:line="240" w:lineRule="auto"/>
    </w:pPr>
    <w:rPr>
      <w:rFonts w:eastAsiaTheme="minorHAnsi" w:cstheme="minorHAnsi"/>
      <w:lang w:eastAsia="en-US"/>
    </w:rPr>
  </w:style>
  <w:style w:type="paragraph" w:customStyle="1" w:styleId="523229C24E4D475B9CEAC879348A9D8931">
    <w:name w:val="523229C24E4D475B9CEAC879348A9D8931"/>
    <w:rsid w:val="00714719"/>
    <w:pPr>
      <w:spacing w:after="220" w:line="240" w:lineRule="auto"/>
    </w:pPr>
    <w:rPr>
      <w:rFonts w:eastAsiaTheme="minorHAnsi" w:cs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Espoon kaupunki">
  <a:themeElements>
    <a:clrScheme name="Espoon kaupunki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0BB"/>
      </a:accent1>
      <a:accent2>
        <a:srgbClr val="FFCE00"/>
      </a:accent2>
      <a:accent3>
        <a:srgbClr val="249FFF"/>
      </a:accent3>
      <a:accent4>
        <a:srgbClr val="C6DB00"/>
      </a:accent4>
      <a:accent5>
        <a:srgbClr val="FF7300"/>
      </a:accent5>
      <a:accent6>
        <a:srgbClr val="DB0C41"/>
      </a:accent6>
      <a:hlink>
        <a:srgbClr val="0000FF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EFA9D9055E5F64FB677C4C057DB56E6" ma:contentTypeVersion="13" ma:contentTypeDescription="Luo uusi asiakirja." ma:contentTypeScope="" ma:versionID="7b8233a9ac05d1b1bd085c8ad448423d">
  <xsd:schema xmlns:xsd="http://www.w3.org/2001/XMLSchema" xmlns:xs="http://www.w3.org/2001/XMLSchema" xmlns:p="http://schemas.microsoft.com/office/2006/metadata/properties" xmlns:ns3="7aabf086-d22a-4dcc-ad40-d0ee3bdb581c" xmlns:ns4="d5bc4f5f-5baa-4808-8677-6bdc76d08b87" targetNamespace="http://schemas.microsoft.com/office/2006/metadata/properties" ma:root="true" ma:fieldsID="c6dc724aa48c7f5182baaeef4f04b420" ns3:_="" ns4:_="">
    <xsd:import namespace="7aabf086-d22a-4dcc-ad40-d0ee3bdb581c"/>
    <xsd:import namespace="d5bc4f5f-5baa-4808-8677-6bdc76d08b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bf086-d22a-4dcc-ad40-d0ee3bdb5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c4f5f-5baa-4808-8677-6bdc76d08b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85A3F-7284-4AF2-809C-57D9E6C40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bf086-d22a-4dcc-ad40-d0ee3bdb581c"/>
    <ds:schemaRef ds:uri="d5bc4f5f-5baa-4808-8677-6bdc76d08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EFE29-2E7F-4DD6-B6D2-AAC7F8D693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3B5DE-29C4-415B-BCE5-E7B26B16597C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d5bc4f5f-5baa-4808-8677-6bdc76d08b87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aabf086-d22a-4dcc-ad40-d0ee3bdb581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2756AF1-5C2F-44D0-98AF-FD8F5849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Tyhjä</Template>
  <TotalTime>0</TotalTime>
  <Pages>11</Pages>
  <Words>1741</Words>
  <Characters>14110</Characters>
  <Application>Microsoft Office Word</Application>
  <DocSecurity>0</DocSecurity>
  <Lines>117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Espoon kaupunki</Company>
  <LinksUpToDate>false</LinksUpToDate>
  <CharactersWithSpaces>15820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Malkamäki Jesse</dc:creator>
  <cp:lastModifiedBy>Kari Miia</cp:lastModifiedBy>
  <cp:revision>2</cp:revision>
  <cp:lastPrinted>2015-12-30T13:02:00Z</cp:lastPrinted>
  <dcterms:created xsi:type="dcterms:W3CDTF">2020-09-21T08:15:00Z</dcterms:created>
  <dcterms:modified xsi:type="dcterms:W3CDTF">2020-09-21T08:15:00Z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0x0101004EFA9D9055E5F64FB677C4C057DB56E6</vt:lpwstr>
  </property>
</Properties>
</file>